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BF20" w14:textId="77777777" w:rsidR="003741F2" w:rsidRDefault="00763752" w:rsidP="00746675">
      <w:pPr>
        <w:pStyle w:val="Standard"/>
        <w:tabs>
          <w:tab w:val="left" w:pos="284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就業保險失業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﹝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再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﹞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認定、失業給付申請書及給付收據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"/>
        <w:gridCol w:w="345"/>
        <w:gridCol w:w="191"/>
        <w:gridCol w:w="594"/>
        <w:gridCol w:w="535"/>
        <w:gridCol w:w="125"/>
        <w:gridCol w:w="165"/>
        <w:gridCol w:w="225"/>
        <w:gridCol w:w="607"/>
        <w:gridCol w:w="45"/>
        <w:gridCol w:w="200"/>
        <w:gridCol w:w="68"/>
        <w:gridCol w:w="163"/>
        <w:gridCol w:w="41"/>
        <w:gridCol w:w="94"/>
        <w:gridCol w:w="151"/>
        <w:gridCol w:w="52"/>
        <w:gridCol w:w="93"/>
        <w:gridCol w:w="122"/>
        <w:gridCol w:w="117"/>
        <w:gridCol w:w="58"/>
        <w:gridCol w:w="97"/>
        <w:gridCol w:w="173"/>
        <w:gridCol w:w="72"/>
        <w:gridCol w:w="41"/>
        <w:gridCol w:w="40"/>
        <w:gridCol w:w="169"/>
        <w:gridCol w:w="48"/>
        <w:gridCol w:w="224"/>
        <w:gridCol w:w="225"/>
        <w:gridCol w:w="46"/>
        <w:gridCol w:w="199"/>
        <w:gridCol w:w="70"/>
        <w:gridCol w:w="249"/>
        <w:gridCol w:w="244"/>
        <w:gridCol w:w="342"/>
        <w:gridCol w:w="300"/>
        <w:gridCol w:w="182"/>
        <w:gridCol w:w="182"/>
        <w:gridCol w:w="72"/>
        <w:gridCol w:w="132"/>
        <w:gridCol w:w="70"/>
        <w:gridCol w:w="132"/>
        <w:gridCol w:w="182"/>
        <w:gridCol w:w="304"/>
        <w:gridCol w:w="40"/>
        <w:gridCol w:w="237"/>
        <w:gridCol w:w="236"/>
        <w:gridCol w:w="238"/>
        <w:gridCol w:w="236"/>
        <w:gridCol w:w="237"/>
        <w:gridCol w:w="266"/>
        <w:gridCol w:w="59"/>
      </w:tblGrid>
      <w:tr w:rsidR="003741F2" w14:paraId="7364E45B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  <w:jc w:val="center"/>
        </w:trPr>
        <w:tc>
          <w:tcPr>
            <w:tcW w:w="310" w:type="dxa"/>
          </w:tcPr>
          <w:p w14:paraId="403808FD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</w:tcPr>
          <w:p w14:paraId="40BDADFF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1" w:type="dxa"/>
          </w:tcPr>
          <w:p w14:paraId="47C8F28B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</w:tcPr>
          <w:p w14:paraId="030D8F59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</w:tcPr>
          <w:p w14:paraId="3A40FC6F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865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0385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 xml:space="preserve">               </w:t>
            </w:r>
            <w:r>
              <w:rPr>
                <w:rFonts w:ascii="標楷體" w:eastAsia="標楷體" w:hAnsi="標楷體"/>
                <w:sz w:val="24"/>
                <w:szCs w:val="24"/>
              </w:rPr>
              <w:t>申請日期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E3F4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就服站代碼</w:t>
            </w:r>
          </w:p>
        </w:tc>
        <w:tc>
          <w:tcPr>
            <w:tcW w:w="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CAED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C448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認定編號</w:t>
            </w:r>
          </w:p>
        </w:tc>
      </w:tr>
      <w:tr w:rsidR="003741F2" w14:paraId="2CDC94EA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310" w:type="dxa"/>
          </w:tcPr>
          <w:p w14:paraId="00996DF9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5" w:type="dxa"/>
          </w:tcPr>
          <w:p w14:paraId="191CA720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1" w:type="dxa"/>
          </w:tcPr>
          <w:p w14:paraId="7B443CE8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</w:tcPr>
          <w:p w14:paraId="03E18429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</w:tcPr>
          <w:p w14:paraId="7D97DC1A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865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CF06" w14:textId="77777777" w:rsidR="00000000" w:rsidRDefault="00763752">
            <w:pPr>
              <w:widowControl/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0381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3C08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0CBF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CF63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ADD5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85F0" w14:textId="77777777" w:rsidR="003741F2" w:rsidRDefault="00763752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─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45EC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1A44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9100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6EDE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E129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C9AB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6601951A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3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AF26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申</w:t>
            </w:r>
          </w:p>
          <w:p w14:paraId="16D10BFD" w14:textId="77777777" w:rsidR="003741F2" w:rsidRDefault="003741F2">
            <w:pPr>
              <w:pStyle w:val="Standard"/>
              <w:jc w:val="center"/>
            </w:pPr>
          </w:p>
          <w:p w14:paraId="6CC5B1D0" w14:textId="77777777" w:rsidR="003741F2" w:rsidRDefault="003741F2">
            <w:pPr>
              <w:pStyle w:val="Standard"/>
              <w:jc w:val="center"/>
            </w:pPr>
          </w:p>
          <w:p w14:paraId="77436EA5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請</w:t>
            </w:r>
          </w:p>
          <w:p w14:paraId="70F8BA55" w14:textId="77777777" w:rsidR="003741F2" w:rsidRDefault="003741F2">
            <w:pPr>
              <w:pStyle w:val="Standard"/>
              <w:jc w:val="center"/>
            </w:pPr>
          </w:p>
          <w:p w14:paraId="11113B9A" w14:textId="77777777" w:rsidR="003741F2" w:rsidRDefault="003741F2">
            <w:pPr>
              <w:pStyle w:val="Standard"/>
              <w:jc w:val="center"/>
            </w:pPr>
          </w:p>
          <w:p w14:paraId="5D284C00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人</w:t>
            </w:r>
          </w:p>
          <w:p w14:paraId="6DF879A8" w14:textId="77777777" w:rsidR="003741F2" w:rsidRDefault="003741F2">
            <w:pPr>
              <w:pStyle w:val="Standard"/>
              <w:jc w:val="center"/>
            </w:pPr>
          </w:p>
          <w:p w14:paraId="7060242E" w14:textId="77777777" w:rsidR="003741F2" w:rsidRDefault="003741F2">
            <w:pPr>
              <w:pStyle w:val="Standard"/>
              <w:jc w:val="center"/>
            </w:pPr>
          </w:p>
          <w:p w14:paraId="3358E62F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及</w:t>
            </w:r>
          </w:p>
          <w:p w14:paraId="74835B15" w14:textId="77777777" w:rsidR="003741F2" w:rsidRDefault="003741F2">
            <w:pPr>
              <w:pStyle w:val="Standard"/>
              <w:jc w:val="center"/>
            </w:pPr>
          </w:p>
          <w:p w14:paraId="6E4A35CE" w14:textId="77777777" w:rsidR="003741F2" w:rsidRDefault="003741F2">
            <w:pPr>
              <w:pStyle w:val="Standard"/>
              <w:jc w:val="center"/>
            </w:pPr>
          </w:p>
          <w:p w14:paraId="2FFEFF5F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給</w:t>
            </w:r>
          </w:p>
          <w:p w14:paraId="6497A9C4" w14:textId="77777777" w:rsidR="003741F2" w:rsidRDefault="003741F2">
            <w:pPr>
              <w:pStyle w:val="Standard"/>
              <w:jc w:val="center"/>
            </w:pPr>
          </w:p>
          <w:p w14:paraId="29589E45" w14:textId="77777777" w:rsidR="003741F2" w:rsidRDefault="003741F2">
            <w:pPr>
              <w:pStyle w:val="Standard"/>
              <w:jc w:val="center"/>
            </w:pPr>
          </w:p>
          <w:p w14:paraId="47BC7D48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付</w:t>
            </w:r>
          </w:p>
          <w:p w14:paraId="251F002F" w14:textId="77777777" w:rsidR="003741F2" w:rsidRDefault="003741F2">
            <w:pPr>
              <w:pStyle w:val="Standard"/>
              <w:jc w:val="center"/>
            </w:pPr>
          </w:p>
          <w:p w14:paraId="3156DA6D" w14:textId="77777777" w:rsidR="003741F2" w:rsidRDefault="003741F2">
            <w:pPr>
              <w:pStyle w:val="Standard"/>
              <w:jc w:val="center"/>
            </w:pPr>
          </w:p>
          <w:p w14:paraId="6C0648C8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收</w:t>
            </w:r>
          </w:p>
          <w:p w14:paraId="482321E8" w14:textId="77777777" w:rsidR="003741F2" w:rsidRDefault="003741F2">
            <w:pPr>
              <w:pStyle w:val="Standard"/>
              <w:jc w:val="center"/>
            </w:pPr>
          </w:p>
          <w:p w14:paraId="06D8A7DD" w14:textId="77777777" w:rsidR="003741F2" w:rsidRDefault="003741F2">
            <w:pPr>
              <w:pStyle w:val="Standard"/>
              <w:jc w:val="center"/>
            </w:pPr>
          </w:p>
          <w:p w14:paraId="40AC6FF3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據</w:t>
            </w:r>
          </w:p>
          <w:p w14:paraId="324F8CA1" w14:textId="77777777" w:rsidR="003741F2" w:rsidRDefault="003741F2">
            <w:pPr>
              <w:pStyle w:val="Standard"/>
              <w:jc w:val="center"/>
            </w:pPr>
          </w:p>
          <w:p w14:paraId="30D2BDAD" w14:textId="77777777" w:rsidR="003741F2" w:rsidRDefault="003741F2">
            <w:pPr>
              <w:pStyle w:val="Standard"/>
              <w:jc w:val="center"/>
            </w:pPr>
          </w:p>
          <w:p w14:paraId="1FC370BD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欄</w:t>
            </w:r>
          </w:p>
        </w:tc>
        <w:tc>
          <w:tcPr>
            <w:tcW w:w="53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2CD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F887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4CE1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身分證</w:t>
            </w:r>
          </w:p>
          <w:p w14:paraId="5B9E148D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統一編號</w:t>
            </w:r>
          </w:p>
        </w:tc>
        <w:tc>
          <w:tcPr>
            <w:tcW w:w="2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43A2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7299" w14:textId="77777777" w:rsidR="003741F2" w:rsidRDefault="003741F2">
            <w:pPr>
              <w:pStyle w:val="2"/>
              <w:spacing w:line="200" w:lineRule="exact"/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1BC4" w14:textId="77777777" w:rsidR="003741F2" w:rsidRDefault="003741F2">
            <w:pPr>
              <w:pStyle w:val="2"/>
              <w:spacing w:line="200" w:lineRule="exact"/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1348" w14:textId="77777777" w:rsidR="003741F2" w:rsidRDefault="003741F2">
            <w:pPr>
              <w:pStyle w:val="2"/>
              <w:spacing w:line="200" w:lineRule="exact"/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8C44" w14:textId="77777777" w:rsidR="003741F2" w:rsidRDefault="003741F2">
            <w:pPr>
              <w:pStyle w:val="2"/>
              <w:spacing w:line="200" w:lineRule="exact"/>
              <w:jc w:val="center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081D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FA4E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DE5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190C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A8C4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4504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出生</w:t>
            </w:r>
          </w:p>
          <w:p w14:paraId="3B5C6DD0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日期</w:t>
            </w:r>
          </w:p>
        </w:tc>
        <w:tc>
          <w:tcPr>
            <w:tcW w:w="128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A9B7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  <w:tc>
          <w:tcPr>
            <w:tcW w:w="61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B390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電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>話</w:t>
            </w:r>
          </w:p>
        </w:tc>
        <w:tc>
          <w:tcPr>
            <w:tcW w:w="149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6C3B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 )</w:t>
            </w:r>
          </w:p>
          <w:p w14:paraId="427A1A3B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手機：</w:t>
            </w:r>
          </w:p>
        </w:tc>
        <w:tc>
          <w:tcPr>
            <w:tcW w:w="59" w:type="dxa"/>
          </w:tcPr>
          <w:p w14:paraId="614D1A94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36D3DB65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F184" w14:textId="77777777" w:rsidR="00000000" w:rsidRDefault="00763752">
            <w:pPr>
              <w:widowControl/>
            </w:pPr>
          </w:p>
        </w:tc>
        <w:tc>
          <w:tcPr>
            <w:tcW w:w="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4472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通訊</w:t>
            </w:r>
          </w:p>
          <w:p w14:paraId="345DAE0B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地址</w:t>
            </w:r>
          </w:p>
        </w:tc>
        <w:tc>
          <w:tcPr>
            <w:tcW w:w="478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B3AA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482A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離職</w:t>
            </w:r>
          </w:p>
          <w:p w14:paraId="790C5111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日期</w:t>
            </w:r>
          </w:p>
        </w:tc>
        <w:tc>
          <w:tcPr>
            <w:tcW w:w="1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E2E6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76C8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求職登記日期</w:t>
            </w:r>
          </w:p>
        </w:tc>
        <w:tc>
          <w:tcPr>
            <w:tcW w:w="1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BFB5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　日</w:t>
            </w:r>
          </w:p>
        </w:tc>
        <w:tc>
          <w:tcPr>
            <w:tcW w:w="59" w:type="dxa"/>
          </w:tcPr>
          <w:p w14:paraId="3B974F8E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3B40805E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7F3D" w14:textId="77777777" w:rsidR="00000000" w:rsidRDefault="00763752">
            <w:pPr>
              <w:widowControl/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4749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離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職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單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位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名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稱</w:t>
            </w:r>
          </w:p>
          <w:p w14:paraId="4AD5ACBC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及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保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險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證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號</w:t>
            </w:r>
          </w:p>
        </w:tc>
        <w:tc>
          <w:tcPr>
            <w:tcW w:w="27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93D3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保險證號：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sz w:val="18"/>
                <w:szCs w:val="18"/>
              </w:rPr>
              <w:t>字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　　　　　</w:t>
            </w:r>
            <w:r>
              <w:rPr>
                <w:rFonts w:ascii="標楷體" w:eastAsia="標楷體" w:hAnsi="標楷體"/>
                <w:sz w:val="18"/>
                <w:szCs w:val="18"/>
              </w:rPr>
              <w:t>號</w:t>
            </w:r>
          </w:p>
        </w:tc>
        <w:tc>
          <w:tcPr>
            <w:tcW w:w="13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ABDD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申請或推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介</w:t>
            </w:r>
            <w:proofErr w:type="gramEnd"/>
          </w:p>
          <w:p w14:paraId="07252F8F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工作地點</w:t>
            </w:r>
          </w:p>
        </w:tc>
        <w:tc>
          <w:tcPr>
            <w:tcW w:w="338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E2524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⊙</w:t>
            </w:r>
            <w:r>
              <w:rPr>
                <w:rFonts w:ascii="標楷體" w:eastAsia="標楷體" w:hAnsi="標楷體"/>
                <w:sz w:val="18"/>
                <w:szCs w:val="18"/>
              </w:rPr>
              <w:t>原工作所在地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＿＿＿＿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縣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市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2603A5A7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⊙</w:t>
            </w:r>
            <w:r>
              <w:rPr>
                <w:rFonts w:ascii="標楷體" w:eastAsia="標楷體" w:hAnsi="標楷體"/>
                <w:sz w:val="18"/>
                <w:szCs w:val="18"/>
              </w:rPr>
              <w:t>希望工作地點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＿＿＿＿＿＿＿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縣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市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59" w:type="dxa"/>
          </w:tcPr>
          <w:p w14:paraId="74F6CDC2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63AFC9DA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5769" w14:textId="77777777" w:rsidR="00000000" w:rsidRDefault="00763752">
            <w:pPr>
              <w:widowControl/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3901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失業期間另有其他工作收入者，月工作收入金額</w:t>
            </w:r>
          </w:p>
        </w:tc>
        <w:tc>
          <w:tcPr>
            <w:tcW w:w="14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9762" w14:textId="77777777" w:rsidR="003741F2" w:rsidRDefault="00763752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元</w:t>
            </w:r>
          </w:p>
        </w:tc>
        <w:tc>
          <w:tcPr>
            <w:tcW w:w="10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5109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此次申請失</w:t>
            </w:r>
          </w:p>
          <w:p w14:paraId="08A39639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業給付起日</w:t>
            </w:r>
          </w:p>
        </w:tc>
        <w:tc>
          <w:tcPr>
            <w:tcW w:w="18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B4EB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 xml:space="preserve">　</w:t>
            </w: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  <w:tc>
          <w:tcPr>
            <w:tcW w:w="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554B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申請</w:t>
            </w:r>
          </w:p>
          <w:p w14:paraId="6A2FE161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2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3CD9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元</w:t>
            </w:r>
          </w:p>
          <w:p w14:paraId="20B93F47" w14:textId="77777777" w:rsidR="003741F2" w:rsidRDefault="00763752">
            <w:pPr>
              <w:pStyle w:val="Standard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（非必填欄位）</w:t>
            </w:r>
          </w:p>
        </w:tc>
        <w:tc>
          <w:tcPr>
            <w:tcW w:w="59" w:type="dxa"/>
          </w:tcPr>
          <w:p w14:paraId="7DBD5697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415EF166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98B8" w14:textId="77777777" w:rsidR="00000000" w:rsidRDefault="00763752">
            <w:pPr>
              <w:widowControl/>
            </w:pPr>
          </w:p>
        </w:tc>
        <w:tc>
          <w:tcPr>
            <w:tcW w:w="2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B398" w14:textId="77777777" w:rsidR="003741F2" w:rsidRDefault="00763752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有無請領其他就業促進津貼</w:t>
            </w:r>
          </w:p>
        </w:tc>
        <w:tc>
          <w:tcPr>
            <w:tcW w:w="21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A583" w14:textId="77777777" w:rsidR="003741F2" w:rsidRDefault="00763752">
            <w:pPr>
              <w:pStyle w:val="a5"/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無　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有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　　　　　　　</w:t>
            </w:r>
          </w:p>
        </w:tc>
        <w:tc>
          <w:tcPr>
            <w:tcW w:w="26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5D85" w14:textId="77777777" w:rsidR="003741F2" w:rsidRDefault="00763752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有無同時領取其他社會福利津貼</w:t>
            </w:r>
          </w:p>
        </w:tc>
        <w:tc>
          <w:tcPr>
            <w:tcW w:w="23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835F" w14:textId="77777777" w:rsidR="003741F2" w:rsidRDefault="00763752">
            <w:pPr>
              <w:pStyle w:val="a5"/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無　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有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　　　　　　　</w:t>
            </w:r>
          </w:p>
        </w:tc>
        <w:tc>
          <w:tcPr>
            <w:tcW w:w="59" w:type="dxa"/>
          </w:tcPr>
          <w:p w14:paraId="14169501" w14:textId="77777777" w:rsidR="003741F2" w:rsidRDefault="003741F2">
            <w:pPr>
              <w:pStyle w:val="a5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741F2" w14:paraId="3A4AB3AB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2674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AC12" w14:textId="77777777" w:rsidR="00000000" w:rsidRDefault="00763752">
            <w:pPr>
              <w:widowControl/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1C75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※</w:t>
            </w:r>
          </w:p>
          <w:p w14:paraId="04A5A054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給</w:t>
            </w:r>
          </w:p>
          <w:p w14:paraId="6104789A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付</w:t>
            </w:r>
          </w:p>
          <w:p w14:paraId="03938DBB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方</w:t>
            </w:r>
          </w:p>
          <w:p w14:paraId="4EB0F3FB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式</w:t>
            </w:r>
          </w:p>
          <w:p w14:paraId="758CD519" w14:textId="77777777" w:rsidR="003741F2" w:rsidRDefault="00763752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︻</w:t>
            </w:r>
            <w:proofErr w:type="gramEnd"/>
          </w:p>
          <w:p w14:paraId="36D81605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請</w:t>
            </w:r>
          </w:p>
          <w:p w14:paraId="1AD19410" w14:textId="77777777" w:rsidR="003741F2" w:rsidRDefault="00763752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勾</w:t>
            </w:r>
            <w:proofErr w:type="gramEnd"/>
          </w:p>
          <w:p w14:paraId="7529DFE8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選</w:t>
            </w:r>
          </w:p>
          <w:p w14:paraId="627FCD07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</w:p>
          <w:p w14:paraId="5BE96839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項</w:t>
            </w:r>
          </w:p>
          <w:p w14:paraId="24503504" w14:textId="77777777" w:rsidR="003741F2" w:rsidRDefault="00763752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︼</w:t>
            </w:r>
            <w:proofErr w:type="gramEnd"/>
          </w:p>
        </w:tc>
        <w:tc>
          <w:tcPr>
            <w:tcW w:w="8931" w:type="dxa"/>
            <w:gridSpan w:val="5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99EB" w14:textId="77777777" w:rsidR="003741F2" w:rsidRDefault="00763752">
            <w:pPr>
              <w:pStyle w:val="Standard"/>
              <w:ind w:left="340" w:hanging="3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一、金融機構（不包含郵局）及分支機構名稱請完整填寫，存簿之總代號、分支代號及帳號，請分別由左至右填寫完整，位數不足者，不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需補零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14:paraId="2F33A071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二、郵政存簿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儲金局號及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帳號（均含檢號）不足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位者，請在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左邊補零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14:paraId="6A9EE13F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三、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所檢附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金融機構或郵局之存簿封面影本應可清晰辨識，帳戶姓名須與勞保局加保資料相符，以免無法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入帳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14:paraId="6C3411B0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四、給付金額以勞動部勞工保險局核定金額為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準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。</w:t>
            </w:r>
          </w:p>
          <w:p w14:paraId="24978B0B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１、</w:t>
            </w:r>
            <w:r>
              <w:rPr>
                <w:rFonts w:ascii="標楷體" w:eastAsia="標楷體" w:hAnsi="標楷體" w:cs="Wingdings 2"/>
                <w:sz w:val="16"/>
                <w:szCs w:val="16"/>
              </w:rPr>
              <w:t></w:t>
            </w:r>
            <w:r>
              <w:rPr>
                <w:rFonts w:ascii="標楷體" w:eastAsia="標楷體" w:hAnsi="標楷體" w:cs="Wingdings 2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匯入申請人在金融機構之存簿帳戶：金融機構名稱：　　　　銀行（庫局）　　　分行（支庫局）</w:t>
            </w:r>
          </w:p>
          <w:p w14:paraId="64BDF372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6313D12" w14:textId="77777777" w:rsidR="003741F2" w:rsidRDefault="00763752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  <w:p w14:paraId="0A00C185" w14:textId="77777777" w:rsidR="003741F2" w:rsidRDefault="00763752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　　　　　　　　　　　　　　　　　</w:t>
            </w:r>
          </w:p>
          <w:p w14:paraId="5A0CC6F5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２、</w:t>
            </w:r>
            <w:r>
              <w:rPr>
                <w:rFonts w:ascii="標楷體" w:eastAsia="標楷體" w:hAnsi="標楷體" w:cs="Wingdings 2"/>
                <w:sz w:val="16"/>
                <w:szCs w:val="16"/>
              </w:rPr>
              <w:t></w:t>
            </w:r>
            <w:r>
              <w:rPr>
                <w:rFonts w:ascii="標楷體" w:eastAsia="標楷體" w:hAnsi="標楷體" w:cs="Wingdings 2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匯入申請人在郵局之存簿帳戶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　　　　　　　　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</w:t>
            </w:r>
          </w:p>
          <w:p w14:paraId="37399553" w14:textId="77777777" w:rsidR="003741F2" w:rsidRDefault="00763752">
            <w:pPr>
              <w:pStyle w:val="Standard"/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局號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：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　　　　　　　　　　　　　　　　帳號：</w:t>
            </w:r>
          </w:p>
        </w:tc>
        <w:tc>
          <w:tcPr>
            <w:tcW w:w="59" w:type="dxa"/>
          </w:tcPr>
          <w:p w14:paraId="37224F58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710D0666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72A6" w14:textId="77777777" w:rsidR="00000000" w:rsidRDefault="00763752">
            <w:pPr>
              <w:widowControl/>
            </w:pPr>
          </w:p>
        </w:tc>
        <w:tc>
          <w:tcPr>
            <w:tcW w:w="34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27BE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受扶養眷屬資料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6AE8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眷屬姓名</w:t>
            </w:r>
          </w:p>
        </w:tc>
        <w:tc>
          <w:tcPr>
            <w:tcW w:w="82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19AE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E20F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身分證</w:t>
            </w:r>
          </w:p>
          <w:p w14:paraId="7A2F159D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統一編號</w:t>
            </w: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22C4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A76C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BB91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81A3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53DC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EC53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F7FA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2B21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6DD4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1385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7CF4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出生</w:t>
            </w:r>
          </w:p>
          <w:p w14:paraId="294979DB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日期</w:t>
            </w:r>
          </w:p>
        </w:tc>
        <w:tc>
          <w:tcPr>
            <w:tcW w:w="3046" w:type="dxa"/>
            <w:gridSpan w:val="1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8401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年　　月　　日</w:t>
            </w:r>
          </w:p>
        </w:tc>
        <w:tc>
          <w:tcPr>
            <w:tcW w:w="59" w:type="dxa"/>
          </w:tcPr>
          <w:p w14:paraId="2DD8CBBE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40B1B38C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67C0" w14:textId="77777777" w:rsidR="00000000" w:rsidRDefault="00763752">
            <w:pPr>
              <w:widowControl/>
            </w:pPr>
          </w:p>
        </w:tc>
        <w:tc>
          <w:tcPr>
            <w:tcW w:w="34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EB6A" w14:textId="77777777" w:rsidR="00000000" w:rsidRDefault="00763752">
            <w:pPr>
              <w:widowControl/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4A54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與申請</w:t>
            </w:r>
          </w:p>
          <w:p w14:paraId="0EB34612" w14:textId="77777777" w:rsidR="003741F2" w:rsidRDefault="0076375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人</w:t>
            </w:r>
            <w:r>
              <w:rPr>
                <w:rFonts w:ascii="標楷體" w:eastAsia="標楷體" w:hAnsi="標楷體"/>
                <w:sz w:val="18"/>
                <w:szCs w:val="18"/>
              </w:rPr>
              <w:t>關係</w:t>
            </w:r>
          </w:p>
        </w:tc>
        <w:tc>
          <w:tcPr>
            <w:tcW w:w="24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D3F1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配偶</w:t>
            </w:r>
          </w:p>
          <w:p w14:paraId="58368F41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sz w:val="18"/>
                <w:szCs w:val="18"/>
              </w:rPr>
              <w:t>歲子女</w:t>
            </w:r>
          </w:p>
          <w:p w14:paraId="40228E20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身心障礙子女</w:t>
            </w:r>
          </w:p>
        </w:tc>
        <w:tc>
          <w:tcPr>
            <w:tcW w:w="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2F7B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無</w:t>
            </w:r>
          </w:p>
          <w:p w14:paraId="5D312A98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有</w:t>
            </w:r>
          </w:p>
        </w:tc>
        <w:tc>
          <w:tcPr>
            <w:tcW w:w="1856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E9CD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工作收入</w:t>
            </w:r>
          </w:p>
        </w:tc>
        <w:tc>
          <w:tcPr>
            <w:tcW w:w="304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3C7C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應備書件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齊全</w:t>
            </w:r>
          </w:p>
          <w:p w14:paraId="056E20D1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缺附身分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證明文件</w:t>
            </w:r>
          </w:p>
          <w:p w14:paraId="6CED9524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缺附身心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障礙證明</w:t>
            </w:r>
          </w:p>
        </w:tc>
        <w:tc>
          <w:tcPr>
            <w:tcW w:w="59" w:type="dxa"/>
          </w:tcPr>
          <w:p w14:paraId="717F6E27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4E296C74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D28E" w14:textId="77777777" w:rsidR="00000000" w:rsidRDefault="00763752">
            <w:pPr>
              <w:widowControl/>
            </w:pPr>
          </w:p>
        </w:tc>
        <w:tc>
          <w:tcPr>
            <w:tcW w:w="34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837B" w14:textId="77777777" w:rsidR="00000000" w:rsidRDefault="00763752">
            <w:pPr>
              <w:widowControl/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BCC1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眷屬姓名</w:t>
            </w:r>
          </w:p>
        </w:tc>
        <w:tc>
          <w:tcPr>
            <w:tcW w:w="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255C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0DD2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身分證</w:t>
            </w:r>
          </w:p>
          <w:p w14:paraId="0999EB23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統一編號</w:t>
            </w:r>
          </w:p>
        </w:tc>
        <w:tc>
          <w:tcPr>
            <w:tcW w:w="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59E1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12FA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B0DA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5F3C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3194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B7C2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61C6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B522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A8C7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A273" w14:textId="77777777" w:rsidR="003741F2" w:rsidRDefault="003741F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EC8B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出生</w:t>
            </w:r>
          </w:p>
          <w:p w14:paraId="4260775F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日期</w:t>
            </w:r>
          </w:p>
        </w:tc>
        <w:tc>
          <w:tcPr>
            <w:tcW w:w="304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607D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年　　月　　日</w:t>
            </w:r>
          </w:p>
        </w:tc>
        <w:tc>
          <w:tcPr>
            <w:tcW w:w="59" w:type="dxa"/>
          </w:tcPr>
          <w:p w14:paraId="1A12613F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19263231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6B52" w14:textId="77777777" w:rsidR="00000000" w:rsidRDefault="00763752">
            <w:pPr>
              <w:widowControl/>
            </w:pPr>
          </w:p>
        </w:tc>
        <w:tc>
          <w:tcPr>
            <w:tcW w:w="34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DFB5" w14:textId="77777777" w:rsidR="00000000" w:rsidRDefault="00763752">
            <w:pPr>
              <w:widowControl/>
            </w:pP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286D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與申請</w:t>
            </w:r>
          </w:p>
          <w:p w14:paraId="7D65B93B" w14:textId="77777777" w:rsidR="003741F2" w:rsidRDefault="00763752">
            <w:pPr>
              <w:pStyle w:val="Standard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人關係</w:t>
            </w:r>
          </w:p>
        </w:tc>
        <w:tc>
          <w:tcPr>
            <w:tcW w:w="24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1241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配偶</w:t>
            </w:r>
          </w:p>
          <w:p w14:paraId="46493156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sz w:val="18"/>
                <w:szCs w:val="18"/>
              </w:rPr>
              <w:t>歲子女</w:t>
            </w:r>
          </w:p>
          <w:p w14:paraId="00F69566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身心障礙子女</w:t>
            </w:r>
          </w:p>
        </w:tc>
        <w:tc>
          <w:tcPr>
            <w:tcW w:w="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25C7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無</w:t>
            </w:r>
          </w:p>
          <w:p w14:paraId="158BEDDB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有</w:t>
            </w:r>
          </w:p>
        </w:tc>
        <w:tc>
          <w:tcPr>
            <w:tcW w:w="1856" w:type="dxa"/>
            <w:gridSpan w:val="11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B021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工作收入</w:t>
            </w:r>
          </w:p>
        </w:tc>
        <w:tc>
          <w:tcPr>
            <w:tcW w:w="304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C1B5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應備書件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齊全</w:t>
            </w:r>
          </w:p>
          <w:p w14:paraId="51D12B89" w14:textId="77777777" w:rsidR="003741F2" w:rsidRDefault="00763752">
            <w:pPr>
              <w:pStyle w:val="Standard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缺附身分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證明文件</w:t>
            </w:r>
          </w:p>
          <w:p w14:paraId="608002C8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缺附身心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障礙證明</w:t>
            </w:r>
          </w:p>
        </w:tc>
        <w:tc>
          <w:tcPr>
            <w:tcW w:w="59" w:type="dxa"/>
          </w:tcPr>
          <w:p w14:paraId="29F78E98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7BD68E69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1611"/>
          <w:jc w:val="center"/>
        </w:trPr>
        <w:tc>
          <w:tcPr>
            <w:tcW w:w="3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3486" w14:textId="77777777" w:rsidR="00000000" w:rsidRDefault="00763752">
            <w:pPr>
              <w:widowControl/>
            </w:pPr>
          </w:p>
        </w:tc>
        <w:tc>
          <w:tcPr>
            <w:tcW w:w="9276" w:type="dxa"/>
            <w:gridSpan w:val="51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F7C2" w14:textId="77777777" w:rsidR="003741F2" w:rsidRDefault="00763752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7C52726" wp14:editId="717BAD46">
                      <wp:simplePos x="0" y="0"/>
                      <wp:positionH relativeFrom="column">
                        <wp:posOffset>2585160</wp:posOffset>
                      </wp:positionH>
                      <wp:positionV relativeFrom="paragraph">
                        <wp:posOffset>565200</wp:posOffset>
                      </wp:positionV>
                      <wp:extent cx="482040" cy="425520"/>
                      <wp:effectExtent l="0" t="0" r="13260" b="12630"/>
                      <wp:wrapNone/>
                      <wp:docPr id="16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040" cy="42552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14:paraId="334E93BF" w14:textId="77777777" w:rsidR="003741F2" w:rsidRDefault="003741F2">
                                  <w:pPr>
                                    <w:pStyle w:val="Textbody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C52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203.55pt;margin-top:44.5pt;width:37.95pt;height:33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" filled="f" strokeweight=".74pt">
                      <v:stroke dashstyle="dot"/>
                      <v:textbox>
                        <w:txbxContent>
                          <w:p w14:paraId="334E93BF" w14:textId="77777777" w:rsidR="003741F2" w:rsidRDefault="003741F2">
                            <w:pPr>
                              <w:pStyle w:val="Textbody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以上各欄均據實填寫，為審核給付需要，同意勞動部勞工保險局及公立就業服務機構可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逕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向衛生福利部中央健康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保險署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或其他有關機關團體調閱相關資料，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另所列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之眷屬確實受本人扶養且無工作收入，若有不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實致溢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領保險給付，本人同意將所領失業給付款項如數返還勞動部勞工保險局，亦同意勞動部勞工保險局逕自本人得領取之保險給付中扣除繳還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。</w:t>
            </w:r>
          </w:p>
          <w:p w14:paraId="6DECA9B6" w14:textId="77777777" w:rsidR="003741F2" w:rsidRDefault="00763752">
            <w:pPr>
              <w:pStyle w:val="Standard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申請人</w:t>
            </w:r>
          </w:p>
          <w:p w14:paraId="2B379BF6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8"/>
                <w:szCs w:val="18"/>
              </w:rPr>
              <w:t>（代理人）</w:t>
            </w:r>
            <w:r>
              <w:rPr>
                <w:rFonts w:ascii="標楷體" w:eastAsia="標楷體" w:hAnsi="標楷體"/>
                <w:spacing w:val="-2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標楷體" w:eastAsia="標楷體" w:hAnsi="標楷體"/>
                <w:sz w:val="18"/>
                <w:szCs w:val="18"/>
              </w:rPr>
              <w:t>（簽名或蓋章）</w:t>
            </w:r>
          </w:p>
        </w:tc>
        <w:tc>
          <w:tcPr>
            <w:tcW w:w="59" w:type="dxa"/>
          </w:tcPr>
          <w:p w14:paraId="0F66F520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0B93C276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243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3E6A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b/>
                <w:sz w:val="22"/>
              </w:rPr>
              <w:t>※</w:t>
            </w:r>
            <w:r>
              <w:rPr>
                <w:rFonts w:ascii="標楷體" w:eastAsia="標楷體" w:hAnsi="標楷體"/>
                <w:b/>
                <w:sz w:val="22"/>
              </w:rPr>
              <w:t>申請人離職辦理退保時之身分：</w:t>
            </w:r>
          </w:p>
          <w:p w14:paraId="49C1547B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7"/>
              </w:rPr>
              <w:t>□</w:t>
            </w:r>
            <w:r>
              <w:rPr>
                <w:rFonts w:ascii="標楷體" w:eastAsia="標楷體" w:hAnsi="標楷體"/>
                <w:sz w:val="17"/>
              </w:rPr>
              <w:t xml:space="preserve">一般失業勞工　　</w:t>
            </w:r>
            <w:r>
              <w:rPr>
                <w:rFonts w:ascii="標楷體" w:eastAsia="標楷體" w:hAnsi="標楷體"/>
                <w:sz w:val="17"/>
              </w:rPr>
              <w:t>□</w:t>
            </w:r>
            <w:r>
              <w:rPr>
                <w:rFonts w:ascii="標楷體" w:eastAsia="標楷體" w:hAnsi="標楷體"/>
                <w:sz w:val="17"/>
              </w:rPr>
              <w:t>年滿</w:t>
            </w:r>
            <w:r>
              <w:rPr>
                <w:rFonts w:ascii="標楷體" w:eastAsia="標楷體" w:hAnsi="標楷體"/>
                <w:sz w:val="17"/>
              </w:rPr>
              <w:t>45</w:t>
            </w:r>
            <w:r>
              <w:rPr>
                <w:rFonts w:ascii="標楷體" w:eastAsia="標楷體" w:hAnsi="標楷體"/>
                <w:sz w:val="17"/>
              </w:rPr>
              <w:t xml:space="preserve">歲者　　</w:t>
            </w:r>
            <w:r>
              <w:rPr>
                <w:rFonts w:ascii="標楷體" w:eastAsia="標楷體" w:hAnsi="標楷體"/>
                <w:sz w:val="17"/>
              </w:rPr>
              <w:t>□</w:t>
            </w:r>
            <w:r>
              <w:rPr>
                <w:rFonts w:ascii="標楷體" w:eastAsia="標楷體" w:hAnsi="標楷體"/>
                <w:sz w:val="17"/>
              </w:rPr>
              <w:t>身心障礙者</w:t>
            </w:r>
          </w:p>
        </w:tc>
        <w:tc>
          <w:tcPr>
            <w:tcW w:w="481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C2C9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</w:t>
            </w:r>
          </w:p>
          <w:p w14:paraId="68875329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立</w:t>
            </w:r>
          </w:p>
          <w:p w14:paraId="2A8E4A4D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就</w:t>
            </w:r>
          </w:p>
          <w:p w14:paraId="2FC52FDC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服</w:t>
            </w:r>
          </w:p>
          <w:p w14:paraId="3AC9D421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機</w:t>
            </w:r>
          </w:p>
          <w:p w14:paraId="6BDBBB38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構</w:t>
            </w:r>
          </w:p>
          <w:p w14:paraId="67AA4D40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審</w:t>
            </w:r>
          </w:p>
          <w:p w14:paraId="0B627E79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核</w:t>
            </w:r>
          </w:p>
          <w:p w14:paraId="5C9AA2D9" w14:textId="77777777" w:rsidR="003741F2" w:rsidRDefault="00763752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欄</w:t>
            </w:r>
          </w:p>
        </w:tc>
        <w:tc>
          <w:tcPr>
            <w:tcW w:w="4862" w:type="dxa"/>
            <w:gridSpan w:val="26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5632" w14:textId="77777777" w:rsidR="003741F2" w:rsidRDefault="00763752">
            <w:pPr>
              <w:pStyle w:val="Standard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※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審核結果：</w:t>
            </w:r>
          </w:p>
          <w:p w14:paraId="78057D33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失業認定</w:t>
            </w:r>
          </w:p>
          <w:p w14:paraId="05A100D9" w14:textId="77777777" w:rsidR="003741F2" w:rsidRDefault="00763752">
            <w:pPr>
              <w:pStyle w:val="Standard"/>
              <w:ind w:left="22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１、要件符合且備妥申請書件</w:t>
            </w:r>
          </w:p>
          <w:p w14:paraId="0CAA26EE" w14:textId="77777777" w:rsidR="003741F2" w:rsidRDefault="00763752">
            <w:pPr>
              <w:pStyle w:val="Standard"/>
              <w:ind w:left="22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２、要件符合進入等待期，但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日內需補齊證件。</w:t>
            </w:r>
          </w:p>
          <w:p w14:paraId="76A41E5F" w14:textId="77777777" w:rsidR="003741F2" w:rsidRDefault="00763752">
            <w:pPr>
              <w:pStyle w:val="Standard"/>
              <w:ind w:left="227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３、不符申請要件。</w:t>
            </w:r>
          </w:p>
          <w:p w14:paraId="112E1F45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失業再認定（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日內補正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次求職紀錄）</w:t>
            </w:r>
          </w:p>
        </w:tc>
        <w:tc>
          <w:tcPr>
            <w:tcW w:w="59" w:type="dxa"/>
          </w:tcPr>
          <w:p w14:paraId="31725E2D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42AE487C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4243" w:type="dxa"/>
            <w:gridSpan w:val="20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E1BD" w14:textId="77777777" w:rsidR="003741F2" w:rsidRDefault="00763752">
            <w:pPr>
              <w:pStyle w:val="Standard"/>
              <w:spacing w:line="180" w:lineRule="exac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※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申請</w:t>
            </w:r>
            <w:proofErr w:type="gramStart"/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應備書件</w:t>
            </w:r>
            <w:proofErr w:type="gramEnd"/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：</w:t>
            </w:r>
          </w:p>
          <w:p w14:paraId="63BBE454" w14:textId="77777777" w:rsidR="003741F2" w:rsidRDefault="00763752">
            <w:pPr>
              <w:pStyle w:val="Standard"/>
              <w:spacing w:line="180" w:lineRule="exact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１、離職證明文件正本及影本。</w:t>
            </w:r>
          </w:p>
          <w:p w14:paraId="3A334E19" w14:textId="77777777" w:rsidR="003741F2" w:rsidRDefault="00763752">
            <w:pPr>
              <w:pStyle w:val="Standard"/>
              <w:spacing w:line="180" w:lineRule="exact"/>
              <w:ind w:left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原投保單位出具之離職證明文件。</w:t>
            </w:r>
          </w:p>
          <w:p w14:paraId="5D47D7EB" w14:textId="77777777" w:rsidR="003741F2" w:rsidRDefault="00763752">
            <w:pPr>
              <w:pStyle w:val="Standard"/>
              <w:spacing w:line="180" w:lineRule="exact"/>
              <w:ind w:left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勞工行政機關出具之離職證明文件。</w:t>
            </w:r>
          </w:p>
          <w:p w14:paraId="28332D1C" w14:textId="77777777" w:rsidR="003741F2" w:rsidRDefault="00763752">
            <w:pPr>
              <w:pStyle w:val="Standard"/>
              <w:spacing w:line="180" w:lineRule="exact"/>
              <w:ind w:left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申請人自行切結之離職證明書。</w:t>
            </w:r>
          </w:p>
          <w:p w14:paraId="4E5663BD" w14:textId="77777777" w:rsidR="003741F2" w:rsidRDefault="00763752">
            <w:pPr>
              <w:pStyle w:val="Standard"/>
              <w:spacing w:line="180" w:lineRule="exact"/>
              <w:ind w:left="510" w:hanging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２、國民身分證正本及影本各一份。（正本核對無誤後退還申請人）</w:t>
            </w:r>
          </w:p>
          <w:p w14:paraId="633D17F5" w14:textId="77777777" w:rsidR="003741F2" w:rsidRDefault="00763752">
            <w:pPr>
              <w:pStyle w:val="Standard"/>
              <w:spacing w:line="180" w:lineRule="exact"/>
              <w:ind w:left="510" w:hanging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３、申請人金融機構存款簿載明分行帳號之封面或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內頁影本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一份。如與請領職業訓練生活津貼之帳戶相同者，免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14:paraId="39CD0B17" w14:textId="77777777" w:rsidR="003741F2" w:rsidRDefault="00763752">
            <w:pPr>
              <w:pStyle w:val="Standard"/>
              <w:spacing w:line="180" w:lineRule="exact"/>
              <w:ind w:left="510" w:hanging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４、最高學歷證書、技術士證、曾接受職業訓練之結訓證書影本（本項為參考文件）。</w:t>
            </w:r>
          </w:p>
          <w:p w14:paraId="0A2F3937" w14:textId="77777777" w:rsidR="003741F2" w:rsidRDefault="00763752">
            <w:pPr>
              <w:pStyle w:val="Standard"/>
              <w:spacing w:line="180" w:lineRule="exact"/>
              <w:ind w:left="510" w:hanging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５、申請人或受扶養之眷屬為身心障礙者，應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檢附社政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主管機關核發之身心障礙證明。</w:t>
            </w:r>
          </w:p>
          <w:p w14:paraId="50B2ADE0" w14:textId="77777777" w:rsidR="003741F2" w:rsidRDefault="00763752">
            <w:pPr>
              <w:pStyle w:val="Standard"/>
              <w:spacing w:line="180" w:lineRule="exact"/>
              <w:ind w:left="510" w:hanging="510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６、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增列受扶養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眷屬者應檢附戶口名簿影本或其他身分證明文件影本。</w:t>
            </w:r>
          </w:p>
          <w:p w14:paraId="71C53B5F" w14:textId="77777777" w:rsidR="003741F2" w:rsidRDefault="00763752">
            <w:pPr>
              <w:pStyle w:val="Standard"/>
              <w:spacing w:line="180" w:lineRule="exact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再認定</w:t>
            </w:r>
            <w:proofErr w:type="gramStart"/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應備書件</w:t>
            </w:r>
            <w:proofErr w:type="gramEnd"/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：</w:t>
            </w:r>
          </w:p>
          <w:p w14:paraId="368392EA" w14:textId="77777777" w:rsidR="003741F2" w:rsidRDefault="00763752">
            <w:pPr>
              <w:pStyle w:val="Standard"/>
              <w:spacing w:line="180" w:lineRule="exact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１、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次求職紀錄。</w:t>
            </w:r>
          </w:p>
          <w:p w14:paraId="70A7E7F5" w14:textId="77777777" w:rsidR="003741F2" w:rsidRDefault="00763752">
            <w:pPr>
              <w:pStyle w:val="Standard"/>
              <w:spacing w:line="180" w:lineRule="exact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２、傷病診療證明及書面委託書。</w:t>
            </w:r>
          </w:p>
          <w:p w14:paraId="747A90BF" w14:textId="77777777" w:rsidR="003741F2" w:rsidRDefault="00763752">
            <w:pPr>
              <w:pStyle w:val="Standard"/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３、等待職業訓練開訓。</w:t>
            </w:r>
          </w:p>
          <w:p w14:paraId="1D0FDB36" w14:textId="77777777" w:rsidR="003741F2" w:rsidRDefault="00763752">
            <w:pPr>
              <w:pStyle w:val="Standard"/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４、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日內補證。</w:t>
            </w:r>
          </w:p>
          <w:p w14:paraId="045968C8" w14:textId="77777777" w:rsidR="003741F2" w:rsidRDefault="00763752">
            <w:pPr>
              <w:pStyle w:val="Standard"/>
              <w:spacing w:line="180" w:lineRule="exact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５、其他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＿＿＿＿＿＿＿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</w:tc>
        <w:tc>
          <w:tcPr>
            <w:tcW w:w="481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830A" w14:textId="77777777" w:rsidR="00000000" w:rsidRDefault="00763752">
            <w:pPr>
              <w:widowControl/>
            </w:pPr>
          </w:p>
        </w:tc>
        <w:tc>
          <w:tcPr>
            <w:tcW w:w="4862" w:type="dxa"/>
            <w:gridSpan w:val="26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449" w14:textId="77777777" w:rsidR="00000000" w:rsidRDefault="00763752">
            <w:pPr>
              <w:widowControl/>
            </w:pPr>
          </w:p>
        </w:tc>
        <w:tc>
          <w:tcPr>
            <w:tcW w:w="59" w:type="dxa"/>
          </w:tcPr>
          <w:p w14:paraId="228425E3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13A2DFBC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4243" w:type="dxa"/>
            <w:gridSpan w:val="20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A0C7" w14:textId="77777777" w:rsidR="00000000" w:rsidRDefault="00763752">
            <w:pPr>
              <w:widowControl/>
            </w:pPr>
          </w:p>
        </w:tc>
        <w:tc>
          <w:tcPr>
            <w:tcW w:w="481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C310" w14:textId="77777777" w:rsidR="00000000" w:rsidRDefault="00763752">
            <w:pPr>
              <w:widowControl/>
            </w:pPr>
          </w:p>
        </w:tc>
        <w:tc>
          <w:tcPr>
            <w:tcW w:w="486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35AC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　失業認定　　　　　　</w:t>
            </w: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失業第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＿＿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次再認定</w:t>
            </w:r>
          </w:p>
        </w:tc>
        <w:tc>
          <w:tcPr>
            <w:tcW w:w="59" w:type="dxa"/>
          </w:tcPr>
          <w:p w14:paraId="381EE0CD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3741F2" w14:paraId="2D9F13A5" w14:textId="77777777" w:rsidTr="00746675">
        <w:tblPrEx>
          <w:tblCellMar>
            <w:top w:w="0" w:type="dxa"/>
            <w:bottom w:w="0" w:type="dxa"/>
          </w:tblCellMar>
        </w:tblPrEx>
        <w:trPr>
          <w:cantSplit/>
          <w:trHeight w:val="1841"/>
          <w:jc w:val="center"/>
        </w:trPr>
        <w:tc>
          <w:tcPr>
            <w:tcW w:w="4243" w:type="dxa"/>
            <w:gridSpan w:val="20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D8CE" w14:textId="77777777" w:rsidR="00000000" w:rsidRDefault="00763752">
            <w:pPr>
              <w:widowControl/>
            </w:pPr>
          </w:p>
        </w:tc>
        <w:tc>
          <w:tcPr>
            <w:tcW w:w="481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48CE" w14:textId="77777777" w:rsidR="00000000" w:rsidRDefault="00763752">
            <w:pPr>
              <w:widowControl/>
            </w:pPr>
          </w:p>
        </w:tc>
        <w:tc>
          <w:tcPr>
            <w:tcW w:w="486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C4E0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pacing w:val="-4"/>
                <w:sz w:val="16"/>
                <w:szCs w:val="16"/>
              </w:rPr>
              <w:t>１、完成認定。</w:t>
            </w:r>
          </w:p>
          <w:p w14:paraId="3E09AE80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sz w:val="16"/>
                <w:szCs w:val="16"/>
              </w:rPr>
              <w:t>２、未完成認定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＿＿＿＿＿＿＿＿＿</w:t>
            </w:r>
            <w:proofErr w:type="gramEnd"/>
          </w:p>
          <w:p w14:paraId="14783846" w14:textId="77777777" w:rsidR="003741F2" w:rsidRDefault="003741F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63138BC0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公立就業服務機構名稱：</w:t>
            </w:r>
          </w:p>
          <w:p w14:paraId="7FE53909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【請蓋印信或章戳】</w:t>
            </w:r>
          </w:p>
          <w:p w14:paraId="17CA0AE1" w14:textId="77777777" w:rsidR="003741F2" w:rsidRDefault="003741F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3D100FE9" w14:textId="77777777" w:rsidR="003741F2" w:rsidRDefault="003741F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2C3F4400" w14:textId="77777777" w:rsidR="003741F2" w:rsidRDefault="003741F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12206C20" w14:textId="77777777" w:rsidR="003741F2" w:rsidRDefault="003741F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</w:p>
          <w:p w14:paraId="00E0BCFA" w14:textId="77777777" w:rsidR="003741F2" w:rsidRDefault="00763752">
            <w:pPr>
              <w:pStyle w:val="Standard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再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sz w:val="16"/>
                <w:szCs w:val="16"/>
              </w:rPr>
              <w:t>認定日期：　　年　　月　　日</w:t>
            </w:r>
          </w:p>
          <w:p w14:paraId="48BE82E2" w14:textId="77777777" w:rsidR="003741F2" w:rsidRDefault="00763752">
            <w:pPr>
              <w:pStyle w:val="Standard"/>
            </w:pPr>
            <w:r>
              <w:rPr>
                <w:rFonts w:ascii="標楷體" w:eastAsia="標楷體" w:hAnsi="標楷體"/>
                <w:sz w:val="16"/>
                <w:szCs w:val="16"/>
              </w:rPr>
              <w:t>下次再認定日期：　　年　　月　　日～　　年　　月　　日</w:t>
            </w:r>
          </w:p>
        </w:tc>
        <w:tc>
          <w:tcPr>
            <w:tcW w:w="59" w:type="dxa"/>
          </w:tcPr>
          <w:p w14:paraId="4FAFFD8E" w14:textId="77777777" w:rsidR="003741F2" w:rsidRDefault="003741F2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4AC1595D" w14:textId="77777777" w:rsidR="003741F2" w:rsidRDefault="00763752">
      <w:pPr>
        <w:pStyle w:val="Standard"/>
        <w:ind w:left="737" w:hanging="737"/>
      </w:pPr>
      <w:r>
        <w:rPr>
          <w:rFonts w:ascii="標楷體" w:eastAsia="標楷體" w:hAnsi="標楷體"/>
          <w:b/>
          <w:color w:val="FF0000"/>
          <w:sz w:val="18"/>
          <w:szCs w:val="18"/>
        </w:rPr>
        <w:t>※</w:t>
      </w:r>
      <w:r>
        <w:rPr>
          <w:rFonts w:ascii="標楷體" w:eastAsia="標楷體" w:hAnsi="標楷體"/>
          <w:b/>
          <w:color w:val="FF0000"/>
          <w:sz w:val="18"/>
          <w:szCs w:val="18"/>
        </w:rPr>
        <w:t>注意：申請人申請失業給付時，原離職投保單位未依規定辦理退保手續者，經勞動部勞工保險局核發失業給付後</w:t>
      </w:r>
      <w:proofErr w:type="gramStart"/>
      <w:r>
        <w:rPr>
          <w:rFonts w:ascii="標楷體" w:eastAsia="標楷體" w:hAnsi="標楷體"/>
          <w:b/>
          <w:color w:val="FF0000"/>
          <w:sz w:val="18"/>
          <w:szCs w:val="18"/>
        </w:rPr>
        <w:t>逕予退</w:t>
      </w:r>
      <w:proofErr w:type="gramEnd"/>
      <w:r>
        <w:rPr>
          <w:rFonts w:ascii="標楷體" w:eastAsia="標楷體" w:hAnsi="標楷體"/>
          <w:b/>
          <w:color w:val="FF0000"/>
          <w:sz w:val="18"/>
          <w:szCs w:val="18"/>
        </w:rPr>
        <w:t>保。</w:t>
      </w:r>
    </w:p>
    <w:p w14:paraId="768E1601" w14:textId="77777777" w:rsidR="003741F2" w:rsidRDefault="00763752">
      <w:pPr>
        <w:pStyle w:val="Standard"/>
        <w:ind w:firstLine="737"/>
      </w:pPr>
      <w:r>
        <w:rPr>
          <w:rFonts w:ascii="標楷體" w:eastAsia="標楷體" w:hAnsi="標楷體"/>
          <w:b/>
          <w:color w:val="FF0000"/>
          <w:sz w:val="18"/>
          <w:szCs w:val="18"/>
        </w:rPr>
        <w:t>申請人申請失業給付時，應據實填寫，如有偽造、詐欺等不法行為者，將移送司法機關辦理。</w:t>
      </w:r>
    </w:p>
    <w:p w14:paraId="4FCB1F03" w14:textId="77777777" w:rsidR="00746675" w:rsidRDefault="00763752" w:rsidP="00746675">
      <w:pPr>
        <w:pStyle w:val="Standard"/>
        <w:ind w:left="737"/>
        <w:rPr>
          <w:rFonts w:ascii="標楷體" w:eastAsia="標楷體" w:hAnsi="標楷體"/>
          <w:b/>
          <w:color w:val="FF0000"/>
          <w:sz w:val="18"/>
          <w:szCs w:val="18"/>
        </w:rPr>
      </w:pPr>
      <w:r>
        <w:rPr>
          <w:rFonts w:ascii="標楷體" w:eastAsia="標楷體" w:hAnsi="標楷體"/>
          <w:b/>
          <w:color w:val="FF0000"/>
          <w:sz w:val="18"/>
          <w:szCs w:val="18"/>
        </w:rPr>
        <w:t>申請人已領取勞工保險老年給付者，不得核給失業給付；另請領失業給付期間又領取老年給付者，即不再核給失業給付。</w:t>
      </w:r>
    </w:p>
    <w:p w14:paraId="43EF20AB" w14:textId="37AF0121" w:rsidR="003741F2" w:rsidRDefault="00763752" w:rsidP="00746675">
      <w:pPr>
        <w:pStyle w:val="Standard"/>
        <w:ind w:left="737"/>
      </w:pPr>
      <w:r>
        <w:rPr>
          <w:rFonts w:ascii="標楷體" w:eastAsia="標楷體" w:hAnsi="標楷體"/>
          <w:b/>
          <w:color w:val="FF0000"/>
          <w:sz w:val="19"/>
          <w:szCs w:val="19"/>
        </w:rPr>
        <w:t xml:space="preserve">                                                                                </w:t>
      </w:r>
      <w:r w:rsidR="00746675">
        <w:rPr>
          <w:rFonts w:ascii="標楷體" w:eastAsia="標楷體" w:hAnsi="標楷體" w:hint="eastAsia"/>
          <w:b/>
          <w:color w:val="FF0000"/>
          <w:sz w:val="19"/>
          <w:szCs w:val="19"/>
        </w:rPr>
        <w:t xml:space="preserve">                </w:t>
      </w:r>
      <w:r>
        <w:rPr>
          <w:rFonts w:ascii="標楷體" w:eastAsia="標楷體" w:hAnsi="標楷體"/>
          <w:b/>
          <w:sz w:val="19"/>
          <w:szCs w:val="19"/>
        </w:rPr>
        <w:t>107.4</w:t>
      </w:r>
    </w:p>
    <w:sectPr w:rsidR="003741F2" w:rsidSect="00746675">
      <w:pgSz w:w="11906" w:h="16838"/>
      <w:pgMar w:top="289" w:right="707" w:bottom="28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9473" w14:textId="77777777" w:rsidR="00763752" w:rsidRDefault="00763752">
      <w:r>
        <w:separator/>
      </w:r>
    </w:p>
  </w:endnote>
  <w:endnote w:type="continuationSeparator" w:id="0">
    <w:p w14:paraId="60715C58" w14:textId="77777777" w:rsidR="00763752" w:rsidRDefault="007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楷">
    <w:altName w:val="Calibri"/>
    <w:charset w:val="00"/>
    <w:family w:val="modern"/>
    <w:pitch w:val="fixed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6271" w14:textId="77777777" w:rsidR="00763752" w:rsidRDefault="00763752">
      <w:r>
        <w:rPr>
          <w:color w:val="000000"/>
        </w:rPr>
        <w:separator/>
      </w:r>
    </w:p>
  </w:footnote>
  <w:footnote w:type="continuationSeparator" w:id="0">
    <w:p w14:paraId="038D6183" w14:textId="77777777" w:rsidR="00763752" w:rsidRDefault="0076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41F2"/>
    <w:rsid w:val="003741F2"/>
    <w:rsid w:val="00746675"/>
    <w:rsid w:val="00763752"/>
    <w:rsid w:val="009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A45E"/>
  <w15:docId w15:val="{21B0B3C5-6646-4C16-9CD5-18CBB8A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Arial" w:eastAsia="Arial" w:hAnsi="Arial" w:cs="Arial"/>
      <w:b/>
      <w:sz w:val="52"/>
    </w:rPr>
  </w:style>
  <w:style w:type="paragraph" w:styleId="2">
    <w:name w:val="heading 2"/>
    <w:basedOn w:val="Textbody"/>
    <w:next w:val="Textbodyindent"/>
    <w:uiPriority w:val="9"/>
    <w:unhideWhenUsed/>
    <w:qFormat/>
    <w:pPr>
      <w:keepNext/>
      <w:ind w:left="235" w:right="309"/>
      <w:outlineLvl w:val="1"/>
    </w:pPr>
    <w:rPr>
      <w:rFonts w:ascii="超研澤中楷" w:eastAsia="超研澤中楷" w:hAnsi="超研澤中楷" w:cs="超研澤中楷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Textbody"/>
    <w:rPr>
      <w:sz w:val="20"/>
    </w:rPr>
  </w:style>
  <w:style w:type="paragraph" w:customStyle="1" w:styleId="Textbodyindent">
    <w:name w:val="Text body indent"/>
    <w:basedOn w:val="Textbody"/>
    <w:pPr>
      <w:ind w:left="480"/>
    </w:p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失業給付申請書(自98年5月1日起適用)</dc:title>
  <dc:subject>失業給付申請書(自98年5月1日起適用)</dc:subject>
  <dc:creator>行政院勞工委員會勞工保險局</dc:creator>
  <cp:keywords>行政院勞工委員會勞工保險局全球資訊網,就業保險,書表及範例,失業給付申請書 </cp:keywords>
  <cp:lastModifiedBy>張育誠</cp:lastModifiedBy>
  <cp:revision>2</cp:revision>
  <cp:lastPrinted>2017-03-09T07:25:00Z</cp:lastPrinted>
  <dcterms:created xsi:type="dcterms:W3CDTF">2021-06-08T02:15:00Z</dcterms:created>
  <dcterms:modified xsi:type="dcterms:W3CDTF">2021-06-08T02:15:00Z</dcterms:modified>
</cp:coreProperties>
</file>