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91044C" w:rsidRPr="00695DDF">
            <w:rPr>
              <w:rFonts w:ascii="標楷體" w:eastAsia="標楷體" w:hAnsi="標楷體" w:hint="eastAsia"/>
              <w:bCs/>
              <w:kern w:val="52"/>
              <w:sz w:val="60"/>
              <w:szCs w:val="60"/>
            </w:rPr>
            <w:t>112</w:t>
          </w:r>
          <w:r w:rsidRPr="00695DDF">
            <w:rPr>
              <w:rFonts w:ascii="標楷體" w:eastAsia="標楷體" w:hAnsi="標楷體" w:hint="eastAsia"/>
              <w:bCs/>
              <w:kern w:val="52"/>
              <w:sz w:val="60"/>
              <w:szCs w:val="60"/>
            </w:rPr>
            <w:t>年</w:t>
          </w:r>
          <w:r w:rsidR="00557DFE">
            <w:rPr>
              <w:rFonts w:ascii="標楷體" w:eastAsia="標楷體" w:hAnsi="標楷體" w:hint="eastAsia"/>
              <w:bCs/>
              <w:kern w:val="52"/>
              <w:sz w:val="60"/>
              <w:szCs w:val="60"/>
            </w:rPr>
            <w:t>9</w:t>
          </w:r>
          <w:r w:rsidRPr="00695DDF">
            <w:rPr>
              <w:rFonts w:ascii="標楷體" w:eastAsia="標楷體" w:hAnsi="標楷體" w:hint="eastAsia"/>
              <w:bCs/>
              <w:kern w:val="52"/>
              <w:sz w:val="60"/>
              <w:szCs w:val="60"/>
            </w:rPr>
            <w:t>月</w:t>
          </w:r>
          <w:r w:rsidR="002B18AB">
            <w:rPr>
              <w:rFonts w:ascii="標楷體" w:eastAsia="標楷體" w:hAnsi="標楷體"/>
              <w:bCs/>
              <w:kern w:val="52"/>
              <w:sz w:val="60"/>
              <w:szCs w:val="60"/>
            </w:rPr>
            <w:t xml:space="preserve">  </w:t>
          </w:r>
          <w:bookmarkStart w:id="0" w:name="_GoBack"/>
          <w:bookmarkEnd w:id="0"/>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695DE0"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975E8A" w:rsidRDefault="00975E8A" w:rsidP="00975E8A">
      <w:pPr>
        <w:pStyle w:val="3"/>
        <w:shd w:val="clear" w:color="auto" w:fill="FFFFFF"/>
        <w:spacing w:before="150" w:after="225" w:line="600" w:lineRule="atLeast"/>
        <w:rPr>
          <w:rFonts w:ascii="微軟正黑體" w:eastAsia="微軟正黑體" w:hAnsi="微軟正黑體" w:cs="新細明體"/>
          <w:spacing w:val="-10"/>
          <w:kern w:val="0"/>
          <w:sz w:val="28"/>
          <w:szCs w:val="28"/>
        </w:rPr>
      </w:pPr>
      <w:r>
        <w:rPr>
          <w:rFonts w:ascii="標楷體" w:eastAsia="標楷體" w:hAnsi="標楷體" w:hint="eastAsia"/>
          <w:b w:val="0"/>
          <w:bCs w:val="0"/>
          <w:kern w:val="52"/>
        </w:rPr>
        <w:t xml:space="preserve">               </w:t>
      </w:r>
      <w:r w:rsidRPr="00975E8A">
        <w:rPr>
          <w:rFonts w:ascii="微軟正黑體" w:eastAsia="微軟正黑體" w:hAnsi="微軟正黑體" w:hint="eastAsia"/>
          <w:bCs w:val="0"/>
          <w:color w:val="000000" w:themeColor="text1"/>
          <w:kern w:val="52"/>
          <w:sz w:val="28"/>
          <w:szCs w:val="28"/>
        </w:rPr>
        <w:t xml:space="preserve"> (依</w:t>
      </w:r>
      <w:r w:rsidRPr="00975E8A">
        <w:rPr>
          <w:rFonts w:ascii="微軟正黑體" w:eastAsia="微軟正黑體" w:hAnsi="微軟正黑體" w:cs="新細明體" w:hint="eastAsia"/>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695DE0"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1F5A35">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1" w:name="_Toc92283116"/>
      <w:r w:rsidRPr="00975E8A">
        <w:rPr>
          <w:rFonts w:ascii="標楷體" w:hAnsi="標楷體"/>
          <w:color w:val="000000" w:themeColor="text1"/>
          <w:sz w:val="28"/>
          <w:szCs w:val="28"/>
        </w:rPr>
        <w:t>總　　則</w:t>
      </w:r>
      <w:bookmarkEnd w:id="1"/>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1F5A35">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2"/>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1F5A35">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1F5A35">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3"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3"/>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規定計給</w:t>
      </w:r>
      <w:proofErr w:type="gramEnd"/>
      <w:r w:rsidRPr="00975E8A">
        <w:rPr>
          <w:rFonts w:ascii="標楷體" w:eastAsia="標楷體" w:hAnsi="標楷體" w:hint="eastAsia"/>
          <w:color w:val="000000" w:themeColor="text1"/>
          <w:sz w:val="28"/>
          <w:szCs w:val="28"/>
        </w:rPr>
        <w:t>。</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rsidR="007825E6" w:rsidRPr="00975E8A" w:rsidRDefault="007825E6"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1F5A35">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19"/>
      <w:r w:rsidRPr="00975E8A">
        <w:rPr>
          <w:rFonts w:ascii="標楷體" w:hAnsi="標楷體"/>
          <w:color w:val="000000" w:themeColor="text1"/>
          <w:sz w:val="28"/>
          <w:szCs w:val="28"/>
        </w:rPr>
        <w:t>工作時間、休息、休假、請假</w:t>
      </w:r>
      <w:bookmarkEnd w:id="4"/>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1F5A35">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482B21"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1F5A35">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1F5A35">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1F5A35">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1F5A35">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1F5A35">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1F5A35">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rsidR="00D30A91" w:rsidRPr="00975E8A" w:rsidRDefault="00FA6F79" w:rsidP="001F5A35">
      <w:pPr>
        <w:pStyle w:val="af3"/>
        <w:spacing w:beforeLines="50" w:before="180" w:afterLines="0" w:after="48"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1F5A35">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1F5A35">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1F5A35">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A52C68">
      <w:pPr>
        <w:pStyle w:val="af0"/>
        <w:spacing w:line="3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1F5A35">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lastRenderedPageBreak/>
        <w:t>起至同年</w:t>
      </w:r>
      <w:smartTag w:uri="urn:schemas-microsoft-com:office:smarttags" w:element="chsdate">
        <w:smartTagPr>
          <w:attr w:name="IsROCDate" w:val="False"/>
          <w:attr w:name="IsLunarDate" w:val="False"/>
          <w:attr w:name="Day" w:val="31"/>
          <w:attr w:name="Month" w:val="12"/>
          <w:attr w:name="Year" w:val="2007"/>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A35EF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請假之最小單位均以半日計(為配合</w:t>
      </w:r>
      <w:r w:rsidR="00557DFE">
        <w:rPr>
          <w:rFonts w:ascii="標楷體" w:eastAsia="標楷體" w:hAnsi="標楷體" w:hint="eastAsia"/>
          <w:color w:val="000000" w:themeColor="text1"/>
          <w:sz w:val="28"/>
          <w:szCs w:val="28"/>
          <w:u w:val="single"/>
        </w:rPr>
        <w:t>幼務</w:t>
      </w:r>
      <w:r w:rsidRPr="00975E8A">
        <w:rPr>
          <w:rFonts w:ascii="標楷體" w:eastAsia="標楷體" w:hAnsi="標楷體" w:hint="eastAsia"/>
          <w:color w:val="000000" w:themeColor="text1"/>
          <w:sz w:val="28"/>
          <w:szCs w:val="28"/>
          <w:u w:val="single"/>
        </w:rPr>
        <w:t>實際作業需求)</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0"/>
      <w:r w:rsidRPr="00975E8A">
        <w:rPr>
          <w:rFonts w:ascii="標楷體" w:hAnsi="標楷體"/>
          <w:color w:val="000000" w:themeColor="text1"/>
          <w:sz w:val="28"/>
          <w:szCs w:val="28"/>
        </w:rPr>
        <w:t>退　休</w:t>
      </w:r>
      <w:bookmarkEnd w:id="5"/>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w:t>
      </w:r>
      <w:r w:rsidRPr="00975E8A">
        <w:rPr>
          <w:rFonts w:ascii="標楷體" w:eastAsia="標楷體" w:hAnsi="標楷體" w:hint="eastAsia"/>
          <w:bCs/>
          <w:color w:val="000000" w:themeColor="text1"/>
          <w:sz w:val="28"/>
          <w:szCs w:val="28"/>
        </w:rPr>
        <w:lastRenderedPageBreak/>
        <w:t>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1"/>
      <w:r w:rsidRPr="00975E8A">
        <w:rPr>
          <w:rFonts w:ascii="標楷體" w:hAnsi="標楷體"/>
          <w:color w:val="000000" w:themeColor="text1"/>
          <w:sz w:val="28"/>
          <w:szCs w:val="28"/>
        </w:rPr>
        <w:t>女工</w:t>
      </w:r>
      <w:bookmarkEnd w:id="6"/>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7"/>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1F5A35">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w:t>
      </w:r>
      <w:r w:rsidR="00167699" w:rsidRPr="00975E8A">
        <w:rPr>
          <w:rFonts w:ascii="標楷體" w:eastAsia="標楷體" w:hAnsi="標楷體"/>
          <w:color w:val="000000" w:themeColor="text1"/>
          <w:sz w:val="28"/>
          <w:szCs w:val="28"/>
        </w:rPr>
        <w:lastRenderedPageBreak/>
        <w:t>所生損害之賠償金額。</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1F5A35">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1F5A35">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1F5A35">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lastRenderedPageBreak/>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rsidR="00167699" w:rsidRPr="00975E8A" w:rsidRDefault="00167699" w:rsidP="001F5A35">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1F5A35">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1F5A35">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1F5A35">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E0" w:rsidRDefault="00695DE0" w:rsidP="00B35F36">
      <w:r>
        <w:separator/>
      </w:r>
    </w:p>
  </w:endnote>
  <w:endnote w:type="continuationSeparator" w:id="0">
    <w:p w:rsidR="00695DE0" w:rsidRDefault="00695DE0"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2B18AB" w:rsidRPr="002B18AB">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E0" w:rsidRDefault="00695DE0" w:rsidP="00B35F36">
      <w:r>
        <w:separator/>
      </w:r>
    </w:p>
  </w:footnote>
  <w:footnote w:type="continuationSeparator" w:id="0">
    <w:p w:rsidR="00695DE0" w:rsidRDefault="00695DE0"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65B"/>
    <w:rsid w:val="002767EC"/>
    <w:rsid w:val="00277219"/>
    <w:rsid w:val="0029243F"/>
    <w:rsid w:val="002A4FA2"/>
    <w:rsid w:val="002B18AB"/>
    <w:rsid w:val="002B1F9C"/>
    <w:rsid w:val="002B32B4"/>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4589B"/>
    <w:rsid w:val="00557DFE"/>
    <w:rsid w:val="00564478"/>
    <w:rsid w:val="00566521"/>
    <w:rsid w:val="005673C2"/>
    <w:rsid w:val="00570294"/>
    <w:rsid w:val="00575414"/>
    <w:rsid w:val="0059229A"/>
    <w:rsid w:val="005A424F"/>
    <w:rsid w:val="005A71FB"/>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95DE0"/>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D34D5"/>
    <w:rsid w:val="00BD4265"/>
    <w:rsid w:val="00BF7933"/>
    <w:rsid w:val="00C07303"/>
    <w:rsid w:val="00C1226F"/>
    <w:rsid w:val="00C1321B"/>
    <w:rsid w:val="00C1644D"/>
    <w:rsid w:val="00C16C7F"/>
    <w:rsid w:val="00C27340"/>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FE8CBD"/>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81634-161D-4B16-89C5-AAF5941E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111</TotalTime>
  <Pages>1</Pages>
  <Words>1763</Words>
  <Characters>10052</Characters>
  <Application>Microsoft Office Word</Application>
  <DocSecurity>0</DocSecurity>
  <Lines>83</Lines>
  <Paragraphs>23</Paragraphs>
  <ScaleCrop>false</ScaleCrop>
  <Company>no</Company>
  <LinksUpToDate>false</LinksUpToDate>
  <CharactersWithSpaces>11792</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16</cp:revision>
  <cp:lastPrinted>2023-04-17T01:17:00Z</cp:lastPrinted>
  <dcterms:created xsi:type="dcterms:W3CDTF">2023-04-14T08:18:00Z</dcterms:created>
  <dcterms:modified xsi:type="dcterms:W3CDTF">2023-09-08T06:06:00Z</dcterms:modified>
</cp:coreProperties>
</file>