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1044C" w:rsidRPr="0091044C">
            <w:rPr>
              <w:rFonts w:ascii="標楷體" w:eastAsia="標楷體" w:hAnsi="標楷體" w:hint="eastAsia"/>
              <w:b/>
              <w:bCs/>
              <w:color w:val="0000FF"/>
              <w:kern w:val="52"/>
              <w:sz w:val="70"/>
              <w:szCs w:val="70"/>
            </w:rPr>
            <w:t>臨時人員勞動工作規則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91044C" w:rsidRPr="00695DDF">
            <w:rPr>
              <w:rFonts w:ascii="標楷體" w:eastAsia="標楷體" w:hAnsi="標楷體" w:hint="eastAsia"/>
              <w:bCs/>
              <w:kern w:val="52"/>
              <w:sz w:val="60"/>
              <w:szCs w:val="60"/>
            </w:rPr>
            <w:t>112</w:t>
          </w:r>
          <w:r w:rsidRPr="00695DDF">
            <w:rPr>
              <w:rFonts w:ascii="標楷體" w:eastAsia="標楷體" w:hAnsi="標楷體" w:hint="eastAsia"/>
              <w:bCs/>
              <w:kern w:val="52"/>
              <w:sz w:val="60"/>
              <w:szCs w:val="60"/>
            </w:rPr>
            <w:t>年</w:t>
          </w:r>
          <w:r w:rsidR="00815D1A">
            <w:rPr>
              <w:rFonts w:ascii="標楷體" w:eastAsia="標楷體" w:hAnsi="標楷體" w:hint="eastAsia"/>
              <w:bCs/>
              <w:kern w:val="52"/>
              <w:sz w:val="60"/>
              <w:szCs w:val="60"/>
            </w:rPr>
            <w:t>10</w:t>
          </w:r>
          <w:bookmarkStart w:id="0" w:name="_GoBack"/>
          <w:bookmarkEnd w:id="0"/>
          <w:r w:rsidRPr="00695DDF">
            <w:rPr>
              <w:rFonts w:ascii="標楷體" w:eastAsia="標楷體" w:hAnsi="標楷體" w:hint="eastAsia"/>
              <w:bCs/>
              <w:kern w:val="52"/>
              <w:sz w:val="60"/>
              <w:szCs w:val="60"/>
            </w:rPr>
            <w:t>月</w:t>
          </w:r>
          <w:r w:rsidR="002B18AB">
            <w:rPr>
              <w:rFonts w:ascii="標楷體" w:eastAsia="標楷體" w:hAnsi="標楷體"/>
              <w:bCs/>
              <w:kern w:val="52"/>
              <w:sz w:val="60"/>
              <w:szCs w:val="60"/>
            </w:rPr>
            <w:t xml:space="preserve">  </w:t>
          </w:r>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E041BB"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975E8A" w:rsidRDefault="00975E8A" w:rsidP="00975E8A">
      <w:pPr>
        <w:pStyle w:val="3"/>
        <w:shd w:val="clear" w:color="auto" w:fill="FFFFFF"/>
        <w:spacing w:before="150" w:after="225" w:line="600" w:lineRule="atLeast"/>
        <w:rPr>
          <w:rFonts w:ascii="微軟正黑體" w:eastAsia="微軟正黑體" w:hAnsi="微軟正黑體" w:cs="新細明體"/>
          <w:spacing w:val="-10"/>
          <w:kern w:val="0"/>
          <w:sz w:val="28"/>
          <w:szCs w:val="28"/>
        </w:rPr>
      </w:pPr>
      <w:r>
        <w:rPr>
          <w:rFonts w:ascii="標楷體" w:eastAsia="標楷體" w:hAnsi="標楷體" w:hint="eastAsia"/>
          <w:b w:val="0"/>
          <w:bCs w:val="0"/>
          <w:kern w:val="52"/>
        </w:rPr>
        <w:t xml:space="preserve">               </w:t>
      </w:r>
      <w:r w:rsidRPr="00975E8A">
        <w:rPr>
          <w:rFonts w:ascii="微軟正黑體" w:eastAsia="微軟正黑體" w:hAnsi="微軟正黑體" w:hint="eastAsia"/>
          <w:bCs w:val="0"/>
          <w:color w:val="000000" w:themeColor="text1"/>
          <w:kern w:val="52"/>
          <w:sz w:val="28"/>
          <w:szCs w:val="28"/>
        </w:rPr>
        <w:t xml:space="preserve"> (依</w:t>
      </w:r>
      <w:r w:rsidRPr="00975E8A">
        <w:rPr>
          <w:rFonts w:ascii="微軟正黑體" w:eastAsia="微軟正黑體" w:hAnsi="微軟正黑體" w:cs="新細明體" w:hint="eastAsia"/>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E041BB"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2C68">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1F5A35">
      <w:pPr>
        <w:pStyle w:val="1"/>
        <w:numPr>
          <w:ilvl w:val="0"/>
          <w:numId w:val="24"/>
        </w:numPr>
        <w:spacing w:before="240" w:after="240"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1" w:name="_Toc92283116"/>
      <w:r w:rsidRPr="00975E8A">
        <w:rPr>
          <w:rFonts w:ascii="標楷體" w:hAnsi="標楷體"/>
          <w:color w:val="000000" w:themeColor="text1"/>
          <w:sz w:val="28"/>
          <w:szCs w:val="28"/>
        </w:rPr>
        <w:t>總　　則</w:t>
      </w:r>
      <w:bookmarkEnd w:id="1"/>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1F5A35">
      <w:pPr>
        <w:pStyle w:val="af"/>
        <w:spacing w:beforeLines="50" w:before="180" w:after="72" w:line="44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2"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2"/>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afterLines="0" w:line="44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1F5A35">
      <w:pPr>
        <w:pStyle w:val="af0"/>
        <w:spacing w:beforeLines="50" w:before="180" w:after="72" w:line="44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w:t>
      </w:r>
      <w:r w:rsidR="00167699" w:rsidRPr="00975E8A">
        <w:rPr>
          <w:rFonts w:ascii="標楷體" w:eastAsia="標楷體" w:hAnsi="標楷體"/>
          <w:color w:val="000000" w:themeColor="text1"/>
          <w:sz w:val="28"/>
        </w:rPr>
        <w:lastRenderedPageBreak/>
        <w:t>而有受損害之虞。</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第四款至第六款規定終止契約者，於自知悉其情形之日起，三十日內為之。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1F5A35">
      <w:pPr>
        <w:pStyle w:val="af"/>
        <w:spacing w:beforeLines="50" w:before="180" w:afterLines="50" w:after="180" w:line="44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3"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3"/>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規定計給</w:t>
      </w:r>
      <w:proofErr w:type="gramEnd"/>
      <w:r w:rsidRPr="00975E8A">
        <w:rPr>
          <w:rFonts w:ascii="標楷體" w:eastAsia="標楷體" w:hAnsi="標楷體" w:hint="eastAsia"/>
          <w:color w:val="000000" w:themeColor="text1"/>
          <w:sz w:val="28"/>
          <w:szCs w:val="28"/>
        </w:rPr>
        <w:t>。</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w:t>
      </w:r>
      <w:r w:rsidRPr="00975E8A">
        <w:rPr>
          <w:rFonts w:ascii="標楷體" w:eastAsia="標楷體" w:hAnsi="標楷體" w:hint="eastAsia"/>
          <w:color w:val="000000" w:themeColor="text1"/>
          <w:sz w:val="28"/>
          <w:szCs w:val="28"/>
        </w:rPr>
        <w:lastRenderedPageBreak/>
        <w:t>序補休。</w:t>
      </w:r>
    </w:p>
    <w:p w:rsidR="007825E6" w:rsidRPr="00975E8A" w:rsidRDefault="007825E6"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1F5A35">
      <w:pPr>
        <w:pStyle w:val="af"/>
        <w:spacing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4" w:name="_Toc92283119"/>
      <w:r w:rsidRPr="00975E8A">
        <w:rPr>
          <w:rFonts w:ascii="標楷體" w:hAnsi="標楷體"/>
          <w:color w:val="000000" w:themeColor="text1"/>
          <w:sz w:val="28"/>
          <w:szCs w:val="28"/>
        </w:rPr>
        <w:t>工作時間、休息、休假、請假</w:t>
      </w:r>
      <w:bookmarkEnd w:id="4"/>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lastRenderedPageBreak/>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w:t>
      </w:r>
      <w:r w:rsidR="00167699" w:rsidRPr="00975E8A">
        <w:rPr>
          <w:rFonts w:ascii="標楷體" w:eastAsia="標楷體" w:hAnsi="標楷體"/>
          <w:color w:val="000000" w:themeColor="text1"/>
          <w:sz w:val="28"/>
          <w:szCs w:val="28"/>
        </w:rPr>
        <w:lastRenderedPageBreak/>
        <w:t>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lastRenderedPageBreak/>
        <w:t>依下列規定給予特別休假：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1F5A35">
      <w:pPr>
        <w:pStyle w:val="af"/>
        <w:spacing w:beforeLines="50" w:before="180" w:after="72" w:line="44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rsidR="00167699" w:rsidRPr="00975E8A" w:rsidRDefault="00482B21"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每年一月一日至十二月三十一日之期間。</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DB60F4">
        <w:rPr>
          <w:rFonts w:ascii="標楷體" w:eastAsia="標楷體" w:hAnsi="標楷體" w:hint="eastAsia"/>
          <w:color w:val="000000" w:themeColor="text1"/>
          <w:sz w:val="28"/>
          <w:szCs w:val="28"/>
          <w:u w:val="single"/>
        </w:rPr>
        <w:t>但</w:t>
      </w:r>
      <w:r w:rsidR="001F5A35" w:rsidRPr="00DB60F4">
        <w:rPr>
          <w:rFonts w:ascii="標楷體" w:eastAsia="標楷體" w:hAnsi="標楷體" w:hint="eastAsia"/>
          <w:bCs/>
          <w:color w:val="000000" w:themeColor="text1"/>
          <w:sz w:val="28"/>
          <w:szCs w:val="28"/>
          <w:u w:val="single"/>
        </w:rPr>
        <w:t>本機關(學校)</w:t>
      </w:r>
      <w:r w:rsidR="001F5A35" w:rsidRPr="00DB60F4">
        <w:rPr>
          <w:rFonts w:ascii="標楷體" w:eastAsia="標楷體" w:hAnsi="標楷體" w:hint="eastAsia"/>
          <w:color w:val="000000" w:themeColor="text1"/>
          <w:sz w:val="28"/>
          <w:szCs w:val="28"/>
          <w:u w:val="single"/>
        </w:rPr>
        <w:t>基於</w:t>
      </w:r>
      <w:r w:rsidR="001F5A35" w:rsidRPr="00975E8A">
        <w:rPr>
          <w:rFonts w:ascii="標楷體" w:eastAsia="標楷體" w:hAnsi="標楷體" w:hint="eastAsia"/>
          <w:color w:val="000000" w:themeColor="text1"/>
          <w:sz w:val="28"/>
          <w:szCs w:val="28"/>
          <w:u w:val="single"/>
        </w:rPr>
        <w:t>實務運作上之急迫需求或員工因個人因素，得與他方協商調整，</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因年度終結所發給之未休假工資之期限如下：</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1F5A35">
      <w:pPr>
        <w:pStyle w:val="af0"/>
        <w:spacing w:beforeLines="50" w:before="180" w:after="72" w:line="44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rsidR="007825E6"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w:t>
      </w:r>
      <w:r w:rsidR="00167699" w:rsidRPr="00975E8A">
        <w:rPr>
          <w:rFonts w:ascii="標楷體" w:eastAsia="標楷體" w:hAnsi="標楷體" w:hint="eastAsia"/>
          <w:color w:val="000000" w:themeColor="text1"/>
          <w:sz w:val="28"/>
          <w:szCs w:val="28"/>
        </w:rPr>
        <w:lastRenderedPageBreak/>
        <w:t>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1F5A35">
      <w:pPr>
        <w:pStyle w:val="af"/>
        <w:spacing w:after="72" w:line="44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1F5A35">
      <w:pPr>
        <w:pStyle w:val="a5"/>
        <w:spacing w:line="44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rsidR="00167699" w:rsidRPr="00975E8A" w:rsidRDefault="00167699" w:rsidP="001F5A35">
      <w:pPr>
        <w:pStyle w:val="af"/>
        <w:spacing w:beforeLines="50" w:before="180" w:after="72" w:line="44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rsidR="00167699" w:rsidRPr="00975E8A" w:rsidRDefault="00C1644D"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1F5A35">
      <w:pPr>
        <w:pStyle w:val="a5"/>
        <w:spacing w:line="44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w:t>
      </w:r>
      <w:r w:rsidR="00C1644D" w:rsidRPr="00975E8A">
        <w:rPr>
          <w:rFonts w:ascii="標楷體" w:eastAsia="標楷體" w:hAnsi="標楷體" w:hint="eastAsia"/>
          <w:color w:val="000000" w:themeColor="text1"/>
          <w:sz w:val="28"/>
          <w:u w:val="single"/>
        </w:rPr>
        <w:lastRenderedPageBreak/>
        <w:t>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rsidR="00167699" w:rsidRPr="00975E8A" w:rsidRDefault="00167699" w:rsidP="001F5A35">
      <w:pPr>
        <w:pStyle w:val="af3"/>
        <w:spacing w:beforeLines="50" w:before="180" w:after="72"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其家庭成員預防接種、發生嚴重之疾病或其他重大事故須親自照顧時，得請家庭照顧假；其請假日數併入事假計算，全年以七日為限。家庭照顧假薪資之計算，依事假規定辦理。</w:t>
      </w:r>
    </w:p>
    <w:p w:rsidR="00D30A91" w:rsidRPr="00975E8A" w:rsidRDefault="00FA6F79" w:rsidP="001F5A35">
      <w:pPr>
        <w:pStyle w:val="af3"/>
        <w:spacing w:beforeLines="50" w:before="180" w:afterLines="0" w:after="48"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1F5A35">
      <w:pPr>
        <w:pStyle w:val="af3"/>
        <w:spacing w:beforeLines="50" w:before="180" w:afterLines="0" w:after="48" w:line="44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1F5A35">
      <w:pPr>
        <w:pStyle w:val="af3"/>
        <w:spacing w:beforeLines="50" w:before="180" w:after="72" w:line="44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rsidR="00167699" w:rsidRPr="00975E8A" w:rsidRDefault="00097034" w:rsidP="001F5A35">
      <w:pPr>
        <w:pStyle w:val="af3"/>
        <w:spacing w:beforeLines="50" w:before="180" w:after="72" w:line="44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A52C68">
      <w:pPr>
        <w:pStyle w:val="af0"/>
        <w:spacing w:line="3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1F5A35">
      <w:pPr>
        <w:pStyle w:val="af"/>
        <w:spacing w:beforeLines="50" w:before="180" w:after="72" w:line="44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lastRenderedPageBreak/>
        <w:t>起至同年</w:t>
      </w:r>
      <w:smartTag w:uri="urn:schemas-microsoft-com:office:smarttags" w:element="chsdate">
        <w:smartTagPr>
          <w:attr w:name="Year" w:val="2007"/>
          <w:attr w:name="Month" w:val="12"/>
          <w:attr w:name="Day" w:val="31"/>
          <w:attr w:name="IsLunarDate" w:val="False"/>
          <w:attr w:name="IsROCDate" w:val="False"/>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A35EF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請假之最小單位均以半日計(為配合</w:t>
      </w:r>
      <w:r w:rsidR="00557DFE">
        <w:rPr>
          <w:rFonts w:ascii="標楷體" w:eastAsia="標楷體" w:hAnsi="標楷體" w:hint="eastAsia"/>
          <w:color w:val="000000" w:themeColor="text1"/>
          <w:sz w:val="28"/>
          <w:szCs w:val="28"/>
          <w:u w:val="single"/>
        </w:rPr>
        <w:t>幼務</w:t>
      </w:r>
      <w:r w:rsidRPr="00975E8A">
        <w:rPr>
          <w:rFonts w:ascii="標楷體" w:eastAsia="標楷體" w:hAnsi="標楷體" w:hint="eastAsia"/>
          <w:color w:val="000000" w:themeColor="text1"/>
          <w:sz w:val="28"/>
          <w:szCs w:val="28"/>
          <w:u w:val="single"/>
        </w:rPr>
        <w:t>實際作業需求)</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0"/>
      <w:r w:rsidRPr="00975E8A">
        <w:rPr>
          <w:rFonts w:ascii="標楷體" w:hAnsi="標楷體"/>
          <w:color w:val="000000" w:themeColor="text1"/>
          <w:sz w:val="28"/>
          <w:szCs w:val="28"/>
        </w:rPr>
        <w:t>退　休</w:t>
      </w:r>
      <w:bookmarkEnd w:id="5"/>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w:t>
      </w:r>
      <w:r w:rsidRPr="00975E8A">
        <w:rPr>
          <w:rFonts w:ascii="標楷體" w:eastAsia="標楷體" w:hAnsi="標楷體" w:hint="eastAsia"/>
          <w:bCs/>
          <w:color w:val="000000" w:themeColor="text1"/>
          <w:sz w:val="28"/>
          <w:szCs w:val="28"/>
        </w:rPr>
        <w:lastRenderedPageBreak/>
        <w:t>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1"/>
      <w:r w:rsidRPr="00975E8A">
        <w:rPr>
          <w:rFonts w:ascii="標楷體" w:hAnsi="標楷體"/>
          <w:color w:val="000000" w:themeColor="text1"/>
          <w:sz w:val="28"/>
          <w:szCs w:val="28"/>
        </w:rPr>
        <w:t>女工</w:t>
      </w:r>
      <w:bookmarkEnd w:id="6"/>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7"/>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為激勵士氣，確保工作精進，</w:t>
      </w:r>
      <w:r w:rsidR="00B27996" w:rsidRPr="00975E8A">
        <w:rPr>
          <w:rFonts w:ascii="標楷體" w:eastAsia="標楷體" w:hAnsi="標楷體" w:hint="eastAsia"/>
          <w:color w:val="000000" w:themeColor="text1"/>
          <w:sz w:val="28"/>
          <w:szCs w:val="28"/>
        </w:rPr>
        <w:t>每季</w:t>
      </w:r>
      <w:proofErr w:type="gramStart"/>
      <w:r w:rsidR="00B27996" w:rsidRPr="00975E8A">
        <w:rPr>
          <w:rFonts w:ascii="標楷體" w:eastAsia="標楷體" w:hAnsi="標楷體" w:hint="eastAsia"/>
          <w:color w:val="000000" w:themeColor="text1"/>
          <w:sz w:val="28"/>
          <w:szCs w:val="28"/>
        </w:rPr>
        <w:t>辦理季考</w:t>
      </w:r>
      <w:proofErr w:type="gramEnd"/>
      <w:r w:rsidR="00B27996" w:rsidRPr="00975E8A">
        <w:rPr>
          <w:rFonts w:ascii="標楷體" w:eastAsia="標楷體" w:hAnsi="標楷體" w:hint="eastAsia"/>
          <w:color w:val="000000" w:themeColor="text1"/>
          <w:sz w:val="28"/>
          <w:szCs w:val="28"/>
        </w:rPr>
        <w:t>，作為</w:t>
      </w:r>
      <w:r w:rsidR="00167699" w:rsidRPr="00975E8A">
        <w:rPr>
          <w:rFonts w:ascii="標楷體" w:eastAsia="標楷體" w:hAnsi="標楷體"/>
          <w:color w:val="000000" w:themeColor="text1"/>
          <w:sz w:val="28"/>
          <w:szCs w:val="28"/>
        </w:rPr>
        <w:t>年度</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考核（績）</w:t>
      </w:r>
      <w:r w:rsidR="00B27996" w:rsidRPr="00975E8A">
        <w:rPr>
          <w:rFonts w:ascii="標楷體" w:eastAsia="標楷體" w:hAnsi="標楷體" w:hint="eastAsia"/>
          <w:color w:val="000000" w:themeColor="text1"/>
          <w:sz w:val="28"/>
          <w:szCs w:val="28"/>
        </w:rPr>
        <w:t>之依據</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1F5A35">
      <w:pPr>
        <w:pStyle w:val="af3"/>
        <w:spacing w:after="72" w:line="44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8"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8"/>
      <w:proofErr w:type="gramEnd"/>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w:t>
      </w:r>
      <w:r w:rsidR="00167699" w:rsidRPr="00975E8A">
        <w:rPr>
          <w:rFonts w:ascii="標楷體" w:eastAsia="標楷體" w:hAnsi="標楷體"/>
          <w:color w:val="000000" w:themeColor="text1"/>
          <w:sz w:val="28"/>
          <w:szCs w:val="28"/>
        </w:rPr>
        <w:lastRenderedPageBreak/>
        <w:t>所生損害之賠償金額。</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rsidR="007349F0" w:rsidRPr="00975E8A" w:rsidRDefault="007349F0" w:rsidP="001F5A35">
      <w:pPr>
        <w:pStyle w:val="af0"/>
        <w:spacing w:beforeLines="50" w:before="180" w:afterLines="50" w:after="180" w:line="44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9"/>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0" w:name="_Toc92283125"/>
      <w:r w:rsidRPr="00975E8A">
        <w:rPr>
          <w:rFonts w:ascii="標楷體" w:hAnsi="標楷體" w:hint="eastAsia"/>
          <w:color w:val="000000" w:themeColor="text1"/>
          <w:sz w:val="28"/>
          <w:szCs w:val="28"/>
        </w:rPr>
        <w:t>其 他</w:t>
      </w:r>
      <w:bookmarkEnd w:id="10"/>
    </w:p>
    <w:p w:rsidR="00167699" w:rsidRPr="00975E8A" w:rsidRDefault="00167699" w:rsidP="001F5A35">
      <w:pPr>
        <w:pStyle w:val="af0"/>
        <w:spacing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1F5A35">
      <w:pPr>
        <w:pStyle w:val="af"/>
        <w:spacing w:beforeLines="50" w:before="180" w:after="72" w:line="44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lastRenderedPageBreak/>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p>
    <w:p w:rsidR="00167699" w:rsidRPr="00975E8A" w:rsidRDefault="00167699" w:rsidP="001F5A35">
      <w:pPr>
        <w:pStyle w:val="af"/>
        <w:spacing w:afterLines="0" w:line="44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1F5A35">
      <w:pPr>
        <w:pStyle w:val="af3"/>
        <w:spacing w:afterLines="0" w:line="44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1F5A35">
      <w:pPr>
        <w:pStyle w:val="af0"/>
        <w:spacing w:beforeLines="50" w:before="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1F5A35">
      <w:pPr>
        <w:pStyle w:val="af"/>
        <w:spacing w:beforeLines="50" w:before="180" w:after="72" w:line="44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BB" w:rsidRDefault="00E041BB" w:rsidP="00B35F36">
      <w:r>
        <w:separator/>
      </w:r>
    </w:p>
  </w:endnote>
  <w:endnote w:type="continuationSeparator" w:id="0">
    <w:p w:rsidR="00E041BB" w:rsidRDefault="00E041BB"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MS Gothic"/>
    <w:charset w:val="88"/>
    <w:family w:val="modern"/>
    <w:pitch w:val="fixed"/>
    <w:sig w:usb0="00000000" w:usb1="08080000" w:usb2="00000010" w:usb3="00000000" w:csb0="00100000" w:csb1="00000000"/>
  </w:font>
  <w:font w:name="金梅毛行書">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815D1A" w:rsidRPr="00815D1A">
      <w:rPr>
        <w:rFonts w:ascii="標楷體" w:eastAsia="標楷體" w:hAnsi="標楷體"/>
        <w:noProof/>
        <w:lang w:val="zh-TW"/>
      </w:rPr>
      <w:t>21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BB" w:rsidRDefault="00E041BB" w:rsidP="00B35F36">
      <w:r>
        <w:separator/>
      </w:r>
    </w:p>
  </w:footnote>
  <w:footnote w:type="continuationSeparator" w:id="0">
    <w:p w:rsidR="00E041BB" w:rsidRDefault="00E041BB"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65B"/>
    <w:rsid w:val="002767EC"/>
    <w:rsid w:val="00277219"/>
    <w:rsid w:val="0029243F"/>
    <w:rsid w:val="002A4FA2"/>
    <w:rsid w:val="002B18AB"/>
    <w:rsid w:val="002B1F9C"/>
    <w:rsid w:val="002B32B4"/>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2CD0"/>
    <w:rsid w:val="004176C6"/>
    <w:rsid w:val="00423518"/>
    <w:rsid w:val="00426F6B"/>
    <w:rsid w:val="00427328"/>
    <w:rsid w:val="00434277"/>
    <w:rsid w:val="0043614D"/>
    <w:rsid w:val="0044442E"/>
    <w:rsid w:val="00457D55"/>
    <w:rsid w:val="00474164"/>
    <w:rsid w:val="00482184"/>
    <w:rsid w:val="00482B21"/>
    <w:rsid w:val="00493C85"/>
    <w:rsid w:val="004A376D"/>
    <w:rsid w:val="004A4F43"/>
    <w:rsid w:val="004C058A"/>
    <w:rsid w:val="004C0752"/>
    <w:rsid w:val="004C2353"/>
    <w:rsid w:val="004D34F1"/>
    <w:rsid w:val="004D521D"/>
    <w:rsid w:val="004F12D8"/>
    <w:rsid w:val="004F4B50"/>
    <w:rsid w:val="00526B4A"/>
    <w:rsid w:val="0054589B"/>
    <w:rsid w:val="00557DFE"/>
    <w:rsid w:val="00564478"/>
    <w:rsid w:val="00566521"/>
    <w:rsid w:val="005673C2"/>
    <w:rsid w:val="00570294"/>
    <w:rsid w:val="00575414"/>
    <w:rsid w:val="0059229A"/>
    <w:rsid w:val="005A424F"/>
    <w:rsid w:val="005A71FB"/>
    <w:rsid w:val="005D1B29"/>
    <w:rsid w:val="005D2151"/>
    <w:rsid w:val="005D3D1B"/>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95DE0"/>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15D1A"/>
    <w:rsid w:val="008240D6"/>
    <w:rsid w:val="008258E0"/>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73BD"/>
    <w:rsid w:val="00B52EF1"/>
    <w:rsid w:val="00B52F58"/>
    <w:rsid w:val="00B5332E"/>
    <w:rsid w:val="00B619A3"/>
    <w:rsid w:val="00B72A70"/>
    <w:rsid w:val="00B76907"/>
    <w:rsid w:val="00B875E7"/>
    <w:rsid w:val="00B96148"/>
    <w:rsid w:val="00B96A33"/>
    <w:rsid w:val="00BA0E55"/>
    <w:rsid w:val="00BA1CC2"/>
    <w:rsid w:val="00BA2C92"/>
    <w:rsid w:val="00BA4B2C"/>
    <w:rsid w:val="00BD34D5"/>
    <w:rsid w:val="00BD4265"/>
    <w:rsid w:val="00BF7933"/>
    <w:rsid w:val="00C07303"/>
    <w:rsid w:val="00C1226F"/>
    <w:rsid w:val="00C1321B"/>
    <w:rsid w:val="00C1644D"/>
    <w:rsid w:val="00C16C7F"/>
    <w:rsid w:val="00C27340"/>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9669F"/>
    <w:rsid w:val="00DB45E1"/>
    <w:rsid w:val="00DB60F4"/>
    <w:rsid w:val="00DD038A"/>
    <w:rsid w:val="00DD08DF"/>
    <w:rsid w:val="00DD106D"/>
    <w:rsid w:val="00DD7D92"/>
    <w:rsid w:val="00DE22B9"/>
    <w:rsid w:val="00DE3CF8"/>
    <w:rsid w:val="00DE422E"/>
    <w:rsid w:val="00DE6F9A"/>
    <w:rsid w:val="00DF0C56"/>
    <w:rsid w:val="00E041BB"/>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5EE0274"/>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55C6E-A096-400E-A523-D878EF7D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112</TotalTime>
  <Pages>22</Pages>
  <Words>1763</Words>
  <Characters>10053</Characters>
  <Application>Microsoft Office Word</Application>
  <DocSecurity>0</DocSecurity>
  <Lines>83</Lines>
  <Paragraphs>23</Paragraphs>
  <ScaleCrop>false</ScaleCrop>
  <Company>no</Company>
  <LinksUpToDate>false</LinksUpToDate>
  <CharactersWithSpaces>11793</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cp:lastModifiedBy>
  <cp:revision>17</cp:revision>
  <cp:lastPrinted>2023-04-17T01:17:00Z</cp:lastPrinted>
  <dcterms:created xsi:type="dcterms:W3CDTF">2023-04-14T08:18:00Z</dcterms:created>
  <dcterms:modified xsi:type="dcterms:W3CDTF">2023-10-24T05:44:00Z</dcterms:modified>
</cp:coreProperties>
</file>