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14:paraId="280259B4" w14:textId="77777777"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384CFF51" wp14:editId="7CEB8942">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14:paraId="7D380529" w14:textId="77777777" w:rsidR="00277219" w:rsidRDefault="00277219" w:rsidP="00277219">
          <w:pPr>
            <w:jc w:val="center"/>
            <w:rPr>
              <w:b/>
              <w:bCs/>
              <w:sz w:val="60"/>
            </w:rPr>
          </w:pPr>
        </w:p>
        <w:p w14:paraId="692AEDA1" w14:textId="77777777" w:rsidR="00277219" w:rsidRDefault="00277219" w:rsidP="00277219">
          <w:pPr>
            <w:jc w:val="center"/>
            <w:rPr>
              <w:b/>
              <w:bCs/>
              <w:sz w:val="60"/>
            </w:rPr>
          </w:pPr>
        </w:p>
        <w:p w14:paraId="2EEB1D85" w14:textId="77777777" w:rsidR="00277219" w:rsidRDefault="00277219" w:rsidP="00277219">
          <w:pPr>
            <w:jc w:val="center"/>
            <w:rPr>
              <w:b/>
              <w:bCs/>
              <w:sz w:val="60"/>
            </w:rPr>
          </w:pPr>
        </w:p>
        <w:p w14:paraId="0CD83D9A" w14:textId="77777777" w:rsidR="00277219" w:rsidRDefault="00277219" w:rsidP="00277219">
          <w:pPr>
            <w:jc w:val="center"/>
            <w:rPr>
              <w:b/>
              <w:bCs/>
              <w:sz w:val="60"/>
            </w:rPr>
          </w:pPr>
        </w:p>
        <w:p w14:paraId="5EBFFEF5" w14:textId="77777777" w:rsidR="00277219" w:rsidRDefault="00277219" w:rsidP="00277219">
          <w:pPr>
            <w:jc w:val="center"/>
            <w:rPr>
              <w:b/>
              <w:bCs/>
              <w:sz w:val="60"/>
            </w:rPr>
          </w:pPr>
        </w:p>
        <w:p w14:paraId="06A4D7D2" w14:textId="77777777" w:rsidR="00277219" w:rsidRDefault="00277219" w:rsidP="00277219">
          <w:pPr>
            <w:jc w:val="center"/>
            <w:rPr>
              <w:b/>
              <w:bCs/>
              <w:sz w:val="60"/>
            </w:rPr>
          </w:pPr>
        </w:p>
        <w:p w14:paraId="7CF84C75" w14:textId="77777777" w:rsidR="00277219" w:rsidRDefault="00277219" w:rsidP="00277219">
          <w:pPr>
            <w:jc w:val="center"/>
            <w:rPr>
              <w:b/>
              <w:bCs/>
              <w:sz w:val="60"/>
            </w:rPr>
          </w:pPr>
        </w:p>
        <w:p w14:paraId="5C9A150B" w14:textId="77777777" w:rsidR="00277219" w:rsidRDefault="00277219" w:rsidP="00277219">
          <w:pPr>
            <w:jc w:val="center"/>
            <w:rPr>
              <w:b/>
              <w:bCs/>
              <w:sz w:val="60"/>
            </w:rPr>
          </w:pPr>
        </w:p>
        <w:p w14:paraId="1E26409B" w14:textId="77777777" w:rsidR="00277219" w:rsidRDefault="00277219" w:rsidP="00277219">
          <w:pPr>
            <w:jc w:val="center"/>
            <w:rPr>
              <w:b/>
              <w:bCs/>
              <w:sz w:val="60"/>
            </w:rPr>
          </w:pPr>
        </w:p>
        <w:p w14:paraId="3C894C95" w14:textId="77777777"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14:paraId="7A4BB489" w14:textId="77777777" w:rsidR="0090331F" w:rsidRDefault="0090331F" w:rsidP="0090331F">
          <w:pPr>
            <w:jc w:val="center"/>
            <w:rPr>
              <w:rFonts w:eastAsia="標楷體" w:hAnsi="標楷體"/>
              <w:b/>
              <w:bCs/>
              <w:kern w:val="52"/>
              <w:sz w:val="80"/>
              <w:szCs w:val="80"/>
            </w:rPr>
          </w:pPr>
        </w:p>
        <w:p w14:paraId="4559E5C1" w14:textId="77777777" w:rsidR="0090331F" w:rsidRDefault="0090331F" w:rsidP="0090331F">
          <w:pPr>
            <w:jc w:val="distribute"/>
            <w:rPr>
              <w:rFonts w:eastAsia="標楷體" w:hAnsi="標楷體"/>
              <w:bCs/>
              <w:kern w:val="52"/>
              <w:sz w:val="60"/>
              <w:szCs w:val="60"/>
            </w:rPr>
          </w:pPr>
        </w:p>
        <w:p w14:paraId="24CFEBDD" w14:textId="4AE6F11C"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74671E">
            <w:rPr>
              <w:rFonts w:ascii="標楷體" w:eastAsia="標楷體" w:hAnsi="標楷體" w:hint="eastAsia"/>
              <w:bCs/>
              <w:kern w:val="52"/>
              <w:sz w:val="60"/>
              <w:szCs w:val="60"/>
            </w:rPr>
            <w:t>113</w:t>
          </w:r>
          <w:r w:rsidRPr="00695DDF">
            <w:rPr>
              <w:rFonts w:ascii="標楷體" w:eastAsia="標楷體" w:hAnsi="標楷體" w:hint="eastAsia"/>
              <w:bCs/>
              <w:kern w:val="52"/>
              <w:sz w:val="60"/>
              <w:szCs w:val="60"/>
            </w:rPr>
            <w:t>年</w:t>
          </w:r>
          <w:r w:rsidR="00B21BC3">
            <w:rPr>
              <w:rFonts w:ascii="標楷體" w:eastAsia="標楷體" w:hAnsi="標楷體" w:hint="eastAsia"/>
              <w:bCs/>
              <w:kern w:val="52"/>
              <w:sz w:val="60"/>
              <w:szCs w:val="60"/>
            </w:rPr>
            <w:t>4</w:t>
          </w:r>
          <w:r w:rsidRPr="00695DDF">
            <w:rPr>
              <w:rFonts w:ascii="標楷體" w:eastAsia="標楷體" w:hAnsi="標楷體" w:hint="eastAsia"/>
              <w:bCs/>
              <w:kern w:val="52"/>
              <w:sz w:val="60"/>
              <w:szCs w:val="60"/>
            </w:rPr>
            <w:t>月</w:t>
          </w:r>
          <w:r w:rsidR="00BC765A">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日</w:t>
          </w:r>
        </w:p>
        <w:p w14:paraId="57985374" w14:textId="77777777"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14:paraId="09C65EA3" w14:textId="77777777" w:rsidR="002767EC" w:rsidRPr="00225E13" w:rsidRDefault="00B21BC3" w:rsidP="00225E13">
          <w:pPr>
            <w:widowControl/>
            <w:rPr>
              <w:rFonts w:ascii="標楷體" w:eastAsia="標楷體" w:hAnsi="標楷體" w:cs="新細明體"/>
              <w:kern w:val="0"/>
            </w:rPr>
          </w:pPr>
        </w:p>
      </w:sdtContent>
    </w:sdt>
    <w:p w14:paraId="1A29505C" w14:textId="77777777"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14:paraId="3DFC954A" w14:textId="77777777"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14:paraId="1DF816BF" w14:textId="77777777" w:rsidR="00E22D09" w:rsidRPr="00B45BFF" w:rsidRDefault="00975E8A" w:rsidP="00975E8A">
      <w:pPr>
        <w:pStyle w:val="3"/>
        <w:shd w:val="clear" w:color="auto" w:fill="FFFFFF"/>
        <w:spacing w:before="150" w:after="225" w:line="600" w:lineRule="atLeast"/>
        <w:rPr>
          <w:rFonts w:ascii="華康超明體(P)" w:eastAsia="華康超明體(P)" w:hAnsi="微軟正黑體" w:cs="新細明體"/>
          <w:b w:val="0"/>
          <w:spacing w:val="-10"/>
          <w:kern w:val="0"/>
          <w:sz w:val="28"/>
          <w:szCs w:val="28"/>
        </w:rPr>
      </w:pPr>
      <w:r>
        <w:rPr>
          <w:rFonts w:ascii="標楷體" w:eastAsia="標楷體" w:hAnsi="標楷體" w:hint="eastAsia"/>
          <w:b w:val="0"/>
          <w:bCs w:val="0"/>
          <w:kern w:val="52"/>
        </w:rPr>
        <w:t xml:space="preserve">               </w:t>
      </w:r>
      <w:r w:rsidRPr="00B45BFF">
        <w:rPr>
          <w:rFonts w:ascii="華康超明體(P)" w:eastAsia="華康超明體(P)" w:hAnsi="微軟正黑體" w:hint="eastAsia"/>
          <w:b w:val="0"/>
          <w:bCs w:val="0"/>
          <w:color w:val="000000" w:themeColor="text1"/>
          <w:kern w:val="52"/>
          <w:sz w:val="28"/>
          <w:szCs w:val="28"/>
        </w:rPr>
        <w:t xml:space="preserve"> (依</w:t>
      </w:r>
      <w:r w:rsidRPr="00B45BFF">
        <w:rPr>
          <w:rFonts w:ascii="華康超明體(P)" w:eastAsia="華康超明體(P)" w:hAnsi="微軟正黑體" w:cs="新細明體" w:hint="eastAsia"/>
          <w:b w:val="0"/>
          <w:color w:val="000000" w:themeColor="text1"/>
          <w:spacing w:val="-10"/>
          <w:kern w:val="0"/>
          <w:sz w:val="28"/>
          <w:szCs w:val="28"/>
        </w:rPr>
        <w:t>勞動部「工作規則參考手冊」(111年6月版)</w:t>
      </w:r>
    </w:p>
    <w:p w14:paraId="518D4F37" w14:textId="77777777"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14:paraId="3524C2CE" w14:textId="587E76BF"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B21BC3">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14:paraId="5E5219CC" w14:textId="107746D3"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14:paraId="0EB49376" w14:textId="478882AF"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5</w:t>
        </w:r>
        <w:r w:rsidR="00A50983" w:rsidRPr="00A50983">
          <w:rPr>
            <w:rFonts w:ascii="標楷體" w:eastAsia="標楷體" w:hAnsi="標楷體"/>
            <w:noProof/>
            <w:webHidden/>
            <w:sz w:val="36"/>
            <w:szCs w:val="36"/>
          </w:rPr>
          <w:fldChar w:fldCharType="end"/>
        </w:r>
      </w:hyperlink>
    </w:p>
    <w:p w14:paraId="4089BC02" w14:textId="32F5A7F4"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14:paraId="7EFE5DA8" w14:textId="4584B4B3"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15</w:t>
        </w:r>
        <w:r w:rsidR="00A50983" w:rsidRPr="00A50983">
          <w:rPr>
            <w:rFonts w:ascii="標楷體" w:eastAsia="標楷體" w:hAnsi="標楷體"/>
            <w:noProof/>
            <w:webHidden/>
            <w:sz w:val="36"/>
            <w:szCs w:val="36"/>
          </w:rPr>
          <w:fldChar w:fldCharType="end"/>
        </w:r>
      </w:hyperlink>
    </w:p>
    <w:p w14:paraId="7F5BFA6D" w14:textId="341B5E81"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14:paraId="06A3264E" w14:textId="7CFF6A04"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14:paraId="3C0137CE" w14:textId="3E70BB06"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14:paraId="15C6BFE4" w14:textId="3F6EA0DE"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14:paraId="04BC5071" w14:textId="2D335460" w:rsidR="00A50983" w:rsidRPr="00A50983" w:rsidRDefault="00B21BC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14:paraId="4766C4E2" w14:textId="77777777"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14:paraId="4C9BF708" w14:textId="77777777"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14:paraId="1660BB16" w14:textId="77777777" w:rsidR="004D34F1" w:rsidRPr="00975E8A" w:rsidRDefault="00167699" w:rsidP="007840EC">
      <w:pPr>
        <w:pStyle w:val="1"/>
        <w:numPr>
          <w:ilvl w:val="0"/>
          <w:numId w:val="24"/>
        </w:numPr>
        <w:spacing w:before="240" w:after="240"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14:paraId="17F5F1EB"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14:paraId="514E7D51" w14:textId="77777777" w:rsidR="00167699" w:rsidRPr="00975E8A" w:rsidRDefault="001D668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14:paraId="4B2A6810"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14:paraId="34E70D46" w14:textId="77777777" w:rsidR="0030765C" w:rsidRPr="00975E8A" w:rsidRDefault="007D7AF2" w:rsidP="007840EC">
      <w:pPr>
        <w:pStyle w:val="af"/>
        <w:spacing w:beforeLines="50" w:before="180" w:after="72" w:line="40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14:paraId="1EF4F9A5"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1"/>
    </w:p>
    <w:p w14:paraId="3719DFCC"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14:paraId="76AB5911"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14:paraId="2684D7B7" w14:textId="77777777"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14:paraId="515448BE" w14:textId="77777777" w:rsidR="00167699" w:rsidRPr="00975E8A" w:rsidRDefault="00EF3A7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14:paraId="297782E2" w14:textId="77777777" w:rsidR="00167699" w:rsidRPr="00975E8A" w:rsidRDefault="00167699" w:rsidP="007840EC">
      <w:pPr>
        <w:pStyle w:val="af"/>
        <w:spacing w:afterLines="0" w:line="40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14:paraId="68E4D41E" w14:textId="77777777" w:rsidR="00167699" w:rsidRPr="00975E8A" w:rsidRDefault="000B100F"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14:paraId="2DAA6FB2"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14:paraId="7E8BCF9C" w14:textId="77777777" w:rsidR="00167699" w:rsidRPr="00975E8A" w:rsidRDefault="0082636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14:paraId="54A88C9B"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14:paraId="6126F6BD"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14:paraId="2ED4A819"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14:paraId="2F418F17"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w:t>
      </w:r>
      <w:r w:rsidRPr="00975E8A">
        <w:rPr>
          <w:rFonts w:ascii="標楷體" w:eastAsia="標楷體" w:hAnsi="標楷體"/>
          <w:color w:val="000000" w:themeColor="text1"/>
          <w:sz w:val="28"/>
        </w:rPr>
        <w:lastRenderedPageBreak/>
        <w:t>併計算。</w:t>
      </w:r>
    </w:p>
    <w:p w14:paraId="011B2E31" w14:textId="77777777"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14:paraId="0AC7B032" w14:textId="77777777" w:rsidR="00167699" w:rsidRPr="00975E8A" w:rsidRDefault="00A74196"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14:paraId="29BF2FF4" w14:textId="77777777" w:rsidR="00167699" w:rsidRPr="00975E8A" w:rsidRDefault="00167699" w:rsidP="007840EC">
      <w:pPr>
        <w:pStyle w:val="af0"/>
        <w:spacing w:beforeLines="50" w:before="180" w:after="72" w:line="40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14:paraId="269F750D" w14:textId="77777777" w:rsidR="00167699" w:rsidRPr="00975E8A" w:rsidRDefault="00A7419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14:paraId="4E5A47E7"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14:paraId="788558BF"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14:paraId="2EAA883B" w14:textId="77777777" w:rsidR="00167699" w:rsidRPr="00975E8A" w:rsidRDefault="00CD79C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14:paraId="5F390830" w14:textId="77777777"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14:paraId="29FC0197" w14:textId="77777777"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14:paraId="43D5C3C3" w14:textId="77777777" w:rsidR="00167699" w:rsidRPr="00975E8A" w:rsidRDefault="00167699"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14:paraId="7AC3FBBC" w14:textId="77777777" w:rsidR="00167699" w:rsidRPr="00975E8A" w:rsidRDefault="00020120" w:rsidP="007840EC">
      <w:pPr>
        <w:pStyle w:val="af3"/>
        <w:spacing w:afterLines="0" w:line="40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14:paraId="4B9D4AB7"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14:paraId="6C482C37" w14:textId="77777777"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14:paraId="27D51CBD"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14:paraId="35BC41B9"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14:paraId="12321F7D"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14:paraId="27EECA9D"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color w:val="000000" w:themeColor="text1"/>
          <w:spacing w:val="-4"/>
          <w:sz w:val="28"/>
        </w:rPr>
        <w:t>繼續工作一年以上三年未滿者，於二十日前預告之。</w:t>
      </w:r>
    </w:p>
    <w:p w14:paraId="0EDFB876"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14:paraId="37B44F06" w14:textId="77777777"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14:paraId="1B486FF3"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14:paraId="44FB7DCA"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14:paraId="7F159747"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14:paraId="7A598A62" w14:textId="77777777"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14:paraId="581EBABA" w14:textId="77777777"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14:paraId="2DEE456B" w14:textId="77777777"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14:paraId="28E9D72A" w14:textId="77777777" w:rsidR="00167699" w:rsidRPr="00975E8A" w:rsidRDefault="00167699" w:rsidP="007840EC">
      <w:pPr>
        <w:kinsoku w:val="0"/>
        <w:overflowPunct w:val="0"/>
        <w:autoSpaceDE w:val="0"/>
        <w:autoSpaceDN w:val="0"/>
        <w:snapToGrid w:val="0"/>
        <w:spacing w:after="72" w:line="40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14:paraId="2DF03010" w14:textId="77777777" w:rsidR="00167699" w:rsidRPr="00975E8A" w:rsidRDefault="00167699"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14:paraId="7270AC6D" w14:textId="77777777"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14:paraId="6793D0E6" w14:textId="77777777" w:rsidR="00167699" w:rsidRPr="00975E8A" w:rsidRDefault="0044442E"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14:paraId="2CC1F8C6" w14:textId="77777777" w:rsidR="00167699" w:rsidRPr="00975E8A" w:rsidRDefault="00E9492A"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誤信而有受損害之虞。</w:t>
      </w:r>
    </w:p>
    <w:p w14:paraId="28718904"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14:paraId="26A22410"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14:paraId="354E49D6"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14:paraId="17737049"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14:paraId="42A75651"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14:paraId="28A74B4D" w14:textId="77777777"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w:t>
      </w:r>
      <w:r w:rsidR="00167699" w:rsidRPr="00975E8A">
        <w:rPr>
          <w:rFonts w:ascii="標楷體" w:eastAsia="標楷體" w:hAnsi="標楷體"/>
          <w:color w:val="000000" w:themeColor="text1"/>
          <w:sz w:val="28"/>
          <w:szCs w:val="28"/>
        </w:rPr>
        <w:lastRenderedPageBreak/>
        <w:t>止契約者，於自知悉其情形之日起，三十日內為之。</w:t>
      </w:r>
    </w:p>
    <w:p w14:paraId="350095B3"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14:paraId="727BCDDD" w14:textId="77777777"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14:paraId="12958F53" w14:textId="77777777" w:rsidR="00167699" w:rsidRPr="00975E8A" w:rsidRDefault="00167699" w:rsidP="007840EC">
      <w:pPr>
        <w:pStyle w:val="af"/>
        <w:spacing w:beforeLines="50" w:before="180" w:afterLines="50" w:after="180" w:line="40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14:paraId="0EA81655"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14:paraId="616D70AD"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14:paraId="3E8886B9" w14:textId="77777777"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14:paraId="16A533F0" w14:textId="77777777"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14:paraId="5AC631A9" w14:textId="77777777" w:rsidR="00167699" w:rsidRPr="00975E8A" w:rsidRDefault="00CD3F05"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14:paraId="006C186F"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14:paraId="4DF20D5A"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14:paraId="59F703EC" w14:textId="77777777"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14:paraId="745E4BF3"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14:paraId="60949399"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14:paraId="3EEF4B32" w14:textId="77777777" w:rsidR="00167699" w:rsidRPr="00975E8A" w:rsidRDefault="00167699"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14:paraId="7D24853E"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14:paraId="7D1891AF" w14:textId="77777777"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14:paraId="3299D1A6" w14:textId="77777777" w:rsidR="00167699"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14:paraId="520C9682" w14:textId="77777777" w:rsidR="00167699" w:rsidRPr="00975E8A" w:rsidRDefault="0029243F"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14:paraId="47F6E4D3" w14:textId="77777777" w:rsidR="00167699" w:rsidRPr="00975E8A" w:rsidRDefault="00167699" w:rsidP="007840EC">
      <w:pPr>
        <w:pStyle w:val="af"/>
        <w:spacing w:beforeLines="50" w:before="180" w:after="72" w:line="40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14:paraId="65B54632"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14:paraId="7652DA4E" w14:textId="77777777"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14:paraId="638DE2FC" w14:textId="77777777" w:rsidR="00167699" w:rsidRPr="00975E8A" w:rsidRDefault="00167699" w:rsidP="007840EC">
      <w:pPr>
        <w:pStyle w:val="af0"/>
        <w:spacing w:beforeLines="50" w:before="180" w:after="72" w:line="40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14:paraId="5549D91A"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14:paraId="0D1AA872" w14:textId="77777777" w:rsidR="00167699" w:rsidRPr="00975E8A" w:rsidRDefault="00E9492A"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14:paraId="52BCC367"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14:paraId="2EA123C8"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14:paraId="76E66F91"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14:paraId="01530B8F"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14:paraId="69EF266B" w14:textId="77777777"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14:paraId="16A1BCED" w14:textId="77777777" w:rsidR="00167699" w:rsidRPr="00975E8A" w:rsidRDefault="00167699" w:rsidP="007840EC">
      <w:pPr>
        <w:pStyle w:val="af"/>
        <w:spacing w:beforeLines="50" w:before="180" w:after="72" w:line="40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w:t>
      </w:r>
      <w:r w:rsidRPr="00975E8A">
        <w:rPr>
          <w:rFonts w:ascii="標楷體" w:eastAsia="標楷體" w:hAnsi="標楷體" w:hint="eastAsia"/>
          <w:color w:val="000000" w:themeColor="text1"/>
          <w:sz w:val="28"/>
          <w:szCs w:val="28"/>
        </w:rPr>
        <w:lastRenderedPageBreak/>
        <w:t>給</w:t>
      </w:r>
      <w:proofErr w:type="gramEnd"/>
      <w:r w:rsidRPr="00975E8A">
        <w:rPr>
          <w:rFonts w:ascii="標楷體" w:eastAsia="標楷體" w:hAnsi="標楷體" w:hint="eastAsia"/>
          <w:color w:val="000000" w:themeColor="text1"/>
          <w:sz w:val="28"/>
          <w:szCs w:val="28"/>
        </w:rPr>
        <w:t>。</w:t>
      </w:r>
    </w:p>
    <w:p w14:paraId="55D99E2C" w14:textId="77777777"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14:paraId="1895E22B" w14:textId="77777777" w:rsidR="00BA2C92" w:rsidRPr="00975E8A" w:rsidRDefault="00CD3F0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14:paraId="4912397A" w14:textId="77777777"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14:paraId="5B33DD74" w14:textId="77777777"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14:paraId="6FC386B3" w14:textId="77777777"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14:paraId="3B137FE2" w14:textId="77777777" w:rsidR="00BA2C92" w:rsidRPr="00975E8A" w:rsidRDefault="00BA2C92"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14:paraId="761DC881" w14:textId="77777777" w:rsidR="00BA2C92" w:rsidRPr="00975E8A" w:rsidRDefault="00BA2C92"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延長工作時間或休息日工作事實發生時間先後順序補休。</w:t>
      </w:r>
    </w:p>
    <w:p w14:paraId="6FA20109" w14:textId="77777777" w:rsidR="007825E6" w:rsidRPr="00975E8A" w:rsidRDefault="007825E6"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14:paraId="350E9FFF" w14:textId="77777777"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14:paraId="0D1CB881" w14:textId="77777777" w:rsidR="007825E6" w:rsidRPr="00975E8A" w:rsidRDefault="007825E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14:paraId="21DEEF8D" w14:textId="77777777" w:rsidR="007825E6" w:rsidRPr="00975E8A" w:rsidRDefault="007E0206" w:rsidP="007840EC">
      <w:pPr>
        <w:pStyle w:val="af"/>
        <w:spacing w:beforeLines="50" w:before="180" w:after="72" w:line="40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14:paraId="0098C107" w14:textId="77777777" w:rsidR="007825E6" w:rsidRPr="00975E8A" w:rsidRDefault="007825E6"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14:paraId="7F31E3FC"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14:paraId="38042E77" w14:textId="77777777" w:rsidR="00167699" w:rsidRPr="00975E8A" w:rsidRDefault="00B42D7D" w:rsidP="007840EC">
      <w:pPr>
        <w:pStyle w:val="af"/>
        <w:spacing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14:paraId="13774A40"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14:paraId="62682382"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w:t>
      </w:r>
      <w:r w:rsidR="00834784" w:rsidRPr="00975E8A">
        <w:rPr>
          <w:rFonts w:ascii="標楷體" w:eastAsia="標楷體" w:hAnsi="標楷體" w:hint="eastAsia"/>
          <w:color w:val="000000" w:themeColor="text1"/>
          <w:sz w:val="28"/>
          <w:szCs w:val="28"/>
        </w:rPr>
        <w:lastRenderedPageBreak/>
        <w:t>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14:paraId="50271D26"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14:paraId="07961C5D"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14:paraId="24CAE24B"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14:paraId="16582E2A"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14:paraId="4FEFCFB5"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14:paraId="3E003369"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14:paraId="28C12920"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14:paraId="15536C45"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14:paraId="3C6D5D05"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14:paraId="4A966D5F"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14:paraId="07EEA637"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14:paraId="696B3125"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14:paraId="504935E0" w14:textId="77777777"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14:paraId="23A4BF9F" w14:textId="77777777" w:rsidR="00D30A91"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w:t>
      </w:r>
      <w:r w:rsidRPr="00975E8A">
        <w:rPr>
          <w:rFonts w:ascii="標楷體" w:eastAsia="標楷體" w:hAnsi="標楷體"/>
          <w:color w:val="000000" w:themeColor="text1"/>
          <w:sz w:val="28"/>
          <w:szCs w:val="28"/>
        </w:rPr>
        <w:lastRenderedPageBreak/>
        <w:t>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14:paraId="02580A29" w14:textId="77777777" w:rsidR="00167699" w:rsidRPr="00975E8A" w:rsidRDefault="007A5007"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14:paraId="068A80BE" w14:textId="77777777"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14:paraId="0A79B532"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14:paraId="7A290429"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14:paraId="12919502" w14:textId="77777777"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14:paraId="760E20E6"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14:paraId="17111A15"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14:paraId="06225B4B" w14:textId="77777777" w:rsidR="008134BD" w:rsidRPr="00975E8A" w:rsidRDefault="008134BD" w:rsidP="007840EC">
      <w:pPr>
        <w:pStyle w:val="af0"/>
        <w:spacing w:beforeLines="50" w:before="180" w:after="72" w:line="40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14:paraId="6F15008B" w14:textId="77777777" w:rsidR="008134BD" w:rsidRPr="00975E8A" w:rsidRDefault="008134BD"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14:paraId="13C2CC76"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14:paraId="332A7700"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14:paraId="7F241450"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14:paraId="262C2EAF"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14:paraId="0807BF87"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14:paraId="2C4B4A41"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依下列規定給予特別休假：</w:t>
      </w:r>
    </w:p>
    <w:p w14:paraId="5F6C5988"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14:paraId="5AB39FE7"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14:paraId="380A5788"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14:paraId="7FCCC47C"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14:paraId="6D9ABF35"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14:paraId="64A63F53"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14:paraId="58D842B8" w14:textId="77777777"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14:paraId="7B847870" w14:textId="77777777" w:rsidR="00167699" w:rsidRPr="00975E8A" w:rsidRDefault="009616A2" w:rsidP="007840EC">
      <w:pPr>
        <w:pStyle w:val="af"/>
        <w:spacing w:beforeLines="50" w:before="180" w:after="72" w:line="40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14:paraId="240D5A99" w14:textId="77777777" w:rsidR="00167699" w:rsidRPr="00975E8A" w:rsidRDefault="00482B21"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14:paraId="2F596771" w14:textId="77777777"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14:paraId="13E214F3" w14:textId="77777777"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14:paraId="634A58E9" w14:textId="77777777"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14:paraId="3641CA0C" w14:textId="77777777"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14:paraId="14F0FB50"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14:paraId="7BE5F471"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14:paraId="3FDF7EB9" w14:textId="77777777" w:rsidR="00167699" w:rsidRPr="00975E8A" w:rsidRDefault="00FA6F7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14:paraId="7C0D59CB"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因年度終結所發給之未休假工資之期限如下：</w:t>
      </w:r>
    </w:p>
    <w:p w14:paraId="273AB1BD" w14:textId="77777777"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14:paraId="11C17635" w14:textId="77777777" w:rsidR="00167699" w:rsidRPr="00975E8A" w:rsidRDefault="00167699" w:rsidP="007840EC">
      <w:pPr>
        <w:pStyle w:val="af"/>
        <w:spacing w:beforeLines="50" w:before="180" w:after="72" w:line="40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14:paraId="45E07ADD"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14:paraId="4FD63F2F" w14:textId="77777777"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14:paraId="6942D22D" w14:textId="77777777" w:rsidR="007825E6" w:rsidRPr="00975E8A" w:rsidRDefault="007825E6" w:rsidP="007840EC">
      <w:pPr>
        <w:pStyle w:val="af0"/>
        <w:spacing w:beforeLines="50" w:before="180" w:after="72" w:line="40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14:paraId="4385FBF6" w14:textId="77777777" w:rsidR="004D521D"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14:paraId="061FF0A0" w14:textId="77777777" w:rsidR="00CC16A8" w:rsidRPr="00975E8A" w:rsidRDefault="00CC16A8"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14:paraId="125EDEF4" w14:textId="77777777" w:rsidR="007825E6"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14:paraId="5C9BEC4A"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14:paraId="64C4AED1"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14:paraId="68738341"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14:paraId="327F5411" w14:textId="77777777" w:rsidR="00167699" w:rsidRPr="00975E8A" w:rsidRDefault="00FA6F79" w:rsidP="007840EC">
      <w:pPr>
        <w:pStyle w:val="af"/>
        <w:spacing w:beforeLines="50" w:before="180"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w:t>
      </w:r>
      <w:r w:rsidR="00167699" w:rsidRPr="00975E8A">
        <w:rPr>
          <w:rFonts w:ascii="標楷體" w:eastAsia="標楷體" w:hAnsi="標楷體"/>
          <w:color w:val="000000" w:themeColor="text1"/>
          <w:sz w:val="28"/>
          <w:szCs w:val="28"/>
        </w:rPr>
        <w:lastRenderedPageBreak/>
        <w:t>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14:paraId="59C8E8E4"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14:paraId="0B9B4F12" w14:textId="77777777" w:rsidR="00167699" w:rsidRPr="00975E8A" w:rsidRDefault="00097034" w:rsidP="007840EC">
      <w:pPr>
        <w:pStyle w:val="af"/>
        <w:spacing w:after="72" w:line="40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14:paraId="603509A7" w14:textId="77777777"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14:paraId="6DC03AA2" w14:textId="77777777"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14:paraId="0296596F" w14:textId="77777777"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14:paraId="5CF19F1C"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14:paraId="3C71E052"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14:paraId="77B790E3"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14:paraId="583E5245" w14:textId="77777777" w:rsidR="00167699" w:rsidRPr="00975E8A" w:rsidRDefault="00167699" w:rsidP="007840EC">
      <w:pPr>
        <w:pStyle w:val="a5"/>
        <w:spacing w:line="40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14:paraId="69E6FA01" w14:textId="77777777" w:rsidR="00167699" w:rsidRPr="00975E8A" w:rsidRDefault="00167699" w:rsidP="007840EC">
      <w:pPr>
        <w:pStyle w:val="af"/>
        <w:spacing w:beforeLines="50" w:before="180" w:after="72" w:line="40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14:paraId="5D11E981" w14:textId="77777777"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w:t>
      </w:r>
      <w:r w:rsidRPr="00975E8A">
        <w:rPr>
          <w:rFonts w:ascii="標楷體" w:eastAsia="標楷體" w:hAnsi="標楷體" w:hint="eastAsia"/>
          <w:color w:val="000000" w:themeColor="text1"/>
          <w:sz w:val="28"/>
        </w:rPr>
        <w:lastRenderedPageBreak/>
        <w:t>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14:paraId="1337DE58" w14:textId="77777777"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14:paraId="61599FB2"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14:paraId="465065AD" w14:textId="77777777" w:rsidR="00C1644D"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14:paraId="15597AE9" w14:textId="77777777" w:rsidR="00167699" w:rsidRPr="00975E8A" w:rsidRDefault="00C1644D"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14:paraId="24CD070D" w14:textId="77777777" w:rsidR="00167699" w:rsidRPr="00975E8A" w:rsidRDefault="00FA6F7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14:paraId="68943F5C" w14:textId="77777777"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14:paraId="1A4F8AC2" w14:textId="77777777"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14:paraId="788B0240"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14:paraId="07E23FEC" w14:textId="77777777" w:rsidR="00167699" w:rsidRPr="00975E8A" w:rsidRDefault="00FA6F7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14:paraId="0DBAFF27"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14:paraId="59DB3A68"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14:paraId="4A5C8D4F" w14:textId="77777777" w:rsidR="00167699" w:rsidRPr="00975E8A" w:rsidRDefault="00167699" w:rsidP="007840EC">
      <w:pPr>
        <w:pStyle w:val="a5"/>
        <w:spacing w:line="40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14:paraId="5BA5EE42" w14:textId="77777777" w:rsidR="00167699" w:rsidRPr="00975E8A" w:rsidRDefault="00167699" w:rsidP="007840EC">
      <w:pPr>
        <w:pStyle w:val="a5"/>
        <w:spacing w:line="40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14:paraId="07B23CA9" w14:textId="77777777" w:rsidR="00167699" w:rsidRPr="00975E8A" w:rsidRDefault="00167699"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14:paraId="5BCDDB56" w14:textId="77777777" w:rsidR="00167699" w:rsidRPr="00975E8A" w:rsidRDefault="00167699" w:rsidP="00C1464F">
      <w:pPr>
        <w:pStyle w:val="af3"/>
        <w:spacing w:beforeLines="50" w:before="180" w:after="72" w:line="400" w:lineRule="exact"/>
        <w:ind w:left="2832" w:hangingChars="583" w:hanging="1632"/>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14:paraId="03645813" w14:textId="77777777" w:rsidR="00167699" w:rsidRPr="00975E8A" w:rsidRDefault="00167699" w:rsidP="007840EC">
      <w:pPr>
        <w:pStyle w:val="af3"/>
        <w:spacing w:beforeLines="50" w:before="180" w:after="72" w:line="40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w:t>
      </w:r>
      <w:r w:rsidRPr="00975E8A">
        <w:rPr>
          <w:rFonts w:ascii="標楷體" w:eastAsia="標楷體" w:hAnsi="標楷體"/>
          <w:color w:val="000000" w:themeColor="text1"/>
          <w:sz w:val="28"/>
        </w:rPr>
        <w:lastRenderedPageBreak/>
        <w:t>疾病或其他重大事故須親自照顧時，得請家庭照顧假；其請假日數併入事假計算，全年以七日為限。家庭照顧假薪資之計算，依事假規定辦理。</w:t>
      </w:r>
    </w:p>
    <w:p w14:paraId="3B937E9C" w14:textId="77777777" w:rsidR="00D30A91" w:rsidRPr="00975E8A" w:rsidRDefault="00FA6F79" w:rsidP="00C1464F">
      <w:pPr>
        <w:pStyle w:val="af3"/>
        <w:spacing w:beforeLines="50" w:before="180" w:afterLines="0" w:after="48" w:line="400" w:lineRule="exact"/>
        <w:ind w:leftChars="532" w:left="2977" w:hangingChars="607" w:hanging="1700"/>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14:paraId="246CF8DF" w14:textId="77777777" w:rsidR="00D30A91" w:rsidRPr="00975E8A" w:rsidRDefault="00097034" w:rsidP="007840EC">
      <w:pPr>
        <w:pStyle w:val="af3"/>
        <w:spacing w:beforeLines="50" w:before="180" w:afterLines="0" w:after="48" w:line="40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14:paraId="03944075" w14:textId="77777777" w:rsidR="00167699" w:rsidRPr="00975E8A" w:rsidRDefault="00097034" w:rsidP="007840EC">
      <w:pPr>
        <w:pStyle w:val="af3"/>
        <w:spacing w:beforeLines="50" w:before="180" w:after="72" w:line="40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14:paraId="697979E1" w14:textId="77777777" w:rsidR="00167699" w:rsidRPr="00975E8A" w:rsidRDefault="00097034" w:rsidP="007840EC">
      <w:pPr>
        <w:pStyle w:val="af3"/>
        <w:spacing w:beforeLines="50" w:before="180" w:after="72" w:line="40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14:paraId="7445A179" w14:textId="77777777" w:rsidR="00167699" w:rsidRPr="00975E8A" w:rsidRDefault="00167699" w:rsidP="007840EC">
      <w:pPr>
        <w:pStyle w:val="af0"/>
        <w:spacing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14:paraId="2E509F03" w14:textId="77777777" w:rsidR="00167699" w:rsidRPr="00975E8A" w:rsidRDefault="00A52C68" w:rsidP="007840EC">
      <w:pPr>
        <w:pStyle w:val="af"/>
        <w:spacing w:beforeLines="50" w:before="180" w:after="72" w:line="40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14:paraId="65F0F9E6"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14:paraId="68AFD527"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14:paraId="3C9128E3" w14:textId="77777777" w:rsidR="00BA61B1"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14:paraId="27DA5FA3" w14:textId="77777777" w:rsidR="00167699" w:rsidRPr="00975E8A" w:rsidRDefault="00BA61B1" w:rsidP="007840EC">
      <w:pPr>
        <w:pStyle w:val="af0"/>
        <w:spacing w:beforeLines="50" w:before="180" w:after="72"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1464F" w:rsidRPr="00BA61B1">
        <w:rPr>
          <w:rFonts w:ascii="Times New Roman" w:eastAsia="標楷體" w:hAnsi="標楷體"/>
          <w:color w:val="FF0000"/>
          <w:sz w:val="28"/>
          <w:szCs w:val="28"/>
        </w:rPr>
        <w:t>請假之最小單位，</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color w:val="FF0000"/>
          <w:sz w:val="28"/>
          <w:szCs w:val="28"/>
        </w:rPr>
        <w:t>假以</w:t>
      </w:r>
      <w:proofErr w:type="gramStart"/>
      <w:r w:rsidR="00C1464F" w:rsidRPr="00BA61B1">
        <w:rPr>
          <w:rFonts w:ascii="Times New Roman" w:eastAsia="標楷體" w:hAnsi="標楷體" w:hint="eastAsia"/>
          <w:color w:val="FF0000"/>
          <w:sz w:val="28"/>
          <w:szCs w:val="28"/>
        </w:rPr>
        <w:t>＿＿</w:t>
      </w:r>
      <w:proofErr w:type="gramEnd"/>
      <w:r w:rsidR="00C1464F" w:rsidRPr="00BA61B1">
        <w:rPr>
          <w:rFonts w:ascii="Times New Roman" w:eastAsia="標楷體" w:hAnsi="標楷體" w:hint="eastAsia"/>
          <w:color w:val="FF0000"/>
          <w:sz w:val="28"/>
          <w:szCs w:val="28"/>
        </w:rPr>
        <w:t>（</w:t>
      </w:r>
      <w:r w:rsidR="00C1464F" w:rsidRPr="00BA61B1">
        <w:rPr>
          <w:rFonts w:ascii="Times New Roman" w:eastAsia="標楷體" w:hAnsi="標楷體"/>
          <w:color w:val="FF0000"/>
          <w:sz w:val="28"/>
          <w:szCs w:val="28"/>
        </w:rPr>
        <w:t>日</w:t>
      </w:r>
      <w:r w:rsidR="00C1464F" w:rsidRPr="00BA61B1">
        <w:rPr>
          <w:rFonts w:ascii="Times New Roman" w:eastAsia="標楷體" w:hAnsi="標楷體" w:hint="eastAsia"/>
          <w:color w:val="FF0000"/>
          <w:sz w:val="28"/>
          <w:szCs w:val="28"/>
        </w:rPr>
        <w:t>、半日、時）</w:t>
      </w:r>
      <w:r w:rsidR="00C1464F" w:rsidRPr="00BA61B1">
        <w:rPr>
          <w:rFonts w:ascii="Times New Roman" w:eastAsia="標楷體" w:hAnsi="標楷體"/>
          <w:color w:val="FF0000"/>
          <w:sz w:val="28"/>
          <w:szCs w:val="28"/>
        </w:rPr>
        <w:t>計。</w:t>
      </w:r>
    </w:p>
    <w:p w14:paraId="7F93BB84" w14:textId="77777777" w:rsidR="00167699" w:rsidRPr="0074671E" w:rsidRDefault="00A35EF9" w:rsidP="007840EC">
      <w:pPr>
        <w:pStyle w:val="af"/>
        <w:spacing w:beforeLines="50" w:before="180" w:after="72" w:line="400" w:lineRule="exact"/>
        <w:ind w:left="1200"/>
        <w:rPr>
          <w:rFonts w:ascii="標楷體" w:eastAsia="標楷體" w:hAnsi="標楷體"/>
          <w:b/>
          <w:color w:val="000000" w:themeColor="text1"/>
          <w:sz w:val="28"/>
          <w:szCs w:val="28"/>
        </w:rPr>
      </w:pPr>
      <w:r w:rsidRPr="0074671E">
        <w:rPr>
          <w:rFonts w:ascii="標楷體" w:eastAsia="標楷體" w:hAnsi="標楷體" w:hint="eastAsia"/>
          <w:b/>
          <w:color w:val="000000" w:themeColor="text1"/>
          <w:sz w:val="28"/>
          <w:szCs w:val="28"/>
          <w:u w:val="single"/>
        </w:rPr>
        <w:t>請假之最小單位均以半日計(</w:t>
      </w:r>
      <w:r w:rsidR="0053372D">
        <w:rPr>
          <w:rFonts w:ascii="標楷體" w:eastAsia="標楷體" w:hAnsi="標楷體" w:hint="eastAsia"/>
          <w:b/>
          <w:color w:val="000000" w:themeColor="text1"/>
          <w:sz w:val="28"/>
          <w:szCs w:val="28"/>
          <w:u w:val="single"/>
        </w:rPr>
        <w:t>為配合校務</w:t>
      </w:r>
      <w:r w:rsidRPr="0074671E">
        <w:rPr>
          <w:rFonts w:ascii="標楷體" w:eastAsia="標楷體" w:hAnsi="標楷體" w:hint="eastAsia"/>
          <w:b/>
          <w:color w:val="000000" w:themeColor="text1"/>
          <w:sz w:val="28"/>
          <w:szCs w:val="28"/>
          <w:u w:val="single"/>
        </w:rPr>
        <w:t>實際作業需求)</w:t>
      </w:r>
      <w:r w:rsidRPr="0074671E">
        <w:rPr>
          <w:rFonts w:ascii="標楷體" w:eastAsia="標楷體" w:hAnsi="標楷體" w:hint="eastAsia"/>
          <w:b/>
          <w:color w:val="000000" w:themeColor="text1"/>
          <w:sz w:val="28"/>
          <w:szCs w:val="28"/>
        </w:rPr>
        <w:t>。</w:t>
      </w:r>
    </w:p>
    <w:p w14:paraId="618DA5D8" w14:textId="77777777" w:rsidR="00167699" w:rsidRPr="00975E8A" w:rsidRDefault="00167699" w:rsidP="007840EC">
      <w:pPr>
        <w:pStyle w:val="af"/>
        <w:spacing w:beforeLines="50" w:before="180" w:after="72" w:line="40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lastRenderedPageBreak/>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14:paraId="12204915"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20"/>
      <w:r w:rsidRPr="00975E8A">
        <w:rPr>
          <w:rFonts w:ascii="標楷體" w:hAnsi="標楷體"/>
          <w:color w:val="000000" w:themeColor="text1"/>
          <w:sz w:val="28"/>
          <w:szCs w:val="28"/>
        </w:rPr>
        <w:t>退　休</w:t>
      </w:r>
      <w:bookmarkEnd w:id="4"/>
    </w:p>
    <w:p w14:paraId="7BA05689"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14:paraId="5124B08B"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14:paraId="07959832" w14:textId="77777777"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14:paraId="10FC6586" w14:textId="77777777"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14:paraId="3DCF715D" w14:textId="77777777"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14:paraId="5A3CD2A7"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14:paraId="6A6A30A6"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14:paraId="06D9444C" w14:textId="77777777"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14:paraId="581DD1FA" w14:textId="77777777"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14:paraId="0B0D50C5" w14:textId="77777777" w:rsidR="00167699" w:rsidRPr="00975E8A" w:rsidRDefault="00167699"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14:paraId="18E04D17"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14:paraId="6FFA35AF" w14:textId="77777777" w:rsidR="00167699" w:rsidRPr="00975E8A" w:rsidRDefault="00097034"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14:paraId="6CEA5B9B" w14:textId="77777777"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14:paraId="75C92BD6" w14:textId="77777777"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14:paraId="41A3AB8D" w14:textId="77777777" w:rsidR="00167699" w:rsidRPr="00975E8A" w:rsidRDefault="00167699" w:rsidP="007840EC">
      <w:pPr>
        <w:numPr>
          <w:ilvl w:val="0"/>
          <w:numId w:val="29"/>
        </w:numPr>
        <w:kinsoku w:val="0"/>
        <w:overflowPunct w:val="0"/>
        <w:autoSpaceDE w:val="0"/>
        <w:autoSpaceDN w:val="0"/>
        <w:snapToGrid w:val="0"/>
        <w:spacing w:after="72" w:line="40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14:paraId="3EF90EF9"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14:paraId="73C03C9F" w14:textId="77777777" w:rsidR="00167699" w:rsidRPr="00975E8A" w:rsidRDefault="00E54EBC" w:rsidP="007840EC">
      <w:pPr>
        <w:kinsoku w:val="0"/>
        <w:overflowPunct w:val="0"/>
        <w:autoSpaceDE w:val="0"/>
        <w:autoSpaceDN w:val="0"/>
        <w:snapToGrid w:val="0"/>
        <w:spacing w:after="72" w:line="40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14:paraId="30E29B9F"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14:paraId="0078DFFB" w14:textId="77777777"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14:paraId="38356305" w14:textId="77777777" w:rsidR="00097034" w:rsidRPr="00975E8A" w:rsidRDefault="00E04C2F"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14:paraId="7324918E" w14:textId="77777777" w:rsidR="00167699" w:rsidRPr="00975E8A" w:rsidRDefault="00097034" w:rsidP="007840EC">
      <w:pPr>
        <w:kinsoku w:val="0"/>
        <w:overflowPunct w:val="0"/>
        <w:autoSpaceDE w:val="0"/>
        <w:autoSpaceDN w:val="0"/>
        <w:snapToGrid w:val="0"/>
        <w:spacing w:after="72" w:line="40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14:paraId="5CF0D89D"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1"/>
      <w:r w:rsidRPr="00975E8A">
        <w:rPr>
          <w:rFonts w:ascii="標楷體" w:hAnsi="標楷體"/>
          <w:color w:val="000000" w:themeColor="text1"/>
          <w:sz w:val="28"/>
          <w:szCs w:val="28"/>
        </w:rPr>
        <w:t>女工</w:t>
      </w:r>
      <w:bookmarkEnd w:id="5"/>
    </w:p>
    <w:p w14:paraId="1EB2EBC2"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14:paraId="510B3A75"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14:paraId="36CE7132"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14:paraId="28D96B13"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14:paraId="37ED7E8F"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14:paraId="2D1D18CE"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14:paraId="504D5D0B"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14:paraId="42F75067"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14:paraId="24D45E5B"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14:paraId="023481DC"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6"/>
    </w:p>
    <w:p w14:paraId="33667C43"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14:paraId="7DB9D7AD"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lastRenderedPageBreak/>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14:paraId="5D9407AD" w14:textId="77777777"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14:paraId="12F74D32"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14:paraId="3459265F"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14:paraId="5B21CE9F" w14:textId="77777777" w:rsidR="00167699" w:rsidRPr="00975E8A" w:rsidRDefault="00167699"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14:paraId="3B0087DF"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14:paraId="1E69553F"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14:paraId="49F8268E"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14:paraId="4FEBF92A" w14:textId="77777777" w:rsidR="00167699" w:rsidRPr="00975E8A" w:rsidRDefault="007349F0" w:rsidP="007840EC">
      <w:pPr>
        <w:pStyle w:val="af3"/>
        <w:spacing w:after="72" w:line="40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14:paraId="2AC2A975"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7"/>
      <w:proofErr w:type="gramEnd"/>
    </w:p>
    <w:p w14:paraId="08EBC83F"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14:paraId="586DCB16"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14:paraId="0714FFA9" w14:textId="77777777" w:rsidR="00167699" w:rsidRPr="00975E8A" w:rsidRDefault="007349F0" w:rsidP="007840EC">
      <w:pPr>
        <w:pStyle w:val="af3"/>
        <w:spacing w:beforeLines="50" w:before="180" w:after="72"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14:paraId="4BA0A2C0" w14:textId="77777777"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14:paraId="6C908DF8" w14:textId="77777777"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14:paraId="00A3445B" w14:textId="77777777" w:rsidR="00167699" w:rsidRPr="00975E8A" w:rsidRDefault="007349F0" w:rsidP="007840EC">
      <w:pPr>
        <w:pStyle w:val="af3"/>
        <w:spacing w:afterLines="0" w:line="40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14:paraId="128201D9" w14:textId="77777777"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14:paraId="208D8A72" w14:textId="77777777"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14:paraId="7105079F" w14:textId="77777777"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14:paraId="69025CE7" w14:textId="77777777"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14:paraId="1AB2EF00" w14:textId="77777777" w:rsidR="00167699" w:rsidRPr="00975E8A" w:rsidRDefault="00167699" w:rsidP="007840EC">
      <w:pPr>
        <w:pStyle w:val="a5"/>
        <w:spacing w:line="40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14:paraId="5D8787BF"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14:paraId="336FA5CB" w14:textId="77777777" w:rsidR="00167699" w:rsidRPr="00975E8A" w:rsidRDefault="007349F0"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事故所生損害之賠償金額。</w:t>
      </w:r>
    </w:p>
    <w:p w14:paraId="5D383CCD"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14:paraId="51817F6E" w14:textId="77777777" w:rsidR="00167699" w:rsidRPr="00975E8A" w:rsidRDefault="00167699" w:rsidP="007840EC">
      <w:pPr>
        <w:pStyle w:val="af"/>
        <w:spacing w:afterLines="0"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14:paraId="70027B92"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14:paraId="2A4B7D5C" w14:textId="77777777" w:rsidR="00167699" w:rsidRPr="00975E8A" w:rsidRDefault="00167699" w:rsidP="007840EC">
      <w:pPr>
        <w:pStyle w:val="af0"/>
        <w:spacing w:beforeLines="50" w:before="180" w:afterLines="50" w:after="180" w:line="40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14:paraId="2D150CDD" w14:textId="77777777" w:rsidR="007349F0" w:rsidRPr="00975E8A" w:rsidRDefault="007349F0" w:rsidP="007840EC">
      <w:pPr>
        <w:pStyle w:val="af0"/>
        <w:spacing w:beforeLines="50" w:before="180" w:afterLines="50" w:after="180" w:line="40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14:paraId="1B9B36FB"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8"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8"/>
    </w:p>
    <w:p w14:paraId="2C98F39B"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14:paraId="02C65289"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w:t>
      </w:r>
      <w:r w:rsidR="00167699" w:rsidRPr="00975E8A">
        <w:rPr>
          <w:rFonts w:ascii="標楷體" w:eastAsia="標楷體" w:hAnsi="標楷體"/>
          <w:color w:val="000000" w:themeColor="text1"/>
          <w:sz w:val="28"/>
          <w:szCs w:val="28"/>
        </w:rPr>
        <w:lastRenderedPageBreak/>
        <w:t>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14:paraId="0D59015A"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14:paraId="2A959A4A" w14:textId="77777777" w:rsidR="00167699" w:rsidRPr="00975E8A" w:rsidRDefault="007349F0"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14:paraId="484CC307"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14:paraId="43E2BB95" w14:textId="77777777" w:rsidR="00167699" w:rsidRPr="00975E8A" w:rsidRDefault="00733513"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14:paraId="6C432D60" w14:textId="77777777" w:rsidR="00167699" w:rsidRPr="00975E8A" w:rsidRDefault="00167699" w:rsidP="007840EC">
      <w:pPr>
        <w:pStyle w:val="1"/>
        <w:spacing w:line="40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5"/>
      <w:r w:rsidRPr="00975E8A">
        <w:rPr>
          <w:rFonts w:ascii="標楷體" w:hAnsi="標楷體" w:hint="eastAsia"/>
          <w:color w:val="000000" w:themeColor="text1"/>
          <w:sz w:val="28"/>
          <w:szCs w:val="28"/>
        </w:rPr>
        <w:t>其 他</w:t>
      </w:r>
      <w:bookmarkEnd w:id="9"/>
    </w:p>
    <w:p w14:paraId="6830AB71" w14:textId="77777777" w:rsidR="00167699" w:rsidRPr="00975E8A" w:rsidRDefault="00167699" w:rsidP="007840EC">
      <w:pPr>
        <w:pStyle w:val="af0"/>
        <w:spacing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14:paraId="2E2DF9B9" w14:textId="77777777" w:rsidR="00167699" w:rsidRPr="00975E8A" w:rsidRDefault="00167699" w:rsidP="007840EC">
      <w:pPr>
        <w:pStyle w:val="af"/>
        <w:spacing w:beforeLines="50" w:before="180" w:after="72" w:line="40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14:paraId="34D208B9" w14:textId="77777777" w:rsidR="00167699" w:rsidRPr="00975E8A" w:rsidRDefault="00167699" w:rsidP="007840EC">
      <w:pPr>
        <w:pStyle w:val="af0"/>
        <w:spacing w:beforeLines="50" w:before="180" w:after="72"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14:paraId="78A564DD" w14:textId="77777777" w:rsidR="00167699" w:rsidRPr="00975E8A" w:rsidRDefault="00097034"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14:paraId="7C1B734F" w14:textId="77777777" w:rsidR="00983804"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14:paraId="442395CF" w14:textId="77777777" w:rsidR="00167699" w:rsidRPr="00975E8A" w:rsidRDefault="00167699" w:rsidP="007840EC">
      <w:pPr>
        <w:pStyle w:val="af"/>
        <w:spacing w:afterLines="0" w:line="40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14:paraId="243706A2" w14:textId="77777777" w:rsidR="00167699" w:rsidRPr="00975E8A" w:rsidRDefault="00167699" w:rsidP="007840EC">
      <w:pPr>
        <w:pStyle w:val="af"/>
        <w:spacing w:afterLines="0" w:line="40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14:paraId="6E0645EC" w14:textId="77777777" w:rsidR="00167699" w:rsidRPr="00975E8A" w:rsidRDefault="00983804" w:rsidP="007840EC">
      <w:pPr>
        <w:pStyle w:val="af3"/>
        <w:spacing w:afterLines="0" w:line="40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14:paraId="01B55D1C" w14:textId="77777777" w:rsidR="00167699" w:rsidRPr="00975E8A" w:rsidRDefault="00167699" w:rsidP="007840EC">
      <w:pPr>
        <w:pStyle w:val="af0"/>
        <w:spacing w:beforeLines="50" w:before="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14:paraId="25C19DB7" w14:textId="77777777" w:rsidR="00167699" w:rsidRPr="00975E8A" w:rsidRDefault="00457D55" w:rsidP="007840EC">
      <w:pPr>
        <w:pStyle w:val="af"/>
        <w:spacing w:beforeLines="50" w:before="180" w:after="72" w:line="40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14:paraId="0FCC4536" w14:textId="77777777" w:rsidR="00167699" w:rsidRPr="00975E8A" w:rsidRDefault="00167699" w:rsidP="007840EC">
      <w:pPr>
        <w:pStyle w:val="af0"/>
        <w:spacing w:beforeLines="50" w:before="180" w:afterLines="50" w:after="180" w:line="40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14:paraId="2A87D6ED" w14:textId="77777777" w:rsidR="002767EC" w:rsidRPr="00975E8A" w:rsidRDefault="00167699" w:rsidP="007840EC">
      <w:pPr>
        <w:pStyle w:val="af"/>
        <w:spacing w:beforeLines="50" w:before="180" w:after="72" w:line="40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C1C6" w14:textId="77777777" w:rsidR="007E0F0F" w:rsidRDefault="007E0F0F" w:rsidP="00B35F36">
      <w:r>
        <w:separator/>
      </w:r>
    </w:p>
  </w:endnote>
  <w:endnote w:type="continuationSeparator" w:id="0">
    <w:p w14:paraId="20F6E9BD" w14:textId="77777777" w:rsidR="007E0F0F" w:rsidRDefault="007E0F0F"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altName w:val="微軟正黑體"/>
    <w:charset w:val="88"/>
    <w:family w:val="modern"/>
    <w:pitch w:val="fixed"/>
    <w:sig w:usb0="00000000"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7D36" w14:textId="77777777"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53372D" w:rsidRPr="0053372D">
      <w:rPr>
        <w:rFonts w:ascii="標楷體" w:eastAsia="標楷體" w:hAnsi="標楷體"/>
        <w:noProof/>
        <w:lang w:val="zh-TW"/>
      </w:rPr>
      <w:t>17</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79F4" w14:textId="77777777" w:rsidR="00E04C2F" w:rsidRDefault="00E04C2F">
    <w:pPr>
      <w:pStyle w:val="ac"/>
      <w:jc w:val="center"/>
    </w:pPr>
  </w:p>
  <w:p w14:paraId="2DA28672" w14:textId="77777777" w:rsidR="00E04C2F" w:rsidRDefault="00E04C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4A77" w14:textId="77777777"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14:paraId="2C9B8455" w14:textId="77777777" w:rsidR="00E04C2F" w:rsidRDefault="00E04C2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AA13" w14:textId="77777777" w:rsidR="007E0F0F" w:rsidRDefault="007E0F0F" w:rsidP="00B35F36">
      <w:r>
        <w:separator/>
      </w:r>
    </w:p>
  </w:footnote>
  <w:footnote w:type="continuationSeparator" w:id="0">
    <w:p w14:paraId="2F872EA0" w14:textId="77777777" w:rsidR="007E0F0F" w:rsidRDefault="007E0F0F" w:rsidP="00B3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3DC6"/>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B728B"/>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1BEE"/>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3372D"/>
    <w:rsid w:val="0054589B"/>
    <w:rsid w:val="00564478"/>
    <w:rsid w:val="00566521"/>
    <w:rsid w:val="005673C2"/>
    <w:rsid w:val="00570294"/>
    <w:rsid w:val="00575414"/>
    <w:rsid w:val="0059229A"/>
    <w:rsid w:val="005A424F"/>
    <w:rsid w:val="005A71FB"/>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6F24FA"/>
    <w:rsid w:val="007003FA"/>
    <w:rsid w:val="00706064"/>
    <w:rsid w:val="00716BF0"/>
    <w:rsid w:val="00726171"/>
    <w:rsid w:val="00733513"/>
    <w:rsid w:val="007349F0"/>
    <w:rsid w:val="007377F6"/>
    <w:rsid w:val="0074216B"/>
    <w:rsid w:val="0074671E"/>
    <w:rsid w:val="00746A44"/>
    <w:rsid w:val="00752543"/>
    <w:rsid w:val="00760773"/>
    <w:rsid w:val="00761FA9"/>
    <w:rsid w:val="00773352"/>
    <w:rsid w:val="007825E6"/>
    <w:rsid w:val="007840EC"/>
    <w:rsid w:val="007860E6"/>
    <w:rsid w:val="00786C9D"/>
    <w:rsid w:val="00787603"/>
    <w:rsid w:val="00793433"/>
    <w:rsid w:val="00795870"/>
    <w:rsid w:val="007A41FB"/>
    <w:rsid w:val="007A5007"/>
    <w:rsid w:val="007A61F1"/>
    <w:rsid w:val="007B1FED"/>
    <w:rsid w:val="007C05CD"/>
    <w:rsid w:val="007D7AF2"/>
    <w:rsid w:val="007E0206"/>
    <w:rsid w:val="007E0F0F"/>
    <w:rsid w:val="007E18E8"/>
    <w:rsid w:val="007F1E76"/>
    <w:rsid w:val="007F34A3"/>
    <w:rsid w:val="007F5D79"/>
    <w:rsid w:val="008134BD"/>
    <w:rsid w:val="0081398D"/>
    <w:rsid w:val="008141B9"/>
    <w:rsid w:val="00814B69"/>
    <w:rsid w:val="008240D6"/>
    <w:rsid w:val="008258E0"/>
    <w:rsid w:val="00825F8B"/>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1BC3"/>
    <w:rsid w:val="00B25BCF"/>
    <w:rsid w:val="00B27996"/>
    <w:rsid w:val="00B31298"/>
    <w:rsid w:val="00B31851"/>
    <w:rsid w:val="00B35F36"/>
    <w:rsid w:val="00B36D87"/>
    <w:rsid w:val="00B36E0D"/>
    <w:rsid w:val="00B36FCD"/>
    <w:rsid w:val="00B42D7D"/>
    <w:rsid w:val="00B45BFF"/>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A61B1"/>
    <w:rsid w:val="00BC765A"/>
    <w:rsid w:val="00BD34D5"/>
    <w:rsid w:val="00BD4265"/>
    <w:rsid w:val="00BF7933"/>
    <w:rsid w:val="00C07303"/>
    <w:rsid w:val="00C1226F"/>
    <w:rsid w:val="00C1321B"/>
    <w:rsid w:val="00C1464F"/>
    <w:rsid w:val="00C1644D"/>
    <w:rsid w:val="00C16C7F"/>
    <w:rsid w:val="00C27340"/>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1917"/>
    <w:rsid w:val="00CE700A"/>
    <w:rsid w:val="00CF2119"/>
    <w:rsid w:val="00CF6B33"/>
    <w:rsid w:val="00D0231D"/>
    <w:rsid w:val="00D1193D"/>
    <w:rsid w:val="00D138B5"/>
    <w:rsid w:val="00D30A91"/>
    <w:rsid w:val="00D41A7C"/>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1724F7AB"/>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9EA4-1F15-4586-95E7-AD99A68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140</TotalTime>
  <Pages>1</Pages>
  <Words>10595</Words>
  <Characters>1254</Characters>
  <Application>Microsoft Office Word</Application>
  <DocSecurity>0</DocSecurity>
  <Lines>10</Lines>
  <Paragraphs>23</Paragraphs>
  <ScaleCrop>false</ScaleCrop>
  <Company>no</Company>
  <LinksUpToDate>false</LinksUpToDate>
  <CharactersWithSpaces>11826</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User_254</cp:lastModifiedBy>
  <cp:revision>25</cp:revision>
  <cp:lastPrinted>2024-04-11T08:37:00Z</cp:lastPrinted>
  <dcterms:created xsi:type="dcterms:W3CDTF">2023-04-14T08:18:00Z</dcterms:created>
  <dcterms:modified xsi:type="dcterms:W3CDTF">2024-04-11T08:37:00Z</dcterms:modified>
</cp:coreProperties>
</file>