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eastAsia="標楷體"/>
          <w:color w:val="000000"/>
          <w:szCs w:val="24"/>
        </w:rPr>
      </w:pPr>
    </w:p>
    <w:p>
      <w:pPr>
        <w:snapToGrid w:val="0"/>
        <w:spacing w:line="320" w:lineRule="exact"/>
        <w:jc w:val="center"/>
        <w:rPr>
          <w:rFonts w:hAnsi="標楷體" w:eastAsia="標楷體"/>
          <w:b/>
          <w:color w:val="000000"/>
          <w:szCs w:val="24"/>
        </w:rPr>
      </w:pPr>
      <w:r>
        <w:rPr>
          <w:rFonts w:hint="eastAsia" w:hAnsi="標楷體" w:eastAsia="標楷體"/>
          <w:b/>
          <w:color w:val="000000"/>
          <w:sz w:val="32"/>
          <w:szCs w:val="24"/>
        </w:rPr>
        <w:t>連江縣政府11</w:t>
      </w:r>
      <w:r>
        <w:rPr>
          <w:rFonts w:hint="eastAsia" w:hAnsi="標楷體" w:eastAsia="標楷體"/>
          <w:b/>
          <w:color w:val="000000"/>
          <w:sz w:val="32"/>
          <w:szCs w:val="24"/>
          <w:lang w:val="en-US" w:eastAsia="zh-TW"/>
        </w:rPr>
        <w:t>3</w:t>
      </w:r>
      <w:r>
        <w:rPr>
          <w:rFonts w:hint="eastAsia" w:hAnsi="標楷體" w:eastAsia="標楷體"/>
          <w:b/>
          <w:color w:val="000000"/>
          <w:sz w:val="32"/>
          <w:szCs w:val="24"/>
        </w:rPr>
        <w:t>年大專青年學生公部門暑期工讀</w:t>
      </w:r>
      <w:r>
        <w:rPr>
          <w:rFonts w:hAnsi="標楷體" w:eastAsia="標楷體"/>
          <w:b/>
          <w:color w:val="000000"/>
          <w:sz w:val="32"/>
          <w:szCs w:val="24"/>
        </w:rPr>
        <w:t>招募簡章</w:t>
      </w:r>
    </w:p>
    <w:p>
      <w:pPr>
        <w:snapToGrid w:val="0"/>
        <w:spacing w:line="320" w:lineRule="exact"/>
        <w:ind w:left="480" w:hanging="480" w:hangingChars="200"/>
        <w:jc w:val="both"/>
        <w:rPr>
          <w:rFonts w:eastAsia="標楷體"/>
          <w:bCs/>
          <w:color w:val="000000"/>
          <w:szCs w:val="24"/>
        </w:rPr>
      </w:pPr>
    </w:p>
    <w:p>
      <w:pPr>
        <w:snapToGrid w:val="0"/>
        <w:spacing w:line="320" w:lineRule="exact"/>
        <w:ind w:left="561" w:hanging="560" w:hangingChars="200"/>
        <w:jc w:val="both"/>
        <w:rPr>
          <w:rFonts w:eastAsia="標楷體"/>
          <w:bCs/>
          <w:color w:val="000000"/>
          <w:szCs w:val="24"/>
        </w:rPr>
      </w:pPr>
      <w:r>
        <w:rPr>
          <w:rFonts w:hAnsi="標楷體" w:eastAsia="標楷體"/>
          <w:b/>
          <w:bCs/>
          <w:color w:val="000000"/>
          <w:sz w:val="28"/>
          <w:szCs w:val="24"/>
        </w:rPr>
        <w:t>一、目的：</w:t>
      </w:r>
      <w:r>
        <w:rPr>
          <w:rFonts w:hint="eastAsia" w:ascii="標楷體" w:hAnsi="標楷體" w:eastAsia="標楷體"/>
        </w:rPr>
        <w:t>為紓解因失業而影響子女就學權益，並增進本縣青年學生提早學習職場經驗及規劃個人生涯，本府特辦理11</w:t>
      </w:r>
      <w:r>
        <w:rPr>
          <w:rFonts w:hint="eastAsia" w:ascii="標楷體" w:hAnsi="標楷體" w:eastAsia="標楷體"/>
          <w:lang w:val="en-US" w:eastAsia="zh-TW"/>
        </w:rPr>
        <w:t>3</w:t>
      </w:r>
      <w:r>
        <w:rPr>
          <w:rFonts w:hint="eastAsia" w:ascii="標楷體" w:hAnsi="標楷體" w:eastAsia="標楷體"/>
        </w:rPr>
        <w:t>年度大專青年學生公部門暑期工讀計畫，提供本縣青年學生至本府各局處及所屬機關職場工讀，藉由職場工讀使</w:t>
      </w:r>
      <w:r>
        <w:rPr>
          <w:rFonts w:ascii="標楷體" w:hAnsi="標楷體" w:eastAsia="標楷體"/>
        </w:rPr>
        <w:t>學生認識公部門工作環境，</w:t>
      </w:r>
      <w:r>
        <w:rPr>
          <w:rFonts w:hint="eastAsia" w:ascii="標楷體" w:hAnsi="標楷體" w:eastAsia="標楷體"/>
        </w:rPr>
        <w:t>增長實務工作經驗並學習</w:t>
      </w:r>
      <w:r>
        <w:rPr>
          <w:rFonts w:ascii="標楷體" w:hAnsi="標楷體" w:eastAsia="標楷體"/>
        </w:rPr>
        <w:t>公共服務的性質，</w:t>
      </w:r>
      <w:r>
        <w:rPr>
          <w:rFonts w:hint="eastAsia" w:ascii="標楷體" w:hAnsi="標楷體" w:eastAsia="標楷體"/>
        </w:rPr>
        <w:t>建立職場工作觀，特辦理本方案。</w:t>
      </w:r>
      <w:r>
        <w:rPr>
          <w:rFonts w:eastAsia="標楷體"/>
          <w:bCs/>
          <w:color w:val="000000"/>
          <w:szCs w:val="24"/>
        </w:rPr>
        <w:t xml:space="preserve"> </w:t>
      </w:r>
    </w:p>
    <w:p>
      <w:pPr>
        <w:snapToGrid w:val="0"/>
        <w:spacing w:before="120" w:beforeLines="50" w:line="320" w:lineRule="exact"/>
        <w:ind w:left="561" w:hanging="560" w:hangingChars="200"/>
        <w:jc w:val="both"/>
        <w:rPr>
          <w:rFonts w:eastAsia="標楷體"/>
          <w:b/>
          <w:bCs/>
          <w:color w:val="000000"/>
          <w:szCs w:val="24"/>
        </w:rPr>
      </w:pPr>
      <w:r>
        <w:rPr>
          <w:rFonts w:hAnsi="標楷體" w:eastAsia="標楷體"/>
          <w:b/>
          <w:bCs/>
          <w:color w:val="000000"/>
          <w:sz w:val="28"/>
          <w:szCs w:val="24"/>
        </w:rPr>
        <w:t>二、對象資格條件：</w:t>
      </w:r>
      <w:r>
        <w:rPr>
          <w:rFonts w:eastAsia="標楷體"/>
          <w:b/>
          <w:bCs/>
          <w:color w:val="000000"/>
          <w:szCs w:val="24"/>
        </w:rPr>
        <w:t xml:space="preserve"> </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本計畫係向勞動部申請經費補助，依就業安定基金 11</w:t>
      </w:r>
      <w:r>
        <w:rPr>
          <w:rFonts w:hint="eastAsia" w:ascii="標楷體" w:hAnsi="標楷體" w:eastAsia="標楷體"/>
          <w:lang w:val="en-US" w:eastAsia="zh-TW"/>
        </w:rPr>
        <w:t>3</w:t>
      </w:r>
      <w:r>
        <w:rPr>
          <w:rFonts w:hint="eastAsia" w:ascii="標楷體" w:hAnsi="標楷體" w:eastAsia="標楷體"/>
        </w:rPr>
        <w:t>年補助直轄市、縣（市）政府辦理「大專青年學生公部門暑期工讀計畫」之規定，為提供更多青年學子暑期工讀機會，每名工讀生進用以一次為限，不得重覆進用，請於報名前謹慎評估是否可配合本計畫工讀相關事宜，倘工讀期間中途離職或因違反相關規定遭終止工讀契約者亦計入進用次數，日後則喪失工讀報名資格。</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(一)基本條件：需同時符合以下條件者：</w:t>
      </w:r>
    </w:p>
    <w:p>
      <w:pPr>
        <w:widowControl/>
        <w:numPr>
          <w:ilvl w:val="3"/>
          <w:numId w:val="1"/>
        </w:numPr>
        <w:adjustRightInd w:val="0"/>
        <w:snapToGrid w:val="0"/>
        <w:spacing w:line="320" w:lineRule="exact"/>
        <w:ind w:left="851" w:hanging="284"/>
        <w:jc w:val="both"/>
        <w:rPr>
          <w:rFonts w:ascii="標楷體" w:hAnsi="標楷體" w:eastAsia="標楷體"/>
          <w:color w:val="auto"/>
        </w:rPr>
      </w:pPr>
      <w:r>
        <w:rPr>
          <w:rFonts w:hint="eastAsia" w:ascii="標楷體" w:hAnsi="標楷體" w:eastAsia="標楷體"/>
        </w:rPr>
        <w:t>學生本人設籍連江縣1年以上(以受理報名11</w:t>
      </w:r>
      <w:r>
        <w:rPr>
          <w:rFonts w:hint="eastAsia" w:ascii="標楷體" w:hAnsi="標楷體" w:eastAsia="標楷體"/>
          <w:lang w:val="en-US" w:eastAsia="zh-TW"/>
        </w:rPr>
        <w:t>3</w:t>
      </w:r>
      <w:r>
        <w:rPr>
          <w:rFonts w:hint="eastAsia" w:ascii="標楷體" w:hAnsi="標楷體" w:eastAsia="標楷體"/>
        </w:rPr>
        <w:t>年</w:t>
      </w:r>
      <w:r>
        <w:rPr>
          <w:rFonts w:hint="eastAsia" w:ascii="標楷體" w:hAnsi="標楷體" w:eastAsia="標楷體"/>
          <w:lang w:val="en-US" w:eastAsia="zh-TW"/>
        </w:rPr>
        <w:t>3</w:t>
      </w:r>
      <w:r>
        <w:rPr>
          <w:rFonts w:hint="eastAsia" w:ascii="標楷體" w:hAnsi="標楷體" w:eastAsia="標楷體"/>
        </w:rPr>
        <w:t>月</w:t>
      </w:r>
      <w:r>
        <w:rPr>
          <w:rFonts w:hint="eastAsia" w:ascii="標楷體" w:hAnsi="標楷體" w:eastAsia="標楷體"/>
          <w:lang w:val="en-US" w:eastAsia="zh-TW"/>
        </w:rPr>
        <w:t>1</w:t>
      </w:r>
      <w:r>
        <w:rPr>
          <w:rFonts w:hint="eastAsia" w:ascii="標楷體" w:hAnsi="標楷體" w:eastAsia="標楷體"/>
          <w:color w:val="auto"/>
        </w:rPr>
        <w:t>日起往前推算1年，亦即 11</w:t>
      </w:r>
      <w:r>
        <w:rPr>
          <w:rFonts w:hint="eastAsia" w:ascii="標楷體" w:hAnsi="標楷體" w:eastAsia="標楷體"/>
          <w:color w:val="auto"/>
          <w:lang w:val="en-US" w:eastAsia="zh-TW"/>
        </w:rPr>
        <w:t>2</w:t>
      </w:r>
      <w:r>
        <w:rPr>
          <w:rFonts w:hint="eastAsia" w:ascii="標楷體" w:hAnsi="標楷體" w:eastAsia="標楷體"/>
          <w:color w:val="auto"/>
        </w:rPr>
        <w:t>年</w:t>
      </w:r>
      <w:r>
        <w:rPr>
          <w:rFonts w:hint="eastAsia" w:ascii="標楷體" w:hAnsi="標楷體" w:eastAsia="標楷體"/>
          <w:color w:val="auto"/>
          <w:lang w:val="en-US" w:eastAsia="zh-TW"/>
        </w:rPr>
        <w:t>2</w:t>
      </w:r>
      <w:r>
        <w:rPr>
          <w:rFonts w:hint="eastAsia" w:ascii="標楷體" w:hAnsi="標楷體" w:eastAsia="標楷體"/>
          <w:color w:val="auto"/>
        </w:rPr>
        <w:t>月</w:t>
      </w:r>
      <w:r>
        <w:rPr>
          <w:rFonts w:hint="eastAsia" w:ascii="標楷體" w:hAnsi="標楷體" w:eastAsia="標楷體"/>
          <w:color w:val="auto"/>
          <w:lang w:val="en-US" w:eastAsia="zh-TW"/>
        </w:rPr>
        <w:t>28</w:t>
      </w:r>
      <w:bookmarkStart w:id="0" w:name="_GoBack"/>
      <w:bookmarkEnd w:id="0"/>
      <w:r>
        <w:rPr>
          <w:rFonts w:hint="eastAsia" w:ascii="標楷體" w:hAnsi="標楷體" w:eastAsia="標楷體"/>
          <w:color w:val="auto"/>
        </w:rPr>
        <w:t>日(含)以前設籍者）。</w:t>
      </w:r>
    </w:p>
    <w:p>
      <w:pPr>
        <w:widowControl/>
        <w:numPr>
          <w:ilvl w:val="0"/>
          <w:numId w:val="1"/>
        </w:numPr>
        <w:adjustRightInd w:val="0"/>
        <w:snapToGrid w:val="0"/>
        <w:spacing w:line="320" w:lineRule="exact"/>
        <w:ind w:left="851" w:hanging="284"/>
        <w:jc w:val="both"/>
        <w:rPr>
          <w:rFonts w:ascii="標楷體" w:hAnsi="標楷體" w:eastAsia="標楷體"/>
        </w:rPr>
      </w:pPr>
      <w:r>
        <w:rPr>
          <w:rFonts w:hint="eastAsia" w:ascii="標楷體" w:hAnsi="標楷體" w:eastAsia="標楷體"/>
        </w:rPr>
        <w:t>國內各大專院校現在學一年級以上學生、五專須四年級以上學生、四年制技術學院已在學之一年級以上學生、或二年制專科學校在學之一年級以上學生（不包含應屆畢業生、研究生、延畢生、夜校生、假日進修部學生。），以中低收入戶、單親家庭、身心障礙者、原住民、中高齡者且非自願性失業等勞工家庭子女上述為優先錄用對象，並提具相關文件佐證：</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中低收入戶勞工家庭子女（檢附連江縣政府核發之低收或中低收入戶證明文件）。</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身心障礙者（本人，檢附身心障礙手冊）。</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本人為原住民（檢附戶籍資料）。</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中高齡者以非自願性失業勞工家庭子女（檢附</w:t>
      </w:r>
      <w:r>
        <w:rPr>
          <w:rFonts w:hint="eastAsia" w:ascii="標楷體" w:hAnsi="標楷體" w:eastAsia="標楷體"/>
          <w:spacing w:val="-5"/>
        </w:rPr>
        <w:t>父或母其中1人</w:t>
      </w:r>
      <w:r>
        <w:rPr>
          <w:rFonts w:hint="eastAsia" w:ascii="標楷體" w:hAnsi="標楷體" w:eastAsia="標楷體"/>
        </w:rPr>
        <w:t>非自願性離職證明、</w:t>
      </w:r>
      <w:r>
        <w:rPr>
          <w:rFonts w:hint="eastAsia" w:ascii="標楷體" w:hAnsi="標楷體" w:eastAsia="標楷體"/>
          <w:spacing w:val="-5"/>
        </w:rPr>
        <w:t>無工作切結書、</w:t>
      </w:r>
      <w:r>
        <w:rPr>
          <w:rFonts w:hint="eastAsia" w:ascii="標楷體" w:hAnsi="標楷體" w:eastAsia="標楷體"/>
        </w:rPr>
        <w:t>勞保明細表，</w:t>
      </w:r>
      <w:r>
        <w:rPr>
          <w:rFonts w:hint="eastAsia" w:ascii="標楷體" w:hAnsi="標楷體" w:eastAsia="標楷體"/>
          <w:spacing w:val="-5"/>
        </w:rPr>
        <w:t>中高齡</w:t>
      </w:r>
      <w:r>
        <w:rPr>
          <w:rFonts w:hint="eastAsia" w:ascii="標楷體" w:hAnsi="標楷體" w:eastAsia="標楷體"/>
          <w:bCs/>
          <w:spacing w:val="-5"/>
        </w:rPr>
        <w:t>係指年滿45歲至65歲</w:t>
      </w:r>
      <w:r>
        <w:rPr>
          <w:rFonts w:hint="eastAsia" w:ascii="標楷體" w:hAnsi="標楷體" w:eastAsia="標楷體"/>
        </w:rPr>
        <w:t>）。</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※備註：上述證明文件應以各權責單位</w:t>
      </w:r>
      <w:r>
        <w:rPr>
          <w:rFonts w:hint="eastAsia" w:ascii="標楷體" w:hAnsi="標楷體" w:eastAsia="標楷體"/>
          <w:bCs/>
          <w:color w:val="0000FF"/>
          <w:spacing w:val="-5"/>
        </w:rPr>
        <w:t>11</w:t>
      </w:r>
      <w:r>
        <w:rPr>
          <w:rFonts w:hint="eastAsia" w:ascii="標楷體" w:hAnsi="標楷體" w:eastAsia="標楷體"/>
          <w:bCs/>
          <w:color w:val="0000FF"/>
          <w:spacing w:val="-5"/>
          <w:lang w:val="en-US" w:eastAsia="zh-TW"/>
        </w:rPr>
        <w:t>3</w:t>
      </w:r>
      <w:r>
        <w:rPr>
          <w:rFonts w:hint="eastAsia" w:ascii="標楷體" w:hAnsi="標楷體" w:eastAsia="標楷體"/>
          <w:bCs/>
          <w:color w:val="0000FF"/>
          <w:spacing w:val="-5"/>
        </w:rPr>
        <w:t>年</w:t>
      </w:r>
      <w:r>
        <w:rPr>
          <w:rFonts w:hint="eastAsia" w:ascii="標楷體" w:hAnsi="標楷體" w:eastAsia="標楷體"/>
          <w:bCs/>
          <w:color w:val="0000FF"/>
          <w:spacing w:val="-5"/>
          <w:lang w:val="en-US" w:eastAsia="zh-TW"/>
        </w:rPr>
        <w:t>2</w:t>
      </w:r>
      <w:r>
        <w:rPr>
          <w:rFonts w:hint="eastAsia" w:ascii="標楷體" w:hAnsi="標楷體" w:eastAsia="標楷體"/>
          <w:bCs/>
          <w:color w:val="0000FF"/>
          <w:spacing w:val="-5"/>
        </w:rPr>
        <w:t>月</w:t>
      </w:r>
      <w:r>
        <w:rPr>
          <w:rFonts w:hint="eastAsia" w:ascii="標楷體" w:hAnsi="標楷體" w:eastAsia="標楷體"/>
          <w:bCs/>
          <w:color w:val="0000FF"/>
          <w:spacing w:val="-5"/>
          <w:lang w:val="en-US" w:eastAsia="zh-TW"/>
        </w:rPr>
        <w:t>25</w:t>
      </w:r>
      <w:r>
        <w:rPr>
          <w:rFonts w:hint="eastAsia" w:ascii="標楷體" w:hAnsi="標楷體" w:eastAsia="標楷體"/>
          <w:bCs/>
          <w:color w:val="0000FF"/>
          <w:spacing w:val="-5"/>
        </w:rPr>
        <w:t>日</w:t>
      </w:r>
      <w:r>
        <w:rPr>
          <w:rFonts w:hint="eastAsia" w:ascii="標楷體" w:hAnsi="標楷體" w:eastAsia="標楷體"/>
          <w:bCs/>
          <w:spacing w:val="-5"/>
        </w:rPr>
        <w:t>前核發有效</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※檢附證明文件(相關文件恕不退還，所附證明資料如為影本請務必註明「與正本相符」字</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 xml:space="preserve">  樣。</w:t>
      </w:r>
    </w:p>
    <w:p>
      <w:pPr>
        <w:widowControl/>
        <w:numPr>
          <w:ilvl w:val="3"/>
          <w:numId w:val="2"/>
        </w:numPr>
        <w:spacing w:line="320" w:lineRule="exact"/>
        <w:ind w:left="709" w:hanging="709"/>
        <w:rPr>
          <w:rFonts w:ascii="標楷體" w:hAnsi="標楷體" w:eastAsia="標楷體"/>
        </w:rPr>
      </w:pPr>
      <w:r>
        <w:rPr>
          <w:rFonts w:hint="eastAsia" w:hAnsi="標楷體" w:eastAsia="標楷體"/>
          <w:b/>
          <w:bCs/>
          <w:sz w:val="28"/>
          <w:szCs w:val="24"/>
        </w:rPr>
        <w:t>分發工讀地點</w:t>
      </w:r>
      <w:r>
        <w:rPr>
          <w:rFonts w:hint="eastAsia" w:ascii="標楷體" w:hAnsi="標楷體" w:eastAsia="標楷體"/>
        </w:rPr>
        <w:t>：連江縣政府各局處、一二級機關及所屬機構，各鄉公所。</w:t>
      </w:r>
    </w:p>
    <w:p>
      <w:pPr>
        <w:widowControl/>
        <w:numPr>
          <w:ilvl w:val="3"/>
          <w:numId w:val="2"/>
        </w:numPr>
        <w:spacing w:line="320" w:lineRule="exact"/>
        <w:ind w:left="0" w:firstLine="0"/>
        <w:rPr>
          <w:rFonts w:ascii="標楷體" w:hAnsi="標楷體" w:eastAsia="標楷體"/>
        </w:rPr>
      </w:pPr>
      <w:r>
        <w:rPr>
          <w:rFonts w:hint="eastAsia" w:hAnsi="標楷體" w:eastAsia="標楷體"/>
          <w:b/>
          <w:bCs/>
          <w:sz w:val="28"/>
          <w:szCs w:val="24"/>
        </w:rPr>
        <w:t>工讀待遇福利</w:t>
      </w:r>
      <w:r>
        <w:rPr>
          <w:rFonts w:hint="eastAsia" w:ascii="標楷體" w:hAnsi="標楷體" w:eastAsia="標楷體"/>
        </w:rPr>
        <w:t>：</w:t>
      </w:r>
    </w:p>
    <w:p>
      <w:pPr>
        <w:widowControl/>
        <w:numPr>
          <w:ilvl w:val="0"/>
          <w:numId w:val="3"/>
        </w:numPr>
        <w:tabs>
          <w:tab w:val="clear" w:pos="1682"/>
        </w:tabs>
        <w:adjustRightInd w:val="0"/>
        <w:snapToGrid w:val="0"/>
        <w:spacing w:line="320" w:lineRule="exact"/>
        <w:ind w:left="851" w:hanging="283"/>
        <w:jc w:val="both"/>
        <w:rPr>
          <w:rFonts w:ascii="標楷體" w:hAnsi="標楷體" w:eastAsia="標楷體"/>
          <w:color w:val="auto"/>
        </w:rPr>
      </w:pPr>
      <w:r>
        <w:rPr>
          <w:rFonts w:hint="eastAsia" w:ascii="標楷體" w:hAnsi="標楷體" w:eastAsia="標楷體"/>
        </w:rPr>
        <w:t>每月基本薪資2萬</w:t>
      </w:r>
      <w:r>
        <w:rPr>
          <w:rFonts w:hint="eastAsia" w:ascii="標楷體" w:hAnsi="標楷體" w:eastAsia="標楷體"/>
          <w:lang w:val="en-US" w:eastAsia="zh-TW"/>
        </w:rPr>
        <w:t>7</w:t>
      </w:r>
      <w:r>
        <w:rPr>
          <w:rFonts w:hint="eastAsia" w:ascii="標楷體" w:hAnsi="標楷體" w:eastAsia="標楷體"/>
        </w:rPr>
        <w:t>,4</w:t>
      </w:r>
      <w:r>
        <w:rPr>
          <w:rFonts w:hint="eastAsia" w:ascii="標楷體" w:hAnsi="標楷體" w:eastAsia="標楷體"/>
          <w:lang w:val="en-US" w:eastAsia="zh-TW"/>
        </w:rPr>
        <w:t>70</w:t>
      </w:r>
      <w:r>
        <w:rPr>
          <w:rFonts w:hint="eastAsia" w:ascii="標楷體" w:hAnsi="標楷體" w:eastAsia="標楷體"/>
        </w:rPr>
        <w:t>元(尚須扣勞、健保等費用)，每日工作8小時，工讀期程為11</w:t>
      </w:r>
      <w:r>
        <w:rPr>
          <w:rFonts w:hint="eastAsia" w:ascii="標楷體" w:hAnsi="標楷體" w:eastAsia="標楷體"/>
          <w:lang w:val="en-US" w:eastAsia="zh-TW"/>
        </w:rPr>
        <w:t>3</w:t>
      </w:r>
      <w:r>
        <w:rPr>
          <w:rFonts w:hint="eastAsia" w:ascii="標楷體" w:hAnsi="標楷體" w:eastAsia="標楷體"/>
        </w:rPr>
        <w:t>年7、</w:t>
      </w:r>
      <w:r>
        <w:rPr>
          <w:rFonts w:hint="eastAsia" w:ascii="標楷體" w:hAnsi="標楷體" w:eastAsia="標楷體"/>
          <w:color w:val="auto"/>
        </w:rPr>
        <w:t>8月(兩個月)。</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本計畫為工讀生投保勞工保險、職災保險、全民健康保險、依薪資投保等級6%提繳勞工保險退休金。</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依勞工保險條例規定，工讀生於工讀期間均應加入勞工保險；全民健康保險部分，依全民健康保險施行細則第27條規定，保險對象原有之投保資格尚未喪失，其從事短期性工作未逾3個月者，得以原投保資格繼續投保。</w:t>
      </w:r>
    </w:p>
    <w:p>
      <w:pPr>
        <w:widowControl/>
        <w:adjustRightInd w:val="0"/>
        <w:snapToGrid w:val="0"/>
        <w:spacing w:line="320" w:lineRule="exact"/>
        <w:jc w:val="both"/>
        <w:rPr>
          <w:rFonts w:hAnsi="標楷體" w:eastAsia="標楷體"/>
          <w:b/>
          <w:bCs/>
          <w:color w:val="000000"/>
          <w:sz w:val="28"/>
          <w:szCs w:val="24"/>
        </w:rPr>
      </w:pPr>
      <w:r>
        <w:rPr>
          <w:rFonts w:hint="eastAsia" w:hAnsi="標楷體" w:eastAsia="標楷體"/>
          <w:b/>
          <w:bCs/>
          <w:color w:val="000000"/>
          <w:sz w:val="28"/>
          <w:szCs w:val="24"/>
        </w:rPr>
        <w:t>五、報名方式與日期：</w:t>
      </w:r>
    </w:p>
    <w:p>
      <w:pPr>
        <w:adjustRightInd w:val="0"/>
        <w:snapToGrid w:val="0"/>
        <w:spacing w:line="320" w:lineRule="exact"/>
        <w:ind w:left="709"/>
        <w:jc w:val="both"/>
        <w:rPr>
          <w:rFonts w:ascii="標楷體" w:hAnsi="標楷體" w:eastAsia="標楷體"/>
        </w:rPr>
      </w:pPr>
      <w:r>
        <w:rPr>
          <w:rFonts w:hint="eastAsia" w:ascii="標楷體" w:hAnsi="標楷體" w:eastAsia="標楷體"/>
        </w:rPr>
        <w:t>1.</w:t>
      </w:r>
      <w:r>
        <w:rPr>
          <w:rFonts w:hint="eastAsia" w:ascii="標楷體" w:hAnsi="標楷體" w:eastAsia="標楷體"/>
        </w:rPr>
        <w:tab/>
      </w:r>
      <w:r>
        <w:rPr>
          <w:rFonts w:hint="eastAsia" w:ascii="標楷體" w:hAnsi="標楷體" w:eastAsia="標楷體"/>
        </w:rPr>
        <w:t>報名方式：</w:t>
      </w:r>
    </w:p>
    <w:p>
      <w:pPr>
        <w:adjustRightInd w:val="0"/>
        <w:snapToGrid w:val="0"/>
        <w:spacing w:line="320" w:lineRule="exact"/>
        <w:ind w:left="991" w:leftChars="412" w:hanging="2" w:hangingChars="1"/>
        <w:jc w:val="both"/>
        <w:rPr>
          <w:rFonts w:ascii="標楷體" w:hAnsi="標楷體" w:eastAsia="標楷體"/>
        </w:rPr>
      </w:pPr>
      <w:r>
        <w:rPr>
          <w:rFonts w:hint="eastAsia" w:ascii="標楷體" w:hAnsi="標楷體" w:eastAsia="標楷體"/>
        </w:rPr>
        <w:t>採親自或通訊報名：檢附相關證明文件，郵寄至：20941連江縣南竿鄉介壽村76號，連江縣政府民政</w:t>
      </w:r>
      <w:r>
        <w:rPr>
          <w:rFonts w:hint="eastAsia" w:ascii="標楷體" w:hAnsi="標楷體" w:eastAsia="標楷體"/>
          <w:bCs/>
          <w:lang w:eastAsia="zh-TW"/>
        </w:rPr>
        <w:t>社會</w:t>
      </w:r>
      <w:r>
        <w:rPr>
          <w:rFonts w:hint="eastAsia" w:ascii="標楷體" w:hAnsi="標楷體" w:eastAsia="標楷體"/>
        </w:rPr>
        <w:t>處勞動行政科收，信封上請註明報名公部門暑期工讀（※以郵戳為憑，為方便辨認郵戳日期，請以掛號寄出）。</w:t>
      </w:r>
    </w:p>
    <w:p>
      <w:pPr>
        <w:adjustRightInd w:val="0"/>
        <w:snapToGrid w:val="0"/>
        <w:spacing w:line="320" w:lineRule="exact"/>
        <w:ind w:left="709"/>
        <w:jc w:val="both"/>
        <w:rPr>
          <w:rFonts w:ascii="標楷體" w:hAnsi="標楷體" w:eastAsia="標楷體"/>
        </w:rPr>
      </w:pPr>
      <w:r>
        <w:rPr>
          <w:rFonts w:hint="eastAsia" w:ascii="標楷體" w:hAnsi="標楷體" w:eastAsia="標楷體"/>
        </w:rPr>
        <w:t>2.</w:t>
      </w:r>
      <w:r>
        <w:rPr>
          <w:rFonts w:hint="eastAsia" w:ascii="標楷體" w:hAnsi="標楷體" w:eastAsia="標楷體"/>
        </w:rPr>
        <w:tab/>
      </w:r>
      <w:r>
        <w:rPr>
          <w:rFonts w:hint="eastAsia" w:ascii="標楷體" w:hAnsi="標楷體" w:eastAsia="標楷體"/>
        </w:rPr>
        <w:t>報名日期：11</w:t>
      </w:r>
      <w:r>
        <w:rPr>
          <w:rFonts w:hint="eastAsia" w:ascii="標楷體" w:hAnsi="標楷體" w:eastAsia="標楷體"/>
          <w:lang w:val="en-US" w:eastAsia="zh-TW"/>
        </w:rPr>
        <w:t>3</w:t>
      </w:r>
      <w:r>
        <w:rPr>
          <w:rFonts w:hint="eastAsia" w:ascii="標楷體" w:hAnsi="標楷體" w:eastAsia="標楷體"/>
        </w:rPr>
        <w:t>年</w:t>
      </w:r>
      <w:r>
        <w:rPr>
          <w:rFonts w:hint="eastAsia" w:ascii="標楷體" w:hAnsi="標楷體" w:eastAsia="標楷體"/>
          <w:lang w:val="en-US" w:eastAsia="zh-TW"/>
        </w:rPr>
        <w:t>3</w:t>
      </w:r>
      <w:r>
        <w:rPr>
          <w:rFonts w:hint="eastAsia" w:ascii="標楷體" w:hAnsi="標楷體" w:eastAsia="標楷體"/>
        </w:rPr>
        <w:t>月</w:t>
      </w:r>
      <w:r>
        <w:rPr>
          <w:rFonts w:hint="eastAsia" w:ascii="標楷體" w:hAnsi="標楷體" w:eastAsia="標楷體"/>
          <w:lang w:val="en-US" w:eastAsia="zh-TW"/>
        </w:rPr>
        <w:t>1</w:t>
      </w:r>
      <w:r>
        <w:rPr>
          <w:rFonts w:hint="eastAsia" w:ascii="標楷體" w:hAnsi="標楷體" w:eastAsia="標楷體"/>
        </w:rPr>
        <w:t>日至11</w:t>
      </w:r>
      <w:r>
        <w:rPr>
          <w:rFonts w:hint="eastAsia" w:ascii="標楷體" w:hAnsi="標楷體" w:eastAsia="標楷體"/>
          <w:lang w:val="en-US" w:eastAsia="zh-TW"/>
        </w:rPr>
        <w:t>3</w:t>
      </w:r>
      <w:r>
        <w:rPr>
          <w:rFonts w:hint="eastAsia" w:ascii="標楷體" w:hAnsi="標楷體" w:eastAsia="標楷體"/>
        </w:rPr>
        <w:t>年4月2日止（以郵戳為憑，逾期不受理）</w:t>
      </w:r>
    </w:p>
    <w:p>
      <w:pPr>
        <w:adjustRightInd w:val="0"/>
        <w:snapToGrid w:val="0"/>
        <w:spacing w:line="320" w:lineRule="exact"/>
        <w:ind w:left="988" w:leftChars="295" w:hanging="280" w:hangingChars="117"/>
        <w:jc w:val="both"/>
        <w:rPr>
          <w:rFonts w:ascii="標楷體" w:hAnsi="標楷體" w:eastAsia="標楷體"/>
        </w:rPr>
      </w:pPr>
      <w:r>
        <w:rPr>
          <w:rFonts w:hint="eastAsia" w:ascii="標楷體" w:hAnsi="標楷體" w:eastAsia="標楷體"/>
        </w:rPr>
        <w:t>3.</w:t>
      </w:r>
      <w:r>
        <w:rPr>
          <w:rFonts w:hint="eastAsia" w:ascii="標楷體" w:hAnsi="標楷體" w:eastAsia="標楷體"/>
        </w:rPr>
        <w:tab/>
      </w:r>
      <w:r>
        <w:rPr>
          <w:rFonts w:hint="eastAsia" w:ascii="標楷體" w:hAnsi="標楷體" w:eastAsia="標楷體"/>
        </w:rPr>
        <w:t>補件規定：報名資料若有缺漏將通知補件，並於112年</w:t>
      </w:r>
      <w:r>
        <w:rPr>
          <w:rFonts w:hint="eastAsia" w:ascii="標楷體" w:hAnsi="標楷體" w:eastAsia="標楷體"/>
          <w:lang w:val="en-US" w:eastAsia="zh-TW"/>
        </w:rPr>
        <w:t>4</w:t>
      </w:r>
      <w:r>
        <w:rPr>
          <w:rFonts w:hint="eastAsia" w:ascii="標楷體" w:hAnsi="標楷體" w:eastAsia="標楷體"/>
        </w:rPr>
        <w:t>月</w:t>
      </w:r>
      <w:r>
        <w:rPr>
          <w:rFonts w:hint="eastAsia" w:ascii="標楷體" w:hAnsi="標楷體" w:eastAsia="標楷體"/>
          <w:lang w:val="en-US" w:eastAsia="zh-TW"/>
        </w:rPr>
        <w:t>9</w:t>
      </w:r>
      <w:r>
        <w:rPr>
          <w:rFonts w:hint="eastAsia" w:ascii="標楷體" w:hAnsi="標楷體" w:eastAsia="標楷體"/>
        </w:rPr>
        <w:t>日（親自送件為下午5時前，郵寄者以郵戳為憑）完成補件。</w:t>
      </w:r>
    </w:p>
    <w:p>
      <w:pPr>
        <w:adjustRightInd w:val="0"/>
        <w:snapToGrid w:val="0"/>
        <w:spacing w:line="320" w:lineRule="exact"/>
        <w:ind w:left="1037" w:hanging="1036" w:hangingChars="370"/>
        <w:jc w:val="both"/>
        <w:rPr>
          <w:rFonts w:hAnsi="標楷體" w:eastAsia="標楷體"/>
          <w:b/>
          <w:bCs/>
          <w:color w:val="000000"/>
          <w:sz w:val="28"/>
          <w:szCs w:val="24"/>
        </w:rPr>
      </w:pPr>
      <w:r>
        <w:rPr>
          <w:rFonts w:hint="eastAsia" w:hAnsi="標楷體" w:eastAsia="標楷體"/>
          <w:b/>
          <w:bCs/>
          <w:color w:val="000000"/>
          <w:sz w:val="28"/>
          <w:szCs w:val="24"/>
        </w:rPr>
        <w:t>六、遴選方式:</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報名人員經審查通過符合資格者，</w:t>
      </w:r>
      <w:r>
        <w:rPr>
          <w:rFonts w:hint="eastAsia" w:ascii="標楷體" w:hAnsi="標楷體" w:eastAsia="標楷體"/>
        </w:rPr>
        <w:t>優先錄用對象如超過所需名額，則進行公開抽籤，若優先錄用對象</w:t>
      </w:r>
      <w:r>
        <w:rPr>
          <w:rFonts w:hint="eastAsia" w:ascii="標楷體" w:hAnsi="標楷體" w:eastAsia="標楷體"/>
          <w:spacing w:val="-5"/>
        </w:rPr>
        <w:t>如未超過所需名額，則一律錄取，不足餘額則由一般對象進行公開抽籤</w:t>
      </w:r>
      <w:r>
        <w:rPr>
          <w:rFonts w:hint="eastAsia" w:ascii="標楷體" w:hAnsi="標楷體" w:eastAsia="標楷體"/>
        </w:rPr>
        <w:t>，總數正取30名外，並抽出候補名額</w:t>
      </w:r>
      <w:r>
        <w:rPr>
          <w:rFonts w:hint="eastAsia" w:ascii="標楷體" w:hAnsi="標楷體" w:eastAsia="標楷體"/>
          <w:color w:val="FF0000"/>
        </w:rPr>
        <w:t>5名，</w:t>
      </w:r>
      <w:r>
        <w:rPr>
          <w:rFonts w:hint="eastAsia" w:ascii="標楷體" w:hAnsi="標楷體" w:eastAsia="標楷體"/>
        </w:rPr>
        <w:t>公開抽籤時間暫定</w:t>
      </w:r>
      <w:r>
        <w:rPr>
          <w:rFonts w:hint="eastAsia" w:ascii="標楷體" w:hAnsi="標楷體" w:eastAsia="標楷體"/>
          <w:color w:val="0000FF"/>
          <w:spacing w:val="-5"/>
        </w:rPr>
        <w:t>11</w:t>
      </w:r>
      <w:r>
        <w:rPr>
          <w:rFonts w:hint="eastAsia" w:ascii="標楷體" w:hAnsi="標楷體" w:eastAsia="標楷體"/>
          <w:color w:val="0000FF"/>
          <w:spacing w:val="-5"/>
          <w:lang w:val="en-US" w:eastAsia="zh-TW"/>
        </w:rPr>
        <w:t>3</w:t>
      </w:r>
      <w:r>
        <w:rPr>
          <w:rFonts w:hint="eastAsia" w:ascii="標楷體" w:hAnsi="標楷體" w:eastAsia="標楷體"/>
          <w:color w:val="0000FF"/>
          <w:spacing w:val="-5"/>
        </w:rPr>
        <w:t>年5月</w:t>
      </w:r>
      <w:r>
        <w:rPr>
          <w:rFonts w:hint="eastAsia" w:ascii="標楷體" w:hAnsi="標楷體" w:eastAsia="標楷體"/>
          <w:color w:val="0000FF"/>
          <w:spacing w:val="-5"/>
          <w:lang w:val="en-US" w:eastAsia="zh-TW"/>
        </w:rPr>
        <w:t>6</w:t>
      </w:r>
      <w:r>
        <w:rPr>
          <w:rFonts w:hint="eastAsia" w:ascii="標楷體" w:hAnsi="標楷體" w:eastAsia="標楷體"/>
          <w:color w:val="0000FF"/>
          <w:spacing w:val="-5"/>
        </w:rPr>
        <w:t>日。</w:t>
      </w:r>
    </w:p>
    <w:p>
      <w:pPr>
        <w:widowControl/>
        <w:tabs>
          <w:tab w:val="left" w:pos="1682"/>
        </w:tabs>
        <w:adjustRightInd w:val="0"/>
        <w:snapToGrid w:val="0"/>
        <w:spacing w:line="320" w:lineRule="exact"/>
        <w:ind w:left="993"/>
        <w:jc w:val="both"/>
        <w:rPr>
          <w:rFonts w:ascii="標楷體" w:hAnsi="標楷體" w:eastAsia="標楷體"/>
        </w:rPr>
      </w:pPr>
      <w:r>
        <w:rPr>
          <w:rFonts w:hint="eastAsia" w:ascii="標楷體" w:hAnsi="標楷體" w:eastAsia="標楷體"/>
        </w:rPr>
        <w:t>(不足額備選方案:若工讀生報名人數低於總核定30人以下，為有效資源運用缺額人數開放候補自6月30日止，依先報名先錄取，缺額補滿即終止。)</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color w:val="auto"/>
        </w:rPr>
      </w:pPr>
      <w:r>
        <w:rPr>
          <w:rFonts w:hint="eastAsia" w:ascii="標楷體" w:hAnsi="標楷體" w:eastAsia="標楷體"/>
        </w:rPr>
        <w:t>工讀生分發</w:t>
      </w:r>
      <w:r>
        <w:rPr>
          <w:rFonts w:hint="eastAsia" w:ascii="標楷體" w:hAnsi="標楷體" w:eastAsia="標楷體"/>
          <w:color w:val="auto"/>
        </w:rPr>
        <w:t>:分發順序由行動不便身障者優先依自願選擇單位分發，其他工讀生依業務單位專業需求，自相關科系中先遴選專業適當人員優先分發，餘依照志願表填報順位由本府進行依序分發。</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若正取者放棄資格時，由候補名單依順序遞補。遞補人員通知作業皆以電話進行，報名時請留下正確聯絡號碼，並保持電話暢通。如因資料錯誤、未開機等個人因素，未能即時聯絡，視同放棄報名。</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經上述作業完成，11</w:t>
      </w:r>
      <w:r>
        <w:rPr>
          <w:rFonts w:hint="eastAsia" w:ascii="標楷體" w:hAnsi="標楷體" w:eastAsia="標楷體"/>
          <w:spacing w:val="-5"/>
          <w:lang w:val="en-US" w:eastAsia="zh-TW"/>
        </w:rPr>
        <w:t>3</w:t>
      </w:r>
      <w:r>
        <w:rPr>
          <w:rFonts w:hint="eastAsia" w:ascii="標楷體" w:hAnsi="標楷體" w:eastAsia="標楷體"/>
          <w:spacing w:val="-5"/>
        </w:rPr>
        <w:t>年7月</w:t>
      </w:r>
      <w:r>
        <w:rPr>
          <w:rFonts w:hint="eastAsia" w:ascii="標楷體" w:hAnsi="標楷體" w:eastAsia="標楷體"/>
          <w:spacing w:val="-5"/>
          <w:lang w:val="en-US" w:eastAsia="zh-TW"/>
        </w:rPr>
        <w:t>1</w:t>
      </w:r>
      <w:r>
        <w:rPr>
          <w:rFonts w:hint="eastAsia" w:ascii="標楷體" w:hAnsi="標楷體" w:eastAsia="標楷體"/>
          <w:spacing w:val="-5"/>
        </w:rPr>
        <w:t>日上午9時前</w:t>
      </w:r>
      <w:r>
        <w:rPr>
          <w:rFonts w:hint="eastAsia" w:ascii="標楷體" w:hAnsi="標楷體" w:eastAsia="標楷體"/>
          <w:color w:val="FF0000"/>
          <w:spacing w:val="-5"/>
        </w:rPr>
        <w:t>(暫定)</w:t>
      </w:r>
      <w:r>
        <w:rPr>
          <w:rFonts w:hint="eastAsia" w:ascii="標楷體" w:hAnsi="標楷體" w:eastAsia="標楷體"/>
          <w:spacing w:val="-5"/>
        </w:rPr>
        <w:t>，未報到者視同放棄，不得有異議。</w:t>
      </w:r>
    </w:p>
    <w:p>
      <w:pPr>
        <w:snapToGrid w:val="0"/>
        <w:spacing w:line="320" w:lineRule="exact"/>
        <w:jc w:val="both"/>
        <w:rPr>
          <w:rFonts w:hAnsi="標楷體" w:eastAsia="標楷體"/>
          <w:b/>
          <w:bCs/>
          <w:sz w:val="28"/>
          <w:szCs w:val="24"/>
        </w:rPr>
      </w:pPr>
      <w:r>
        <w:rPr>
          <w:rFonts w:hint="eastAsia" w:hAnsi="標楷體" w:eastAsia="標楷體"/>
          <w:b/>
          <w:bCs/>
          <w:sz w:val="28"/>
          <w:szCs w:val="24"/>
        </w:rPr>
        <w:t>七、職前講習暨綜合座談：</w:t>
      </w:r>
    </w:p>
    <w:p>
      <w:pPr>
        <w:snapToGrid w:val="0"/>
        <w:spacing w:line="320" w:lineRule="exact"/>
        <w:ind w:left="1188" w:leftChars="354" w:hanging="338" w:hangingChars="141"/>
        <w:jc w:val="both"/>
        <w:rPr>
          <w:rFonts w:ascii="標楷體" w:hAnsi="標楷體" w:eastAsia="標楷體"/>
          <w:bCs/>
        </w:rPr>
      </w:pPr>
      <w:r>
        <w:rPr>
          <w:rFonts w:hint="eastAsia" w:ascii="標楷體" w:hAnsi="標楷體" w:eastAsia="標楷體"/>
        </w:rPr>
        <w:t>1.為使初入職場工讀學員認識公部門職場環境，辦理職前講習，由本府派員講授有關職場工作環境及「勞工工作權益</w:t>
      </w:r>
      <w:r>
        <w:rPr>
          <w:rFonts w:hint="eastAsia" w:ascii="標楷體" w:hAnsi="標楷體" w:eastAsia="標楷體"/>
          <w:bCs/>
        </w:rPr>
        <w:t>」相關事項。</w:t>
      </w:r>
    </w:p>
    <w:p>
      <w:pPr>
        <w:snapToGrid w:val="0"/>
        <w:spacing w:line="320" w:lineRule="exact"/>
        <w:ind w:left="1188" w:leftChars="354" w:hanging="338" w:hangingChars="141"/>
        <w:jc w:val="both"/>
        <w:rPr>
          <w:rFonts w:ascii="標楷體" w:hAnsi="標楷體" w:eastAsia="標楷體"/>
        </w:rPr>
      </w:pPr>
      <w:r>
        <w:rPr>
          <w:rFonts w:hint="eastAsia" w:ascii="標楷體" w:hAnsi="標楷體" w:eastAsia="標楷體"/>
          <w:bCs/>
        </w:rPr>
        <w:t>2.</w:t>
      </w:r>
      <w:r>
        <w:rPr>
          <w:rFonts w:hint="eastAsia" w:ascii="標楷體" w:hAnsi="標楷體" w:eastAsia="標楷體"/>
        </w:rPr>
        <w:t>計畫結束前繳交一篇850字以上工讀心得報告分享，並辦理有關「</w:t>
      </w:r>
      <w:r>
        <w:rPr>
          <w:rFonts w:hint="eastAsia" w:ascii="標楷體" w:hAnsi="標楷體" w:eastAsia="標楷體"/>
          <w:bCs/>
        </w:rPr>
        <w:t>事業規劃與生涯發展」座談會</w:t>
      </w:r>
      <w:r>
        <w:rPr>
          <w:rFonts w:hint="eastAsia" w:ascii="標楷體" w:hAnsi="標楷體" w:eastAsia="標楷體"/>
        </w:rPr>
        <w:t>，由本府長官與參與本項計畫之青年學生經驗交流。</w:t>
      </w:r>
    </w:p>
    <w:p>
      <w:pPr>
        <w:snapToGrid w:val="0"/>
        <w:spacing w:line="320" w:lineRule="exact"/>
        <w:jc w:val="both"/>
        <w:rPr>
          <w:rFonts w:hAnsi="標楷體" w:eastAsia="標楷體"/>
          <w:b/>
          <w:bCs/>
          <w:sz w:val="28"/>
          <w:szCs w:val="24"/>
        </w:rPr>
      </w:pPr>
      <w:r>
        <w:rPr>
          <w:rFonts w:hint="eastAsia" w:hAnsi="標楷體" w:eastAsia="標楷體"/>
          <w:b/>
          <w:bCs/>
          <w:sz w:val="28"/>
          <w:szCs w:val="24"/>
        </w:rPr>
        <w:t>八</w:t>
      </w:r>
      <w:r>
        <w:rPr>
          <w:rFonts w:hAnsi="標楷體" w:eastAsia="標楷體"/>
          <w:b/>
          <w:bCs/>
          <w:sz w:val="28"/>
          <w:szCs w:val="24"/>
        </w:rPr>
        <w:t>、錄取名額：</w:t>
      </w:r>
    </w:p>
    <w:p>
      <w:pPr>
        <w:snapToGrid w:val="0"/>
        <w:spacing w:line="320" w:lineRule="exact"/>
        <w:ind w:left="720" w:leftChars="300"/>
        <w:rPr>
          <w:rFonts w:eastAsia="標楷體"/>
          <w:bCs/>
          <w:color w:val="auto"/>
          <w:szCs w:val="24"/>
        </w:rPr>
      </w:pPr>
      <w:r>
        <w:rPr>
          <w:rFonts w:hint="eastAsia" w:hAnsi="標楷體" w:eastAsia="標楷體"/>
          <w:bCs/>
          <w:color w:val="auto"/>
          <w:szCs w:val="24"/>
        </w:rPr>
        <w:t>本計畫經費</w:t>
      </w:r>
      <w:r>
        <w:rPr>
          <w:rFonts w:hAnsi="標楷體" w:eastAsia="標楷體"/>
          <w:bCs/>
          <w:color w:val="auto"/>
          <w:szCs w:val="24"/>
        </w:rPr>
        <w:t>由</w:t>
      </w:r>
      <w:r>
        <w:rPr>
          <w:rFonts w:hint="eastAsia" w:hAnsi="標楷體" w:eastAsia="標楷體"/>
          <w:bCs/>
          <w:color w:val="auto"/>
          <w:szCs w:val="24"/>
        </w:rPr>
        <w:t>勞動部</w:t>
      </w:r>
      <w:r>
        <w:rPr>
          <w:rFonts w:hAnsi="標楷體" w:eastAsia="標楷體"/>
          <w:color w:val="auto"/>
          <w:szCs w:val="24"/>
        </w:rPr>
        <w:t>就業安定基金補助</w:t>
      </w:r>
      <w:r>
        <w:rPr>
          <w:rFonts w:hAnsi="標楷體" w:eastAsia="標楷體"/>
          <w:bCs/>
          <w:color w:val="auto"/>
          <w:szCs w:val="24"/>
        </w:rPr>
        <w:t>暑期工讀生名額</w:t>
      </w:r>
      <w:r>
        <w:rPr>
          <w:rFonts w:hint="eastAsia" w:hAnsi="標楷體" w:eastAsia="標楷體"/>
          <w:bCs/>
          <w:color w:val="auto"/>
          <w:szCs w:val="24"/>
          <w:lang w:val="en-US" w:eastAsia="zh-TW"/>
        </w:rPr>
        <w:t>22</w:t>
      </w:r>
      <w:r>
        <w:rPr>
          <w:rFonts w:hAnsi="標楷體" w:eastAsia="標楷體"/>
          <w:bCs/>
          <w:color w:val="auto"/>
          <w:szCs w:val="24"/>
        </w:rPr>
        <w:t>名。</w:t>
      </w:r>
    </w:p>
    <w:p>
      <w:pPr>
        <w:numPr>
          <w:ilvl w:val="0"/>
          <w:numId w:val="5"/>
        </w:numPr>
        <w:snapToGrid w:val="0"/>
        <w:spacing w:line="240" w:lineRule="atLeast"/>
        <w:jc w:val="both"/>
        <w:rPr>
          <w:rFonts w:hAnsi="標楷體" w:eastAsia="標楷體"/>
          <w:b/>
          <w:bCs/>
          <w:sz w:val="28"/>
          <w:szCs w:val="24"/>
        </w:rPr>
      </w:pPr>
      <w:r>
        <w:rPr>
          <w:rFonts w:hAnsi="標楷體" w:eastAsia="標楷體"/>
          <w:b/>
          <w:bCs/>
          <w:sz w:val="28"/>
          <w:szCs w:val="24"/>
        </w:rPr>
        <w:t>附則：</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報到後發現報名資料有偽造、變造、造假等情事，一律撤銷錄取資格。</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工讀期間本府舉辦集訓及座談會時，應事先向本府民政</w:t>
      </w:r>
      <w:r>
        <w:rPr>
          <w:rFonts w:hint="eastAsia" w:ascii="標楷體" w:hAnsi="標楷體" w:eastAsia="標楷體"/>
          <w:lang w:eastAsia="zh-TW"/>
        </w:rPr>
        <w:t>社會</w:t>
      </w:r>
      <w:r>
        <w:rPr>
          <w:rFonts w:hint="eastAsia" w:ascii="標楷體" w:hAnsi="標楷體" w:eastAsia="標楷體"/>
        </w:rPr>
        <w:t>處提出請假，本府民政</w:t>
      </w:r>
      <w:r>
        <w:rPr>
          <w:rFonts w:hint="eastAsia" w:ascii="標楷體" w:hAnsi="標楷體" w:eastAsia="標楷體"/>
          <w:lang w:eastAsia="zh-TW"/>
        </w:rPr>
        <w:t>社會</w:t>
      </w:r>
      <w:r>
        <w:rPr>
          <w:rFonts w:hint="eastAsia" w:ascii="標楷體" w:hAnsi="標楷體" w:eastAsia="標楷體"/>
        </w:rPr>
        <w:t>處有審核准假或否決之權利，其餘期間請假應事先向用人單位提出請假。</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工作期間相關權利義務，依用人單位工作規則及本計畫工讀生注意事項規定辦理。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工作期間如有違反規定或公務洩密等情事，除終止進用外，並視情節輕重，逕函就讀學校處理。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錄取者4</w:t>
      </w:r>
      <w:r>
        <w:rPr>
          <w:rFonts w:hint="eastAsia" w:ascii="標楷體" w:hAnsi="標楷體" w:eastAsia="標楷體"/>
          <w:lang w:val="en-US" w:eastAsia="zh-TW"/>
        </w:rPr>
        <w:t>5</w:t>
      </w:r>
      <w:r>
        <w:rPr>
          <w:rFonts w:hint="eastAsia" w:ascii="標楷體" w:hAnsi="標楷體" w:eastAsia="標楷體"/>
        </w:rPr>
        <w:t>天工作日最少需工作35天。</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工讀期間，本府將定期或不定期考核工讀生工作。</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本計畫恕不配合學校實習課程。</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本計畫由連江縣政府民政</w:t>
      </w:r>
      <w:r>
        <w:rPr>
          <w:rFonts w:hint="eastAsia" w:ascii="標楷體" w:hAnsi="標楷體" w:eastAsia="標楷體"/>
          <w:bCs/>
          <w:lang w:eastAsia="zh-TW"/>
        </w:rPr>
        <w:t>社會</w:t>
      </w:r>
      <w:r>
        <w:rPr>
          <w:rFonts w:hint="eastAsia" w:ascii="標楷體" w:hAnsi="標楷體" w:eastAsia="標楷體"/>
        </w:rPr>
        <w:t>處為執行單位，執行單位可視情形延長報名日期及抽籤日期。</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如有未盡事宜，得隨時修正並公布於連江縣政府網站。</w:t>
      </w:r>
    </w:p>
    <w:p>
      <w:pPr>
        <w:adjustRightInd w:val="0"/>
        <w:snapToGrid w:val="0"/>
        <w:spacing w:line="320" w:lineRule="exact"/>
        <w:jc w:val="both"/>
        <w:rPr>
          <w:rFonts w:ascii="標楷體" w:hAnsi="標楷體" w:eastAsia="標楷體"/>
        </w:rPr>
      </w:pPr>
      <w:r>
        <w:rPr>
          <w:rFonts w:hint="eastAsia" w:ascii="標楷體" w:hAnsi="標楷體" w:eastAsia="標楷體"/>
        </w:rPr>
        <w:t>十、</w:t>
      </w:r>
      <w:r>
        <w:rPr>
          <w:rFonts w:hint="eastAsia" w:hAnsi="標楷體" w:eastAsia="標楷體"/>
          <w:b/>
          <w:bCs/>
          <w:sz w:val="28"/>
          <w:szCs w:val="24"/>
        </w:rPr>
        <w:t>終止工讀之規定：</w:t>
      </w:r>
      <w:r>
        <w:rPr>
          <w:rFonts w:hint="eastAsia" w:ascii="標楷體" w:hAnsi="標楷體" w:eastAsia="標楷體"/>
        </w:rPr>
        <w:t xml:space="preserve"> </w:t>
      </w:r>
    </w:p>
    <w:p>
      <w:pPr>
        <w:tabs>
          <w:tab w:val="left" w:pos="960"/>
        </w:tabs>
        <w:snapToGrid w:val="0"/>
        <w:spacing w:line="240" w:lineRule="atLeast"/>
        <w:ind w:left="480" w:leftChars="200"/>
        <w:jc w:val="both"/>
        <w:rPr>
          <w:rFonts w:ascii="標楷體" w:hAnsi="標楷體" w:eastAsia="標楷體"/>
        </w:rPr>
      </w:pPr>
      <w:r>
        <w:rPr>
          <w:rFonts w:hint="eastAsia" w:ascii="標楷體" w:hAnsi="標楷體" w:eastAsia="標楷體"/>
        </w:rPr>
        <w:t xml:space="preserve">  1.工讀期間累積事、病假超過 1</w:t>
      </w:r>
      <w:r>
        <w:rPr>
          <w:rFonts w:hint="eastAsia" w:ascii="標楷體" w:hAnsi="標楷體" w:eastAsia="標楷體"/>
          <w:lang w:val="en-US" w:eastAsia="zh-TW"/>
        </w:rPr>
        <w:t>0</w:t>
      </w:r>
      <w:r>
        <w:rPr>
          <w:rFonts w:hint="eastAsia" w:ascii="標楷體" w:hAnsi="標楷體" w:eastAsia="標楷體"/>
        </w:rPr>
        <w:t>日(含)以上者。</w:t>
      </w:r>
    </w:p>
    <w:p>
      <w:pPr>
        <w:tabs>
          <w:tab w:val="left" w:pos="960"/>
        </w:tabs>
        <w:snapToGrid w:val="0"/>
        <w:spacing w:line="240" w:lineRule="atLeast"/>
        <w:ind w:left="960" w:leftChars="200" w:hanging="480" w:hangingChars="200"/>
        <w:jc w:val="both"/>
        <w:rPr>
          <w:rFonts w:ascii="標楷體" w:hAnsi="標楷體" w:eastAsia="標楷體"/>
        </w:rPr>
      </w:pPr>
      <w:r>
        <w:rPr>
          <w:rFonts w:hint="eastAsia" w:ascii="標楷體" w:hAnsi="標楷體" w:eastAsia="標楷體"/>
        </w:rPr>
        <w:t xml:space="preserve">  2.每2週針對工讀學生表現進行考核，經考核分數為 70 分以下達1次且經督導後1週內仍無改善者。</w:t>
      </w:r>
    </w:p>
    <w:p>
      <w:pPr>
        <w:numPr>
          <w:ilvl w:val="0"/>
          <w:numId w:val="7"/>
        </w:numPr>
        <w:tabs>
          <w:tab w:val="left" w:pos="720"/>
        </w:tabs>
        <w:snapToGrid w:val="0"/>
        <w:spacing w:line="240" w:lineRule="atLeast"/>
        <w:ind w:left="960" w:leftChars="300" w:hanging="240" w:hangingChars="100"/>
        <w:jc w:val="both"/>
        <w:rPr>
          <w:rFonts w:eastAsia="標楷體"/>
          <w:color w:val="000000"/>
          <w:szCs w:val="24"/>
        </w:rPr>
      </w:pPr>
      <w:r>
        <w:rPr>
          <w:rFonts w:eastAsia="標楷體"/>
          <w:bCs/>
          <w:szCs w:val="24"/>
        </w:rPr>
        <w:br w:type="page"/>
      </w:r>
      <w:r>
        <mc:AlternateContent>
          <mc:Choice Requires="wps">
            <w:drawing>
              <wp:anchor distT="0" distB="0" distL="114300" distR="114300" simplePos="0" relativeHeight="251652096" behindDoc="0" locked="0" layoutInCell="1" allowOverlap="1">
                <wp:simplePos x="0" y="0"/>
                <wp:positionH relativeFrom="column">
                  <wp:posOffset>4695825</wp:posOffset>
                </wp:positionH>
                <wp:positionV relativeFrom="paragraph">
                  <wp:posOffset>-74295</wp:posOffset>
                </wp:positionV>
                <wp:extent cx="1840230" cy="523875"/>
                <wp:effectExtent l="0" t="0" r="7620" b="9525"/>
                <wp:wrapNone/>
                <wp:docPr id="1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40230" cy="523875"/>
                        </a:xfrm>
                        <a:prstGeom prst="rect">
                          <a:avLst/>
                        </a:prstGeom>
                        <a:solidFill>
                          <a:srgbClr val="FFFFFF"/>
                        </a:solidFill>
                        <a:ln w="9525">
                          <a:solidFill>
                            <a:srgbClr val="000000"/>
                          </a:solidFill>
                          <a:miter lim="800000"/>
                        </a:ln>
                      </wps:spPr>
                      <wps:txbx>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wps:txbx>
                      <wps:bodyPr rot="0" vert="horz" wrap="square" lIns="0" tIns="45720" rIns="0" bIns="45720" anchor="t" anchorCtr="0" upright="1">
                        <a:noAutofit/>
                      </wps:bodyPr>
                    </wps:wsp>
                  </a:graphicData>
                </a:graphic>
              </wp:anchor>
            </w:drawing>
          </mc:Choice>
          <mc:Fallback>
            <w:pict>
              <v:shape id="Text Box 28" o:spid="_x0000_s1026" o:spt="202" type="#_x0000_t202" style="position:absolute;left:0pt;margin-left:369.75pt;margin-top:-5.85pt;height:41.25pt;width:144.9pt;z-index:251652096;mso-width-relative:page;mso-height-relative:page;" fillcolor="#FFFFFF" filled="t" stroked="t" coordsize="21600,21600" o:gfxdata="UEsDBAoAAAAAAIdO4kAAAAAAAAAAAAAAAAAEAAAAZHJzL1BLAwQUAAAACACHTuJAQhK8ZdoAAAAL&#10;AQAADwAAAGRycy9kb3ducmV2LnhtbE2PQUvDQBCF74L/YRnBS2l3t1Xbxmx6KAiiKBgFr5PsmASz&#10;syG7Teu/d3vS4/A+3vsm351cLyYaQ+fZgF4oEMS1tx03Bj7eH+YbECEiW+w9k4EfCrArLi9yzKw/&#10;8htNZWxEKuGQoYE2xiGTMtQtOQwLPxCn7MuPDmM6x0baEY+p3PVyqdSddNhxWmhxoH1L9Xd5cAam&#10;EGf6EfVn+TI8tfuqrmY3r8/GXF9pdQ8i0in+wXDWT+pQJKfKH9gG0RtYr7a3CTUw13oN4kyo5XYF&#10;okqZ2oAscvn/h+IXUEsDBBQAAAAIAIdO4kDJUbVCEQIAADIEAAAOAAAAZHJzL2Uyb0RvYy54bWyt&#10;U9uO0zAQfUfiHyy/06TZLVuipqulqyKkZUHa5QNcx0ksbI+x3Sbl6xk7aSm3F4QfLM/FZ2bOzKxu&#10;B63IQTgvwVR0PsspEYZDLU1b0c/P21dLSnxgpmYKjKjoUXh6u375YtXbUhTQgaqFIwhifNnbinYh&#10;2DLLPO+EZn4GVhg0NuA0Cyi6Nqsd6xFdq6zI89dZD662DrjwHrX3o5GuE37TCB4+No0XgaiKYm4h&#10;3S7du3hn6xUrW8dsJ/mUBvuHLDSTBoOeoe5ZYGTv5G9QWnIHHpow46AzaBrJRaoBq5nnv1Tz1DEr&#10;Ui1Ijrdnmvz/g+WPh0+OyBp7N6fEMI09ehZDIG9hIMUy8tNbX6Lbk0XHMKAefVOt3j4A/+KJgU3H&#10;TCvunIO+E6zG/ObxZ3bxdcTxEWTXf4Aa47B9gAQ0NE5H8pAOgujYp+O5NzEXHkMur/PiCk0cbYvi&#10;anmzSCFYefptnQ/vBGgSHxV12PuEzg4PPsRsWHlyicE8KFlvpVJJcO1uoxw5MJyTbToT+k9uypC+&#10;om8WxWIk4K8QeTp/gtAy4MArqSu6vHRSZuIrUjSSFYbdMPG/g/qIzDkYBxgXDh8duG+U9Di8FfVf&#10;98wJStR7g+zHSU+P68VNgYI7aXeXWmY4QlQ0UDI+N2HcjL11su0wwthnA3fYqUYmEmNLx2ymfHEw&#10;E7fTEsXJv5ST149VX3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hK8ZdoAAAALAQAADwAAAAAA&#10;AAABACAAAAAiAAAAZHJzL2Rvd25yZXYueG1sUEsBAhQAFAAAAAgAh07iQMlRtUIRAgAAMgQAAA4A&#10;AAAAAAAAAQAgAAAAKQEAAGRycy9lMm9Eb2MueG1sUEsFBgAAAAAGAAYAWQEAAKwFAAAAAA==&#10;">
                <v:fill on="t" focussize="0,0"/>
                <v:stroke color="#000000" miterlimit="8" joinstyle="miter"/>
                <v:imagedata o:title=""/>
                <o:lock v:ext="edit" aspectratio="f"/>
                <v:textbox inset="0mm,1.27mm,0mm,1.27mm">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v:textbox>
              </v:shape>
            </w:pict>
          </mc:Fallback>
        </mc:AlternateContent>
      </w:r>
      <w:r>
        <w:rPr>
          <w:rFonts w:eastAsia="標楷體"/>
          <w:bCs/>
          <w:color w:val="000000"/>
          <w:szCs w:val="24"/>
        </w:rPr>
        <w:t xml:space="preserve"> </w:t>
      </w:r>
      <w:r>
        <w:rPr>
          <w:rFonts w:eastAsia="標楷體"/>
          <w:color w:val="000000"/>
          <w:szCs w:val="24"/>
        </w:rPr>
        <w:tab/>
      </w:r>
      <w:r>
        <w:rPr>
          <w:rFonts w:eastAsia="標楷體"/>
          <w:color w:val="000000"/>
          <w:szCs w:val="24"/>
        </w:rPr>
        <w:tab/>
      </w:r>
      <w:r>
        <w:rPr>
          <w:rFonts w:hint="eastAsia" w:eastAsia="標楷體"/>
          <w:color w:val="000000"/>
          <w:szCs w:val="24"/>
        </w:rPr>
        <w:t xml:space="preserve"> </w:t>
      </w:r>
    </w:p>
    <w:p>
      <w:pPr>
        <w:snapToGrid w:val="0"/>
        <w:spacing w:before="120" w:beforeLines="50" w:line="240" w:lineRule="atLeast"/>
        <w:rPr>
          <w:rFonts w:eastAsia="標楷體"/>
          <w:color w:val="000000"/>
          <w:sz w:val="28"/>
          <w:szCs w:val="24"/>
        </w:rPr>
      </w:pP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w:t>
      </w:r>
      <w:r>
        <w:rPr>
          <w:rFonts w:hint="eastAsia" w:eastAsia="標楷體"/>
          <w:b/>
          <w:color w:val="000000"/>
          <w:sz w:val="28"/>
          <w:szCs w:val="24"/>
          <w:lang w:val="en-US" w:eastAsia="zh-TW"/>
        </w:rPr>
        <w:t>3</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u w:val="single"/>
        </w:rPr>
        <w:t>招募報名表</w:t>
      </w:r>
    </w:p>
    <w:tbl>
      <w:tblPr>
        <w:tblStyle w:val="13"/>
        <w:tblW w:w="978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0"/>
        <w:gridCol w:w="1560"/>
        <w:gridCol w:w="504"/>
        <w:gridCol w:w="504"/>
        <w:gridCol w:w="504"/>
        <w:gridCol w:w="504"/>
        <w:gridCol w:w="142"/>
        <w:gridCol w:w="425"/>
        <w:gridCol w:w="441"/>
        <w:gridCol w:w="336"/>
        <w:gridCol w:w="216"/>
        <w:gridCol w:w="264"/>
        <w:gridCol w:w="161"/>
        <w:gridCol w:w="31"/>
        <w:gridCol w:w="504"/>
        <w:gridCol w:w="504"/>
        <w:gridCol w:w="10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姓</w:t>
            </w:r>
            <w:r>
              <w:rPr>
                <w:rFonts w:eastAsia="標楷體"/>
                <w:color w:val="000000"/>
                <w:szCs w:val="24"/>
              </w:rPr>
              <w:t xml:space="preserve">  </w:t>
            </w:r>
            <w:r>
              <w:rPr>
                <w:rFonts w:hAnsi="標楷體" w:eastAsia="標楷體"/>
                <w:color w:val="000000"/>
                <w:szCs w:val="24"/>
              </w:rPr>
              <w:t>名</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tc>
        <w:tc>
          <w:tcPr>
            <w:tcW w:w="1257" w:type="dxa"/>
            <w:gridSpan w:val="4"/>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出生日期</w:t>
            </w:r>
          </w:p>
        </w:tc>
        <w:tc>
          <w:tcPr>
            <w:tcW w:w="3421" w:type="dxa"/>
            <w:gridSpan w:val="6"/>
            <w:tcBorders>
              <w:bottom w:val="single" w:color="auto" w:sz="4" w:space="0"/>
            </w:tcBorders>
            <w:vAlign w:val="center"/>
          </w:tcPr>
          <w:p>
            <w:pPr>
              <w:snapToGrid w:val="0"/>
              <w:spacing w:line="360" w:lineRule="atLeast"/>
              <w:ind w:firstLine="360" w:firstLineChars="150"/>
              <w:rPr>
                <w:rFonts w:eastAsia="標楷體"/>
                <w:color w:val="000000"/>
                <w:szCs w:val="24"/>
              </w:rPr>
            </w:pPr>
            <w:r>
              <w:rPr>
                <w:rFonts w:hAnsi="標楷體" w:eastAsia="標楷體"/>
                <w:color w:val="000000"/>
                <w:szCs w:val="24"/>
              </w:rPr>
              <w:t>民國</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hint="eastAsia" w:hAnsi="標楷體" w:eastAsia="標楷體"/>
                <w:color w:val="000000"/>
                <w:szCs w:val="24"/>
              </w:rPr>
              <w:t xml:space="preserve">    </w:t>
            </w:r>
            <w:r>
              <w:rPr>
                <w:rFonts w:hAnsi="標楷體" w:eastAsia="標楷體"/>
                <w:color w:val="000000"/>
                <w:szCs w:val="24"/>
              </w:rPr>
              <w:t>月</w:t>
            </w:r>
            <w:r>
              <w:rPr>
                <w:rFonts w:hint="eastAsia" w:hAnsi="標楷體" w:eastAsia="標楷體"/>
                <w:color w:val="000000"/>
                <w:szCs w:val="24"/>
              </w:rPr>
              <w:t xml:space="preserve">    </w:t>
            </w:r>
            <w:r>
              <w:rPr>
                <w:rFonts w:hAnsi="標楷體" w:eastAsia="標楷體"/>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聯絡電話</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（家）</w:t>
            </w:r>
            <w:r>
              <w:rPr>
                <w:rFonts w:eastAsia="標楷體"/>
                <w:color w:val="000000"/>
                <w:szCs w:val="24"/>
              </w:rPr>
              <w:t xml:space="preserve">                    (</w:t>
            </w:r>
            <w:r>
              <w:rPr>
                <w:rFonts w:hAnsi="標楷體" w:eastAsia="標楷體"/>
                <w:color w:val="000000"/>
                <w:szCs w:val="24"/>
              </w:rPr>
              <w:t>手機</w:t>
            </w:r>
            <w:r>
              <w:rPr>
                <w:rFonts w:eastAsia="標楷體"/>
                <w:color w:val="000000"/>
                <w:szCs w:val="24"/>
              </w:rPr>
              <w:t>)</w:t>
            </w:r>
          </w:p>
          <w:p>
            <w:pPr>
              <w:snapToGrid w:val="0"/>
              <w:spacing w:line="240" w:lineRule="atLeast"/>
              <w:rPr>
                <w:rFonts w:eastAsia="標楷體"/>
                <w:color w:val="000000"/>
                <w:szCs w:val="24"/>
              </w:rPr>
            </w:pPr>
            <w:r>
              <w:rPr>
                <w:rFonts w:hAnsi="標楷體" w:eastAsia="標楷體"/>
                <w:bCs/>
                <w:color w:val="000000"/>
                <w:szCs w:val="24"/>
              </w:rPr>
              <w:t>遞補人員通知作業皆以電話進行，請保持電話暢通。如因資料錯誤、未開機等個人因素，未能即時聯絡，請自行負責。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緊急連絡人姓名</w:t>
            </w:r>
          </w:p>
        </w:tc>
        <w:tc>
          <w:tcPr>
            <w:tcW w:w="2158" w:type="dxa"/>
            <w:gridSpan w:val="5"/>
            <w:tcBorders>
              <w:bottom w:val="single" w:color="auto" w:sz="4" w:space="0"/>
            </w:tcBorders>
            <w:vAlign w:val="center"/>
          </w:tcPr>
          <w:p>
            <w:pPr>
              <w:snapToGrid w:val="0"/>
              <w:spacing w:line="360" w:lineRule="atLeast"/>
              <w:rPr>
                <w:rFonts w:eastAsia="標楷體"/>
                <w:color w:val="000000"/>
                <w:szCs w:val="24"/>
              </w:rPr>
            </w:pPr>
          </w:p>
        </w:tc>
        <w:tc>
          <w:tcPr>
            <w:tcW w:w="1843" w:type="dxa"/>
            <w:gridSpan w:val="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緊急連絡人電話</w:t>
            </w:r>
          </w:p>
        </w:tc>
        <w:tc>
          <w:tcPr>
            <w:tcW w:w="3260" w:type="dxa"/>
            <w:gridSpan w:val="5"/>
            <w:tcBorders>
              <w:bottom w:val="single" w:color="auto" w:sz="4" w:space="0"/>
            </w:tcBorders>
            <w:vAlign w:val="center"/>
          </w:tcPr>
          <w:p>
            <w:pPr>
              <w:snapToGrid w:val="0"/>
              <w:spacing w:line="360" w:lineRule="atLeast"/>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身分證統一編號</w:t>
            </w: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67" w:type="dxa"/>
            <w:gridSpan w:val="2"/>
            <w:tcBorders>
              <w:bottom w:val="single" w:color="auto" w:sz="4" w:space="0"/>
            </w:tcBorders>
          </w:tcPr>
          <w:p>
            <w:pPr>
              <w:snapToGrid w:val="0"/>
              <w:spacing w:line="360" w:lineRule="atLeast"/>
              <w:rPr>
                <w:rFonts w:eastAsia="標楷體"/>
                <w:color w:val="000000"/>
                <w:szCs w:val="24"/>
              </w:rPr>
            </w:pPr>
          </w:p>
        </w:tc>
        <w:tc>
          <w:tcPr>
            <w:tcW w:w="441" w:type="dxa"/>
            <w:tcBorders>
              <w:bottom w:val="single" w:color="auto" w:sz="4" w:space="0"/>
            </w:tcBorders>
          </w:tcPr>
          <w:p>
            <w:pPr>
              <w:snapToGrid w:val="0"/>
              <w:spacing w:line="360" w:lineRule="atLeast"/>
              <w:rPr>
                <w:rFonts w:eastAsia="標楷體"/>
                <w:color w:val="000000"/>
                <w:szCs w:val="24"/>
              </w:rPr>
            </w:pPr>
          </w:p>
        </w:tc>
        <w:tc>
          <w:tcPr>
            <w:tcW w:w="552" w:type="dxa"/>
            <w:gridSpan w:val="2"/>
            <w:tcBorders>
              <w:bottom w:val="single" w:color="auto" w:sz="4" w:space="0"/>
            </w:tcBorders>
          </w:tcPr>
          <w:p>
            <w:pPr>
              <w:snapToGrid w:val="0"/>
              <w:spacing w:line="360" w:lineRule="atLeast"/>
              <w:rPr>
                <w:rFonts w:eastAsia="標楷體"/>
                <w:color w:val="000000"/>
                <w:szCs w:val="24"/>
              </w:rPr>
            </w:pPr>
          </w:p>
        </w:tc>
        <w:tc>
          <w:tcPr>
            <w:tcW w:w="456" w:type="dxa"/>
            <w:gridSpan w:val="3"/>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1080" w:type="dxa"/>
            <w:tcBorders>
              <w:bottom w:val="single" w:color="auto" w:sz="4" w:space="0"/>
            </w:tcBorders>
          </w:tcPr>
          <w:p>
            <w:pPr>
              <w:snapToGrid w:val="0"/>
              <w:spacing w:line="360" w:lineRule="atLeast"/>
              <w:jc w:val="center"/>
              <w:rPr>
                <w:rFonts w:eastAsia="標楷體"/>
                <w:color w:val="000000"/>
                <w:szCs w:val="24"/>
              </w:rPr>
            </w:pPr>
            <w:r>
              <w:rPr>
                <w:rFonts w:hAnsi="標楷體" w:eastAsia="標楷體"/>
                <w:color w:val="000000"/>
                <w:szCs w:val="24"/>
              </w:rPr>
              <w:t>性別</w:t>
            </w:r>
          </w:p>
        </w:tc>
        <w:tc>
          <w:tcPr>
            <w:tcW w:w="1141" w:type="dxa"/>
            <w:tcBorders>
              <w:bottom w:val="single" w:color="auto" w:sz="4" w:space="0"/>
            </w:tcBorders>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就讀學校名稱</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w:t>
            </w:r>
            <w:r>
              <w:rPr>
                <w:rFonts w:eastAsia="標楷體"/>
                <w:color w:val="000000"/>
                <w:szCs w:val="24"/>
              </w:rPr>
              <w:t xml:space="preserve">   </w:t>
            </w:r>
            <w:r>
              <w:rPr>
                <w:rFonts w:hAnsi="標楷體" w:eastAsia="標楷體"/>
                <w:color w:val="000000"/>
                <w:szCs w:val="24"/>
              </w:rPr>
              <w:t>年制）</w:t>
            </w:r>
          </w:p>
        </w:tc>
        <w:tc>
          <w:tcPr>
            <w:tcW w:w="777" w:type="dxa"/>
            <w:gridSpan w:val="2"/>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科系</w:t>
            </w:r>
          </w:p>
        </w:tc>
        <w:tc>
          <w:tcPr>
            <w:tcW w:w="1680" w:type="dxa"/>
            <w:gridSpan w:val="6"/>
            <w:tcBorders>
              <w:bottom w:val="single" w:color="auto" w:sz="4" w:space="0"/>
            </w:tcBorders>
            <w:vAlign w:val="center"/>
          </w:tcPr>
          <w:p>
            <w:pPr>
              <w:snapToGrid w:val="0"/>
              <w:spacing w:line="360" w:lineRule="atLeast"/>
              <w:rPr>
                <w:rFonts w:eastAsia="標楷體"/>
                <w:color w:val="000000"/>
                <w:szCs w:val="24"/>
              </w:rPr>
            </w:pPr>
          </w:p>
        </w:tc>
        <w:tc>
          <w:tcPr>
            <w:tcW w:w="1080" w:type="dxa"/>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年級</w:t>
            </w:r>
          </w:p>
          <w:p>
            <w:pPr>
              <w:snapToGrid w:val="0"/>
              <w:spacing w:line="360" w:lineRule="atLeast"/>
              <w:rPr>
                <w:rFonts w:eastAsia="標楷體"/>
                <w:color w:val="000000"/>
                <w:szCs w:val="24"/>
              </w:rPr>
            </w:pPr>
            <w:r>
              <w:rPr>
                <w:rFonts w:eastAsia="標楷體"/>
                <w:color w:val="000000"/>
                <w:szCs w:val="24"/>
              </w:rPr>
              <w:t>(</w:t>
            </w:r>
            <w:r>
              <w:rPr>
                <w:rFonts w:hAnsi="標楷體" w:eastAsia="標楷體"/>
                <w:color w:val="000000"/>
                <w:szCs w:val="24"/>
              </w:rPr>
              <w:t>暑假前</w:t>
            </w:r>
            <w:r>
              <w:rPr>
                <w:rFonts w:eastAsia="標楷體"/>
                <w:color w:val="000000"/>
                <w:szCs w:val="24"/>
              </w:rPr>
              <w:t>)</w:t>
            </w:r>
          </w:p>
        </w:tc>
        <w:tc>
          <w:tcPr>
            <w:tcW w:w="1141" w:type="dxa"/>
            <w:tcBorders>
              <w:bottom w:val="single" w:color="auto" w:sz="4" w:space="0"/>
            </w:tcBorders>
            <w:vAlign w:val="center"/>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戶籍地址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r>
              <w:rPr>
                <w:rFonts w:eastAsia="標楷體"/>
                <w:color w:val="000000"/>
                <w:szCs w:val="24"/>
              </w:rPr>
              <w:t xml:space="preserve">       </w:t>
            </w:r>
            <w:r>
              <w:rPr>
                <w:rFonts w:hAnsi="標楷體" w:eastAsia="標楷體"/>
                <w:color w:val="000000"/>
                <w:szCs w:val="24"/>
              </w:rPr>
              <w:t>縣</w:t>
            </w:r>
            <w:r>
              <w:rPr>
                <w:rFonts w:eastAsia="標楷體"/>
                <w:color w:val="000000"/>
                <w:szCs w:val="24"/>
              </w:rPr>
              <w:t>/</w:t>
            </w:r>
            <w:r>
              <w:rPr>
                <w:rFonts w:hAnsi="標楷體" w:eastAsia="標楷體"/>
                <w:color w:val="000000"/>
                <w:szCs w:val="24"/>
              </w:rPr>
              <w:t>市</w:t>
            </w:r>
            <w:r>
              <w:rPr>
                <w:rFonts w:eastAsia="標楷體"/>
                <w:color w:val="000000"/>
                <w:szCs w:val="24"/>
              </w:rPr>
              <w:t xml:space="preserve">        </w:t>
            </w:r>
            <w:r>
              <w:rPr>
                <w:rFonts w:hAnsi="標楷體" w:eastAsia="標楷體"/>
                <w:color w:val="000000"/>
                <w:szCs w:val="24"/>
              </w:rPr>
              <w:t>鄉</w:t>
            </w:r>
            <w:r>
              <w:rPr>
                <w:rFonts w:eastAsia="標楷體"/>
                <w:color w:val="000000"/>
                <w:szCs w:val="24"/>
              </w:rPr>
              <w:t>/</w:t>
            </w:r>
            <w:r>
              <w:rPr>
                <w:rFonts w:hAnsi="標楷體" w:eastAsia="標楷體"/>
                <w:color w:val="000000"/>
                <w:szCs w:val="24"/>
              </w:rPr>
              <w:t>鎮</w:t>
            </w:r>
            <w:r>
              <w:rPr>
                <w:rFonts w:eastAsia="標楷體"/>
                <w:color w:val="000000"/>
                <w:szCs w:val="24"/>
              </w:rPr>
              <w:t>/</w:t>
            </w:r>
            <w:r>
              <w:rPr>
                <w:rFonts w:hAnsi="標楷體" w:eastAsia="標楷體"/>
                <w:color w:val="000000"/>
                <w:szCs w:val="24"/>
              </w:rPr>
              <w:t>市</w:t>
            </w:r>
            <w:r>
              <w:rPr>
                <w:rFonts w:eastAsia="標楷體"/>
                <w:color w:val="000000"/>
                <w:szCs w:val="24"/>
              </w:rPr>
              <w:t>/</w:t>
            </w:r>
            <w:r>
              <w:rPr>
                <w:rFonts w:hAnsi="標楷體" w:eastAsia="標楷體"/>
                <w:color w:val="000000"/>
                <w:szCs w:val="24"/>
              </w:rPr>
              <w:t>區</w:t>
            </w:r>
            <w:r>
              <w:rPr>
                <w:rFonts w:eastAsia="標楷體"/>
                <w:color w:val="000000"/>
                <w:szCs w:val="24"/>
              </w:rPr>
              <w:t xml:space="preserve">      </w:t>
            </w:r>
            <w:r>
              <w:rPr>
                <w:rFonts w:hAnsi="標楷體" w:eastAsia="標楷體"/>
                <w:color w:val="000000"/>
                <w:szCs w:val="24"/>
              </w:rPr>
              <w:t>村</w:t>
            </w:r>
            <w:r>
              <w:rPr>
                <w:rFonts w:eastAsia="標楷體"/>
                <w:color w:val="000000"/>
                <w:szCs w:val="24"/>
              </w:rPr>
              <w:t>/</w:t>
            </w:r>
            <w:r>
              <w:rPr>
                <w:rFonts w:hAnsi="標楷體" w:eastAsia="標楷體"/>
                <w:color w:val="000000"/>
                <w:szCs w:val="24"/>
              </w:rPr>
              <w:t>里</w:t>
            </w:r>
            <w:r>
              <w:rPr>
                <w:rFonts w:eastAsia="標楷體"/>
                <w:color w:val="000000"/>
                <w:szCs w:val="24"/>
              </w:rPr>
              <w:t xml:space="preserve">     </w:t>
            </w:r>
            <w:r>
              <w:rPr>
                <w:rFonts w:hAnsi="標楷體" w:eastAsia="標楷體"/>
                <w:color w:val="000000"/>
                <w:szCs w:val="24"/>
              </w:rPr>
              <w:t>鄰</w:t>
            </w: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路</w:t>
            </w:r>
            <w:r>
              <w:rPr>
                <w:rFonts w:eastAsia="標楷體"/>
                <w:color w:val="000000"/>
                <w:szCs w:val="24"/>
              </w:rPr>
              <w:t>/</w:t>
            </w:r>
            <w:r>
              <w:rPr>
                <w:rFonts w:hAnsi="標楷體" w:eastAsia="標楷體"/>
                <w:color w:val="000000"/>
                <w:szCs w:val="24"/>
              </w:rPr>
              <w:t>街</w:t>
            </w:r>
            <w:r>
              <w:rPr>
                <w:rFonts w:eastAsia="標楷體"/>
                <w:color w:val="000000"/>
                <w:szCs w:val="24"/>
              </w:rPr>
              <w:t xml:space="preserve">    </w:t>
            </w:r>
            <w:r>
              <w:rPr>
                <w:rFonts w:hAnsi="標楷體" w:eastAsia="標楷體"/>
                <w:color w:val="000000"/>
                <w:szCs w:val="24"/>
              </w:rPr>
              <w:t>段</w:t>
            </w:r>
            <w:r>
              <w:rPr>
                <w:rFonts w:eastAsia="標楷體"/>
                <w:color w:val="000000"/>
                <w:szCs w:val="24"/>
              </w:rPr>
              <w:t xml:space="preserve">    </w:t>
            </w:r>
            <w:r>
              <w:rPr>
                <w:rFonts w:hAnsi="標楷體" w:eastAsia="標楷體"/>
                <w:color w:val="000000"/>
                <w:szCs w:val="24"/>
              </w:rPr>
              <w:t>巷</w:t>
            </w:r>
            <w:r>
              <w:rPr>
                <w:rFonts w:eastAsia="標楷體"/>
                <w:color w:val="000000"/>
                <w:szCs w:val="24"/>
              </w:rPr>
              <w:t xml:space="preserve">    </w:t>
            </w:r>
            <w:r>
              <w:rPr>
                <w:rFonts w:hAnsi="標楷體" w:eastAsia="標楷體"/>
                <w:color w:val="000000"/>
                <w:szCs w:val="24"/>
              </w:rPr>
              <w:t>弄</w:t>
            </w:r>
            <w:r>
              <w:rPr>
                <w:rFonts w:eastAsia="標楷體"/>
                <w:color w:val="000000"/>
                <w:szCs w:val="24"/>
              </w:rPr>
              <w:t xml:space="preserve">    </w:t>
            </w:r>
            <w:r>
              <w:rPr>
                <w:rFonts w:hAnsi="標楷體" w:eastAsia="標楷體"/>
                <w:color w:val="000000"/>
                <w:szCs w:val="24"/>
              </w:rPr>
              <w:t>號之</w:t>
            </w:r>
            <w:r>
              <w:rPr>
                <w:rFonts w:eastAsia="標楷體"/>
                <w:color w:val="000000"/>
                <w:szCs w:val="24"/>
              </w:rPr>
              <w:t xml:space="preserve">    </w:t>
            </w:r>
            <w:r>
              <w:rPr>
                <w:rFonts w:hAnsi="標楷體" w:eastAsia="標楷體"/>
                <w:color w:val="000000"/>
                <w:szCs w:val="24"/>
              </w:rPr>
              <w:t>樓之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w:t>
            </w:r>
            <w:r>
              <w:rPr>
                <w:rFonts w:eastAsia="標楷體"/>
                <w:color w:val="000000"/>
                <w:szCs w:val="24"/>
              </w:rPr>
              <w:t xml:space="preserve"> </w:t>
            </w:r>
            <w:r>
              <w:rPr>
                <w:rFonts w:hAnsi="標楷體" w:eastAsia="標楷體"/>
                <w:color w:val="000000"/>
                <w:szCs w:val="24"/>
              </w:rPr>
              <w:t>絡</w:t>
            </w:r>
            <w:r>
              <w:rPr>
                <w:rFonts w:eastAsia="標楷體"/>
                <w:color w:val="000000"/>
                <w:szCs w:val="24"/>
              </w:rPr>
              <w:t xml:space="preserve"> </w:t>
            </w:r>
            <w:r>
              <w:rPr>
                <w:rFonts w:hAnsi="標楷體" w:eastAsia="標楷體"/>
                <w:color w:val="000000"/>
                <w:szCs w:val="24"/>
              </w:rPr>
              <w:t>地</w:t>
            </w:r>
            <w:r>
              <w:rPr>
                <w:rFonts w:eastAsia="標楷體"/>
                <w:color w:val="000000"/>
                <w:szCs w:val="24"/>
              </w:rPr>
              <w:t xml:space="preserve"> </w:t>
            </w:r>
            <w:r>
              <w:rPr>
                <w:rFonts w:hAnsi="標楷體" w:eastAsia="標楷體"/>
                <w:color w:val="000000"/>
                <w:szCs w:val="24"/>
              </w:rPr>
              <w:t>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vAlign w:val="center"/>
          </w:tcPr>
          <w:p>
            <w:pPr>
              <w:snapToGrid w:val="0"/>
              <w:spacing w:line="360" w:lineRule="atLeast"/>
              <w:jc w:val="center"/>
              <w:rPr>
                <w:rFonts w:eastAsia="標楷體"/>
                <w:color w:val="000000"/>
                <w:szCs w:val="24"/>
              </w:rPr>
            </w:pPr>
            <w:r>
              <w:rPr>
                <w:rFonts w:hAnsi="標楷體" w:eastAsia="標楷體"/>
                <w:color w:val="000000"/>
                <w:szCs w:val="24"/>
              </w:rPr>
              <w:t>電</w:t>
            </w:r>
            <w:r>
              <w:rPr>
                <w:rFonts w:eastAsia="標楷體"/>
                <w:color w:val="000000"/>
                <w:szCs w:val="24"/>
              </w:rPr>
              <w:t xml:space="preserve"> </w:t>
            </w:r>
            <w:r>
              <w:rPr>
                <w:rFonts w:hAnsi="標楷體" w:eastAsia="標楷體"/>
                <w:color w:val="000000"/>
                <w:szCs w:val="24"/>
              </w:rPr>
              <w:t>子</w:t>
            </w:r>
            <w:r>
              <w:rPr>
                <w:rFonts w:eastAsia="標楷體"/>
                <w:color w:val="000000"/>
                <w:szCs w:val="24"/>
              </w:rPr>
              <w:t xml:space="preserve"> </w:t>
            </w:r>
            <w:r>
              <w:rPr>
                <w:rFonts w:hAnsi="標楷體" w:eastAsia="標楷體"/>
                <w:color w:val="000000"/>
                <w:szCs w:val="24"/>
              </w:rPr>
              <w:t>信</w:t>
            </w:r>
            <w:r>
              <w:rPr>
                <w:rFonts w:eastAsia="標楷體"/>
                <w:color w:val="000000"/>
                <w:szCs w:val="24"/>
              </w:rPr>
              <w:t xml:space="preserve"> </w:t>
            </w:r>
            <w:r>
              <w:rPr>
                <w:rFonts w:hAnsi="標楷體" w:eastAsia="標楷體"/>
                <w:color w:val="000000"/>
                <w:szCs w:val="24"/>
              </w:rPr>
              <w:t>箱</w:t>
            </w:r>
          </w:p>
        </w:tc>
        <w:tc>
          <w:tcPr>
            <w:tcW w:w="7261" w:type="dxa"/>
            <w:gridSpan w:val="16"/>
            <w:vAlign w:val="center"/>
          </w:tcPr>
          <w:p>
            <w:pPr>
              <w:snapToGrid w:val="0"/>
              <w:jc w:val="right"/>
              <w:rPr>
                <w:rFonts w:eastAsia="標楷體"/>
                <w:color w:val="A6A6A6"/>
                <w:sz w:val="20"/>
              </w:rPr>
            </w:pPr>
            <w:r>
              <w:rPr>
                <w:rFonts w:hint="eastAsia" w:eastAsia="標楷體"/>
                <w:color w:val="A6A6A6"/>
                <w:sz w:val="20"/>
              </w:rPr>
              <w:t>(請填寫常用之電子信箱，以免漏收相關重要訊息)</w:t>
            </w:r>
          </w:p>
          <w:p>
            <w:pPr>
              <w:snapToGrid w:val="0"/>
              <w:jc w:val="right"/>
              <w:rPr>
                <w:rFonts w:eastAsia="標楷體"/>
                <w:color w:val="A6A6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781" w:type="dxa"/>
            <w:gridSpan w:val="18"/>
          </w:tcPr>
          <w:p>
            <w:pPr>
              <w:snapToGrid w:val="0"/>
              <w:spacing w:line="240" w:lineRule="atLeast"/>
              <w:jc w:val="both"/>
              <w:rPr>
                <w:rFonts w:eastAsia="標楷體"/>
                <w:color w:val="000000"/>
                <w:szCs w:val="24"/>
              </w:rPr>
            </w:pPr>
            <w:r>
              <w:rPr>
                <w:rFonts w:hAnsi="標楷體" w:eastAsia="標楷體"/>
                <w:color w:val="000000"/>
                <w:szCs w:val="24"/>
              </w:rPr>
              <w:t>請依申請資格項目檢附相關證件：</w:t>
            </w:r>
            <w:r>
              <w:rPr>
                <w:rFonts w:ascii="標楷體" w:hAnsi="標楷體" w:eastAsia="標楷體"/>
                <w:color w:val="000000"/>
                <w:szCs w:val="24"/>
              </w:rPr>
              <w:t>※</w:t>
            </w:r>
            <w:r>
              <w:rPr>
                <w:rFonts w:hAnsi="標楷體" w:eastAsia="標楷體"/>
                <w:color w:val="000000"/>
                <w:szCs w:val="24"/>
              </w:rPr>
              <w:t>請寄出前仔細檢查附件是否備妥！</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shd w:val="pct10" w:color="auto" w:fill="FFFFFF"/>
              </w:rPr>
              <w:t>請勿重複報名</w:t>
            </w:r>
            <w:r>
              <w:rPr>
                <w:rFonts w:hAnsi="標楷體" w:eastAsia="標楷體"/>
                <w:color w:val="000000"/>
                <w:szCs w:val="24"/>
              </w:rPr>
              <w:t>，以免影響自身權益</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備妥之文件項目請於左邊空格</w:t>
            </w:r>
            <w:r>
              <w:rPr>
                <w:rFonts w:hint="eastAsia" w:ascii="標楷體" w:hAnsi="標楷體" w:eastAsia="標楷體"/>
                <w:color w:val="000000"/>
                <w:szCs w:val="24"/>
              </w:rPr>
              <w:t>□</w:t>
            </w:r>
            <w:r>
              <w:rPr>
                <w:rFonts w:hAnsi="標楷體" w:eastAsia="標楷體"/>
                <w:color w:val="000000"/>
                <w:szCs w:val="24"/>
              </w:rPr>
              <w:t>打</w:t>
            </w:r>
            <w:r>
              <w:rPr>
                <w:rFonts w:eastAsia="標楷體"/>
                <w:color w:val="000000"/>
                <w:szCs w:val="24"/>
              </w:rPr>
              <w:sym w:font="Wingdings 2" w:char="F050"/>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請於報名期限內以掛號寄出（郵戳為憑，逾期不受理）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60" w:type="dxa"/>
            <w:vAlign w:val="center"/>
          </w:tcPr>
          <w:p>
            <w:pPr>
              <w:snapToGrid w:val="0"/>
              <w:spacing w:line="360" w:lineRule="atLeast"/>
              <w:jc w:val="center"/>
              <w:rPr>
                <w:rFonts w:eastAsia="標楷體"/>
                <w:color w:val="000000"/>
                <w:szCs w:val="24"/>
              </w:rPr>
            </w:pPr>
            <w:r>
              <w:rPr>
                <w:rFonts w:hAnsi="標楷體" w:eastAsia="標楷體"/>
                <w:color w:val="000000"/>
                <w:szCs w:val="24"/>
              </w:rPr>
              <w:t>基本</w:t>
            </w:r>
          </w:p>
          <w:p>
            <w:pPr>
              <w:snapToGrid w:val="0"/>
              <w:spacing w:line="360" w:lineRule="atLeast"/>
              <w:jc w:val="center"/>
              <w:rPr>
                <w:rFonts w:eastAsia="標楷體"/>
                <w:color w:val="000000"/>
                <w:szCs w:val="24"/>
              </w:rPr>
            </w:pPr>
            <w:r>
              <w:rPr>
                <w:rFonts w:hAnsi="標楷體" w:eastAsia="標楷體"/>
                <w:color w:val="000000"/>
                <w:szCs w:val="24"/>
              </w:rPr>
              <w:t>條件</w:t>
            </w:r>
          </w:p>
        </w:tc>
        <w:tc>
          <w:tcPr>
            <w:tcW w:w="8821" w:type="dxa"/>
            <w:gridSpan w:val="17"/>
          </w:tcPr>
          <w:p>
            <w:pPr>
              <w:snapToGrid w:val="0"/>
              <w:spacing w:line="360" w:lineRule="atLeast"/>
              <w:rPr>
                <w:rFonts w:eastAsia="標楷體"/>
                <w:color w:val="000000"/>
                <w:szCs w:val="24"/>
              </w:rPr>
            </w:pPr>
            <w:r>
              <w:rPr>
                <w:rFonts w:hAnsi="標楷體" w:eastAsia="標楷體"/>
                <w:color w:val="000000"/>
                <w:szCs w:val="24"/>
              </w:rPr>
              <w:t>報名者均需檢附以下文件</w:t>
            </w:r>
          </w:p>
          <w:p>
            <w:pPr>
              <w:widowControl/>
              <w:numPr>
                <w:ilvl w:val="0"/>
                <w:numId w:val="8"/>
              </w:numPr>
              <w:rPr>
                <w:rFonts w:eastAsia="標楷體"/>
                <w:color w:val="000000"/>
                <w:szCs w:val="24"/>
              </w:rPr>
            </w:pPr>
            <w:r>
              <w:rPr>
                <w:rFonts w:hAnsi="標楷體" w:eastAsia="標楷體"/>
                <w:color w:val="000000"/>
                <w:szCs w:val="24"/>
              </w:rPr>
              <w:t>學生證正反面影本</w:t>
            </w:r>
            <w:r>
              <w:rPr>
                <w:rFonts w:eastAsia="標楷體"/>
                <w:color w:val="000000"/>
                <w:szCs w:val="24"/>
              </w:rPr>
              <w:t>1</w:t>
            </w:r>
            <w:r>
              <w:rPr>
                <w:rFonts w:hAnsi="標楷體" w:eastAsia="標楷體"/>
                <w:color w:val="000000"/>
                <w:szCs w:val="24"/>
              </w:rPr>
              <w:t>份（</w:t>
            </w:r>
            <w:r>
              <w:rPr>
                <w:rFonts w:hAnsi="標楷體" w:eastAsia="標楷體"/>
                <w:color w:val="000000"/>
                <w:spacing w:val="-5"/>
                <w:szCs w:val="24"/>
              </w:rPr>
              <w:t>學生證蓋</w:t>
            </w:r>
            <w:r>
              <w:rPr>
                <w:rFonts w:hint="eastAsia" w:eastAsia="標楷體"/>
                <w:color w:val="000000"/>
                <w:spacing w:val="-5"/>
                <w:szCs w:val="24"/>
                <w:u w:val="single"/>
              </w:rPr>
              <w:t>11</w:t>
            </w:r>
            <w:r>
              <w:rPr>
                <w:rFonts w:hint="eastAsia" w:eastAsia="標楷體"/>
                <w:color w:val="000000"/>
                <w:spacing w:val="-5"/>
                <w:szCs w:val="24"/>
                <w:u w:val="single"/>
                <w:lang w:val="en-US" w:eastAsia="zh-TW"/>
              </w:rPr>
              <w:t>2</w:t>
            </w:r>
            <w:r>
              <w:rPr>
                <w:rFonts w:hAnsi="標楷體" w:eastAsia="標楷體"/>
                <w:color w:val="000000"/>
                <w:spacing w:val="-5"/>
                <w:szCs w:val="24"/>
                <w:u w:val="single"/>
              </w:rPr>
              <w:t>學年度</w:t>
            </w:r>
            <w:r>
              <w:rPr>
                <w:rFonts w:hAnsi="標楷體" w:eastAsia="標楷體"/>
                <w:color w:val="000000"/>
                <w:spacing w:val="-5"/>
                <w:szCs w:val="24"/>
              </w:rPr>
              <w:t>下學期註冊章者；或學校註冊組於所附學生證影本上蓋</w:t>
            </w:r>
            <w:r>
              <w:rPr>
                <w:rFonts w:eastAsia="標楷體"/>
                <w:bCs/>
                <w:color w:val="000000"/>
                <w:spacing w:val="-5"/>
                <w:szCs w:val="24"/>
                <w:u w:val="single"/>
              </w:rPr>
              <w:t>1</w:t>
            </w:r>
            <w:r>
              <w:rPr>
                <w:rFonts w:hint="eastAsia" w:eastAsia="標楷體"/>
                <w:bCs/>
                <w:color w:val="000000"/>
                <w:spacing w:val="-5"/>
                <w:szCs w:val="24"/>
                <w:u w:val="single"/>
              </w:rPr>
              <w:t>1</w:t>
            </w:r>
            <w:r>
              <w:rPr>
                <w:rFonts w:hint="eastAsia" w:eastAsia="標楷體"/>
                <w:bCs/>
                <w:color w:val="000000"/>
                <w:spacing w:val="-5"/>
                <w:szCs w:val="24"/>
                <w:u w:val="single"/>
                <w:lang w:val="en-US" w:eastAsia="zh-TW"/>
              </w:rPr>
              <w:t>2</w:t>
            </w:r>
            <w:r>
              <w:rPr>
                <w:rFonts w:hAnsi="標楷體" w:eastAsia="標楷體"/>
                <w:bCs/>
                <w:color w:val="000000"/>
                <w:spacing w:val="-5"/>
                <w:szCs w:val="24"/>
                <w:u w:val="single"/>
              </w:rPr>
              <w:t>學年度</w:t>
            </w:r>
            <w:r>
              <w:rPr>
                <w:rFonts w:hAnsi="標楷體" w:eastAsia="標楷體"/>
                <w:bCs/>
                <w:color w:val="000000"/>
                <w:spacing w:val="-5"/>
                <w:szCs w:val="24"/>
              </w:rPr>
              <w:t>下學期</w:t>
            </w:r>
            <w:r>
              <w:rPr>
                <w:rFonts w:hAnsi="標楷體" w:eastAsia="標楷體"/>
                <w:color w:val="000000"/>
                <w:spacing w:val="-5"/>
                <w:szCs w:val="24"/>
              </w:rPr>
              <w:t>註冊章或附在學證明影本</w:t>
            </w:r>
            <w:r>
              <w:rPr>
                <w:rFonts w:hAnsi="標楷體" w:eastAsia="標楷體"/>
                <w:color w:val="000000"/>
                <w:szCs w:val="24"/>
              </w:rPr>
              <w:t>）</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Ansi="標楷體" w:eastAsia="標楷體"/>
                <w:color w:val="000000"/>
                <w:szCs w:val="24"/>
              </w:rPr>
              <w:t>本人身分證正反面影本</w:t>
            </w:r>
            <w:r>
              <w:rPr>
                <w:rFonts w:eastAsia="標楷體"/>
                <w:color w:val="000000"/>
                <w:szCs w:val="24"/>
              </w:rPr>
              <w:t>1</w:t>
            </w:r>
            <w:r>
              <w:rPr>
                <w:rFonts w:hAnsi="標楷體" w:eastAsia="標楷體"/>
                <w:color w:val="000000"/>
                <w:szCs w:val="24"/>
              </w:rPr>
              <w:t>份</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int="eastAsia" w:hAnsi="標楷體" w:eastAsia="標楷體"/>
                <w:color w:val="000000"/>
                <w:szCs w:val="24"/>
              </w:rPr>
              <w:t>查詢戶籍資料同意書</w:t>
            </w:r>
            <w:r>
              <w:rPr>
                <w:rFonts w:hint="eastAsia" w:hAnsi="標楷體" w:eastAsia="標楷體"/>
                <w:color w:val="000000"/>
                <w:spacing w:val="-5"/>
                <w:szCs w:val="24"/>
              </w:rPr>
              <w:t>(如表五)</w:t>
            </w:r>
            <w:r>
              <w:rPr>
                <w:rFonts w:hint="eastAsia"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vAlign w:val="center"/>
          </w:tcPr>
          <w:p>
            <w:pPr>
              <w:snapToGrid w:val="0"/>
              <w:spacing w:line="80" w:lineRule="atLeast"/>
              <w:jc w:val="center"/>
              <w:rPr>
                <w:rFonts w:eastAsia="標楷體"/>
                <w:color w:val="000000"/>
                <w:szCs w:val="24"/>
              </w:rPr>
            </w:pPr>
            <w:r>
              <w:rPr>
                <w:rFonts w:hAnsi="標楷體" w:eastAsia="標楷體"/>
                <w:color w:val="000000"/>
                <w:szCs w:val="24"/>
              </w:rPr>
              <w:t>請勾選身份別</w:t>
            </w:r>
          </w:p>
        </w:tc>
        <w:tc>
          <w:tcPr>
            <w:tcW w:w="8821" w:type="dxa"/>
            <w:gridSpan w:val="17"/>
            <w:vAlign w:val="center"/>
          </w:tcPr>
          <w:p>
            <w:pPr>
              <w:snapToGrid w:val="0"/>
              <w:spacing w:line="300" w:lineRule="atLeast"/>
              <w:jc w:val="center"/>
              <w:rPr>
                <w:rFonts w:eastAsia="標楷體"/>
                <w:color w:val="000000"/>
                <w:szCs w:val="24"/>
              </w:rPr>
            </w:pPr>
            <w:r>
              <w:rPr>
                <w:rFonts w:hint="eastAsia" w:ascii="標楷體" w:hAnsi="標楷體" w:eastAsia="標楷體"/>
              </w:rPr>
              <w:t>優先錄用對象</w:t>
            </w:r>
            <w:r>
              <w:rPr>
                <w:rFonts w:hAnsi="標楷體" w:eastAsia="標楷體"/>
                <w:color w:val="000000"/>
                <w:szCs w:val="24"/>
              </w:rPr>
              <w:t>身分別所應檢附證件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shd w:val="clear" w:color="auto" w:fill="auto"/>
          </w:tcPr>
          <w:p>
            <w:pPr>
              <w:snapToGrid w:val="0"/>
              <w:spacing w:line="80" w:lineRule="atLeast"/>
              <w:jc w:val="center"/>
              <w:rPr>
                <w:rFonts w:eastAsia="標楷體"/>
                <w:color w:val="000000"/>
                <w:szCs w:val="24"/>
                <w:shd w:val="pct10" w:color="auto" w:fill="FFFFFF"/>
              </w:rPr>
            </w:pPr>
          </w:p>
        </w:tc>
        <w:tc>
          <w:tcPr>
            <w:tcW w:w="8821" w:type="dxa"/>
            <w:gridSpan w:val="17"/>
          </w:tcPr>
          <w:p>
            <w:pPr>
              <w:snapToGrid w:val="0"/>
              <w:spacing w:line="300" w:lineRule="atLeast"/>
              <w:rPr>
                <w:rFonts w:eastAsia="標楷體"/>
                <w:color w:val="000000"/>
                <w:szCs w:val="24"/>
              </w:rPr>
            </w:pPr>
            <w:r>
              <w:rPr>
                <w:rFonts w:eastAsia="標楷體"/>
                <w:color w:val="000000"/>
                <w:szCs w:val="24"/>
              </w:rPr>
              <w:t>1.</w:t>
            </w:r>
            <w:r>
              <w:rPr>
                <w:rFonts w:hAnsi="標楷體" w:eastAsia="標楷體"/>
                <w:color w:val="000000"/>
                <w:szCs w:val="24"/>
              </w:rPr>
              <w:t>獨力負擔家計者之子女：</w:t>
            </w:r>
          </w:p>
          <w:p>
            <w:pPr>
              <w:snapToGrid w:val="0"/>
              <w:spacing w:line="300" w:lineRule="atLeast"/>
              <w:ind w:left="210" w:leftChars="1" w:hanging="208" w:hangingChars="87"/>
              <w:rPr>
                <w:rFonts w:hAnsi="標楷體" w:eastAsia="標楷體"/>
                <w:color w:val="000000"/>
                <w:spacing w:val="-5"/>
                <w:szCs w:val="24"/>
              </w:rPr>
            </w:pPr>
            <w:r>
              <w:rPr>
                <w:rFonts w:hint="eastAsia" w:ascii="標楷體" w:hAnsi="標楷體" w:eastAsia="標楷體"/>
                <w:color w:val="000000"/>
                <w:szCs w:val="24"/>
              </w:rPr>
              <w:t>□</w:t>
            </w:r>
            <w:r>
              <w:rPr>
                <w:rFonts w:hAnsi="標楷體" w:eastAsia="標楷體"/>
                <w:color w:val="000000"/>
                <w:szCs w:val="24"/>
              </w:rPr>
              <w:t>全戶戶籍內扶養親屬（</w:t>
            </w:r>
            <w:r>
              <w:rPr>
                <w:rFonts w:eastAsia="標楷體"/>
                <w:color w:val="000000"/>
                <w:szCs w:val="24"/>
              </w:rPr>
              <w:t>15</w:t>
            </w:r>
            <w:r>
              <w:rPr>
                <w:rFonts w:hAnsi="標楷體" w:eastAsia="標楷體"/>
                <w:color w:val="000000"/>
                <w:szCs w:val="24"/>
              </w:rPr>
              <w:t>歲至</w:t>
            </w:r>
            <w:r>
              <w:rPr>
                <w:rFonts w:eastAsia="標楷體"/>
                <w:color w:val="000000"/>
                <w:szCs w:val="24"/>
              </w:rPr>
              <w:t>65</w:t>
            </w:r>
            <w:r>
              <w:rPr>
                <w:rFonts w:hAnsi="標楷體" w:eastAsia="標楷體"/>
                <w:color w:val="000000"/>
                <w:szCs w:val="24"/>
              </w:rPr>
              <w:t>歲之間）無工作能力證明：如</w:t>
            </w:r>
            <w:r>
              <w:rPr>
                <w:rFonts w:hAnsi="標楷體" w:eastAsia="標楷體"/>
                <w:color w:val="000000"/>
                <w:spacing w:val="-5"/>
                <w:szCs w:val="24"/>
              </w:rPr>
              <w:t>家中成員有在學、入伍、重大傷病或身心障礙等情形，應提供在學證明、重大傷病卡、入伍證明或身心障礙者手冊</w:t>
            </w:r>
            <w:r>
              <w:rPr>
                <w:rFonts w:hint="eastAsia" w:hAnsi="標楷體" w:eastAsia="標楷體"/>
                <w:color w:val="000000"/>
                <w:spacing w:val="-5"/>
                <w:szCs w:val="24"/>
              </w:rPr>
              <w:t>(或證明)</w:t>
            </w:r>
            <w:r>
              <w:rPr>
                <w:rFonts w:hAnsi="標楷體" w:eastAsia="標楷體"/>
                <w:color w:val="000000"/>
                <w:spacing w:val="-5"/>
                <w:szCs w:val="24"/>
              </w:rPr>
              <w:t>、</w:t>
            </w:r>
            <w:r>
              <w:rPr>
                <w:rFonts w:eastAsia="標楷體"/>
                <w:color w:val="000000"/>
                <w:spacing w:val="-5"/>
                <w:szCs w:val="24"/>
              </w:rPr>
              <w:t>ICF</w:t>
            </w:r>
            <w:r>
              <w:rPr>
                <w:rFonts w:hAnsi="標楷體" w:eastAsia="標楷體"/>
                <w:color w:val="000000"/>
                <w:spacing w:val="-5"/>
                <w:szCs w:val="24"/>
              </w:rPr>
              <w:t>身心障礙證明等資格文件影本。</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7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hint="eastAsia" w:eastAsia="標楷體"/>
                <w:color w:val="000000"/>
                <w:szCs w:val="24"/>
              </w:rPr>
              <w:t>2</w:t>
            </w:r>
            <w:r>
              <w:rPr>
                <w:rFonts w:eastAsia="標楷體"/>
                <w:color w:val="000000"/>
                <w:szCs w:val="24"/>
              </w:rPr>
              <w:t>.</w:t>
            </w:r>
            <w:r>
              <w:rPr>
                <w:rFonts w:eastAsia="標楷體"/>
                <w:color w:val="000000"/>
                <w:spacing w:val="-5"/>
                <w:szCs w:val="24"/>
              </w:rPr>
              <w:t>身心障礙失業者之子女：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1</w:t>
            </w:r>
            <w:r>
              <w:rPr>
                <w:rFonts w:hAnsi="標楷體" w:eastAsia="標楷體"/>
                <w:color w:val="000000"/>
                <w:szCs w:val="24"/>
                <w:u w:val="single"/>
              </w:rPr>
              <w:t>年至</w:t>
            </w:r>
            <w:r>
              <w:rPr>
                <w:rFonts w:hint="eastAsia" w:eastAsia="標楷體"/>
                <w:color w:val="000000"/>
                <w:szCs w:val="24"/>
                <w:u w:val="single"/>
              </w:rPr>
              <w:t>11</w:t>
            </w:r>
            <w:r>
              <w:rPr>
                <w:rFonts w:hint="eastAsia" w:eastAsia="標楷體"/>
                <w:color w:val="000000"/>
                <w:szCs w:val="24"/>
                <w:u w:val="single"/>
                <w:lang w:val="en-US" w:eastAsia="zh-TW"/>
              </w:rPr>
              <w:t>3</w:t>
            </w:r>
            <w:r>
              <w:rPr>
                <w:rFonts w:hAnsi="標楷體" w:eastAsia="標楷體"/>
                <w:color w:val="000000"/>
                <w:szCs w:val="24"/>
                <w:u w:val="single"/>
              </w:rPr>
              <w:t>年度</w:t>
            </w:r>
            <w:r>
              <w:rPr>
                <w:rFonts w:hAnsi="標楷體" w:eastAsia="標楷體"/>
                <w:color w:val="000000"/>
                <w:szCs w:val="24"/>
              </w:rPr>
              <w:t>間申領失業給付，目前尚在失業中，且同時具身心障礙者身分者：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11" w:hanging="211" w:hangingChars="88"/>
              <w:rPr>
                <w:rFonts w:eastAsia="標楷體"/>
                <w:color w:val="000000"/>
                <w:szCs w:val="24"/>
              </w:rPr>
            </w:pPr>
            <w:r>
              <w:rPr>
                <w:rFonts w:hint="eastAsia" w:ascii="標楷體" w:hAnsi="標楷體" w:eastAsia="標楷體"/>
                <w:color w:val="000000"/>
                <w:szCs w:val="24"/>
              </w:rPr>
              <w:t>□</w:t>
            </w:r>
            <w:r>
              <w:rPr>
                <w:rFonts w:eastAsia="標楷體"/>
                <w:color w:val="000000"/>
                <w:szCs w:val="24"/>
              </w:rPr>
              <w:t>1</w:t>
            </w:r>
            <w:r>
              <w:rPr>
                <w:rFonts w:hint="eastAsia" w:eastAsia="標楷體"/>
                <w:color w:val="000000"/>
                <w:szCs w:val="24"/>
              </w:rPr>
              <w:t>1</w:t>
            </w:r>
            <w:r>
              <w:rPr>
                <w:rFonts w:hint="eastAsia" w:eastAsia="標楷體"/>
                <w:color w:val="000000"/>
                <w:szCs w:val="24"/>
                <w:lang w:val="en-US" w:eastAsia="zh-TW"/>
              </w:rPr>
              <w:t>1</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2</w:t>
            </w:r>
            <w:r>
              <w:rPr>
                <w:rFonts w:hAnsi="標楷體" w:eastAsia="標楷體"/>
                <w:color w:val="000000"/>
                <w:szCs w:val="24"/>
                <w:u w:val="single"/>
              </w:rPr>
              <w:t>年或</w:t>
            </w:r>
            <w:r>
              <w:rPr>
                <w:rFonts w:hint="eastAsia" w:eastAsia="標楷體"/>
                <w:color w:val="000000"/>
                <w:szCs w:val="24"/>
                <w:u w:val="single"/>
              </w:rPr>
              <w:t>11</w:t>
            </w:r>
            <w:r>
              <w:rPr>
                <w:rFonts w:hint="eastAsia" w:eastAsia="標楷體"/>
                <w:color w:val="000000"/>
                <w:szCs w:val="24"/>
                <w:u w:val="single"/>
                <w:lang w:val="en-US" w:eastAsia="zh-TW"/>
              </w:rPr>
              <w:t>3</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身心障礙者手冊正反面影本或</w:t>
            </w:r>
            <w:r>
              <w:rPr>
                <w:rFonts w:eastAsia="標楷體"/>
                <w:color w:val="000000"/>
                <w:spacing w:val="-5"/>
                <w:szCs w:val="24"/>
              </w:rPr>
              <w:t>ICF</w:t>
            </w:r>
            <w:r>
              <w:rPr>
                <w:rFonts w:hAnsi="標楷體" w:eastAsia="標楷體"/>
                <w:color w:val="000000"/>
                <w:spacing w:val="-5"/>
                <w:szCs w:val="24"/>
              </w:rPr>
              <w:t>身心障礙證明</w:t>
            </w:r>
            <w:r>
              <w:rPr>
                <w:rFonts w:eastAsia="標楷體"/>
                <w:color w:val="000000"/>
                <w:szCs w:val="24"/>
              </w:rPr>
              <w:tab/>
            </w:r>
            <w:r>
              <w:rPr>
                <w:rFonts w:hAnsi="標楷體" w:eastAsia="標楷體"/>
                <w:color w:val="000000"/>
                <w:spacing w:val="-5"/>
                <w:szCs w:val="24"/>
              </w:rPr>
              <w:t>正反面</w:t>
            </w:r>
            <w:r>
              <w:rPr>
                <w:rFonts w:hint="eastAsia" w:hAnsi="標楷體" w:eastAsia="標楷體"/>
                <w:color w:val="000000"/>
                <w:spacing w:val="-5"/>
                <w:szCs w:val="24"/>
              </w:rPr>
              <w:t>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3</w:t>
            </w:r>
            <w:r>
              <w:rPr>
                <w:rFonts w:eastAsia="標楷體"/>
                <w:color w:val="000000"/>
                <w:szCs w:val="24"/>
              </w:rPr>
              <w:t>.原住民失業者之子女：</w:t>
            </w:r>
          </w:p>
          <w:p>
            <w:pPr>
              <w:snapToGrid w:val="0"/>
              <w:spacing w:line="300" w:lineRule="atLeast"/>
              <w:ind w:left="120" w:leftChars="50"/>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lang w:val="en-US" w:eastAsia="zh-TW"/>
              </w:rPr>
              <w:t>1</w:t>
            </w:r>
            <w:r>
              <w:rPr>
                <w:rFonts w:eastAsia="標楷體"/>
                <w:color w:val="000000"/>
                <w:szCs w:val="24"/>
                <w:u w:val="single"/>
              </w:rPr>
              <w:t>0</w:t>
            </w:r>
            <w:r>
              <w:rPr>
                <w:rFonts w:hAnsi="標楷體" w:eastAsia="標楷體"/>
                <w:color w:val="000000"/>
                <w:szCs w:val="24"/>
                <w:u w:val="single"/>
              </w:rPr>
              <w:t>年至</w:t>
            </w:r>
            <w:r>
              <w:rPr>
                <w:rFonts w:hint="eastAsia" w:eastAsia="標楷體"/>
                <w:color w:val="000000"/>
                <w:szCs w:val="24"/>
                <w:u w:val="single"/>
              </w:rPr>
              <w:t>11</w:t>
            </w:r>
            <w:r>
              <w:rPr>
                <w:rFonts w:hint="eastAsia" w:eastAsia="標楷體"/>
                <w:color w:val="000000"/>
                <w:szCs w:val="24"/>
                <w:u w:val="single"/>
                <w:lang w:val="en-US" w:eastAsia="zh-TW"/>
              </w:rPr>
              <w:t>3</w:t>
            </w:r>
            <w:r>
              <w:rPr>
                <w:rFonts w:hAnsi="標楷體" w:eastAsia="標楷體"/>
                <w:color w:val="000000"/>
                <w:szCs w:val="24"/>
                <w:u w:val="single"/>
              </w:rPr>
              <w:t>年度</w:t>
            </w:r>
            <w:r>
              <w:rPr>
                <w:rFonts w:hAnsi="標楷體" w:eastAsia="標楷體"/>
                <w:color w:val="000000"/>
                <w:szCs w:val="24"/>
              </w:rPr>
              <w:t>間申領失業給付，目前尚在失業中，且同時具原住民身分者：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w:t>
            </w:r>
            <w:r>
              <w:rPr>
                <w:rFonts w:hint="eastAsia" w:eastAsia="標楷體"/>
                <w:color w:val="000000"/>
                <w:szCs w:val="24"/>
                <w:u w:val="single"/>
                <w:lang w:val="en-US" w:eastAsia="zh-TW"/>
              </w:rPr>
              <w:t>11</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2</w:t>
            </w:r>
            <w:r>
              <w:rPr>
                <w:rFonts w:hAnsi="標楷體" w:eastAsia="標楷體"/>
                <w:color w:val="000000"/>
                <w:szCs w:val="24"/>
                <w:u w:val="single"/>
              </w:rPr>
              <w:t>年或</w:t>
            </w:r>
            <w:r>
              <w:rPr>
                <w:rFonts w:hint="eastAsia" w:eastAsia="標楷體"/>
                <w:color w:val="000000"/>
                <w:szCs w:val="24"/>
                <w:u w:val="single"/>
              </w:rPr>
              <w:t>11</w:t>
            </w:r>
            <w:r>
              <w:rPr>
                <w:rFonts w:hint="eastAsia" w:eastAsia="標楷體"/>
                <w:color w:val="000000"/>
                <w:szCs w:val="24"/>
                <w:u w:val="single"/>
                <w:lang w:val="en-US" w:eastAsia="zh-TW"/>
              </w:rPr>
              <w:t>3</w:t>
            </w:r>
            <w:r>
              <w:rPr>
                <w:rFonts w:hAnsi="標楷體" w:eastAsia="標楷體"/>
                <w:color w:val="000000"/>
                <w:szCs w:val="24"/>
                <w:u w:val="single"/>
              </w:rPr>
              <w:t>年度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ind w:left="257" w:hanging="256" w:hangingChars="107"/>
              <w:rPr>
                <w:rFonts w:hAnsi="標楷體"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r>
              <w:rPr>
                <w:rFonts w:hAnsi="標楷體" w:eastAsia="標楷體"/>
                <w:color w:val="000000"/>
                <w:szCs w:val="24"/>
              </w:rPr>
              <w:t>。</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父母雙方為長期失業者：</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父母非自願性離職證明</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父母勞保明細表</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父母求職證明書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2"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5</w:t>
            </w:r>
            <w:r>
              <w:rPr>
                <w:rFonts w:eastAsia="標楷體"/>
                <w:color w:val="000000"/>
                <w:szCs w:val="24"/>
              </w:rPr>
              <w:t>.</w:t>
            </w:r>
            <w:r>
              <w:rPr>
                <w:rFonts w:hint="eastAsia" w:hAnsi="標楷體" w:eastAsia="標楷體"/>
                <w:color w:val="000000"/>
                <w:szCs w:val="24"/>
                <w:u w:val="single"/>
              </w:rPr>
              <w:t>低收入戶或中低收入戶</w:t>
            </w:r>
            <w:r>
              <w:rPr>
                <w:rFonts w:hAnsi="標楷體" w:eastAsia="標楷體"/>
                <w:color w:val="000000"/>
                <w:szCs w:val="24"/>
              </w:rPr>
              <w:t>，需附（擇一）：</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局核發至報名期間仍有效之低收入戶卡正反面影本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局核發至報名期間仍有效之中低收入戶卡正反面影本</w:t>
            </w:r>
            <w:r>
              <w:rPr>
                <w:rFonts w:eastAsia="標楷體"/>
                <w:color w:val="000000"/>
                <w:szCs w:val="24"/>
              </w:rPr>
              <w:t>1</w:t>
            </w:r>
            <w:r>
              <w:rPr>
                <w:rFonts w:hAnsi="標楷體" w:eastAsia="標楷體"/>
                <w:color w:val="000000"/>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6</w:t>
            </w:r>
            <w:r>
              <w:rPr>
                <w:rFonts w:eastAsia="標楷體"/>
                <w:color w:val="000000"/>
                <w:szCs w:val="24"/>
              </w:rPr>
              <w:t>.</w:t>
            </w:r>
            <w:r>
              <w:rPr>
                <w:rFonts w:hAnsi="標楷體" w:eastAsia="標楷體"/>
                <w:color w:val="000000"/>
                <w:szCs w:val="24"/>
              </w:rPr>
              <w:t>本人為身心障礙者：</w:t>
            </w:r>
          </w:p>
          <w:p>
            <w:pPr>
              <w:snapToGrid w:val="0"/>
              <w:spacing w:line="300" w:lineRule="atLeast"/>
              <w:rPr>
                <w:rFonts w:hAnsi="標楷體" w:eastAsia="標楷體"/>
                <w:color w:val="000000"/>
                <w:szCs w:val="24"/>
              </w:rPr>
            </w:pPr>
            <w:r>
              <w:rPr>
                <w:rFonts w:hint="eastAsia" w:ascii="標楷體" w:hAnsi="標楷體" w:eastAsia="標楷體"/>
                <w:color w:val="000000"/>
                <w:szCs w:val="24"/>
              </w:rPr>
              <w:t>□</w:t>
            </w:r>
            <w:r>
              <w:rPr>
                <w:rFonts w:hAnsi="標楷體" w:eastAsia="標楷體"/>
                <w:color w:val="000000"/>
                <w:szCs w:val="24"/>
              </w:rPr>
              <w:t>本人之身心障礙者手冊或</w:t>
            </w:r>
            <w:r>
              <w:rPr>
                <w:rFonts w:eastAsia="標楷體"/>
                <w:color w:val="000000"/>
                <w:spacing w:val="-5"/>
                <w:szCs w:val="24"/>
              </w:rPr>
              <w:t>ICF</w:t>
            </w:r>
            <w:r>
              <w:rPr>
                <w:rFonts w:hAnsi="標楷體" w:eastAsia="標楷體"/>
                <w:color w:val="000000"/>
                <w:spacing w:val="-5"/>
                <w:szCs w:val="24"/>
              </w:rPr>
              <w:t>身心障礙證明</w:t>
            </w:r>
            <w:r>
              <w:rPr>
                <w:rFonts w:hAnsi="標楷體" w:eastAsia="標楷體"/>
                <w:color w:val="000000"/>
                <w:szCs w:val="24"/>
              </w:rPr>
              <w:t>正反面影本</w:t>
            </w:r>
            <w:r>
              <w:rPr>
                <w:rFonts w:eastAsia="標楷體"/>
                <w:color w:val="000000"/>
                <w:szCs w:val="24"/>
              </w:rPr>
              <w:t>1</w:t>
            </w:r>
            <w:r>
              <w:rPr>
                <w:rFonts w:hAnsi="標楷體" w:eastAsia="標楷體"/>
                <w:color w:val="000000"/>
                <w:szCs w:val="24"/>
              </w:rPr>
              <w:t>份。</w:t>
            </w:r>
          </w:p>
          <w:p>
            <w:pPr>
              <w:snapToGrid w:val="0"/>
              <w:spacing w:line="300" w:lineRule="atLeast"/>
              <w:rPr>
                <w:rFonts w:ascii="標楷體" w:hAnsi="標楷體" w:eastAsia="標楷體"/>
                <w:color w:val="000000"/>
                <w:szCs w:val="24"/>
              </w:rPr>
            </w:pPr>
            <w:r>
              <w:rPr>
                <w:rFonts w:hint="eastAsia" w:hAnsi="標楷體" w:eastAsia="標楷體"/>
                <w:color w:val="000000"/>
                <w:szCs w:val="24"/>
              </w:rPr>
              <w:t xml:space="preserve">障別：_________________ </w:t>
            </w:r>
            <w:r>
              <w:rPr>
                <w:rFonts w:hint="eastAsia" w:ascii="標楷體" w:hAnsi="標楷體" w:eastAsia="標楷體"/>
                <w:color w:val="000000"/>
                <w:szCs w:val="24"/>
              </w:rPr>
              <w:t>□輕度 □中度 □重度</w:t>
            </w:r>
          </w:p>
          <w:p>
            <w:pPr>
              <w:snapToGrid w:val="0"/>
              <w:spacing w:line="300" w:lineRule="atLeast"/>
              <w:rPr>
                <w:rFonts w:eastAsia="標楷體"/>
                <w:color w:val="000000"/>
                <w:szCs w:val="24"/>
              </w:rPr>
            </w:pPr>
            <w:r>
              <w:rPr>
                <w:rFonts w:hint="eastAsia" w:ascii="標楷體" w:hAnsi="標楷體" w:eastAsia="標楷體"/>
                <w:color w:val="000000"/>
                <w:szCs w:val="24"/>
              </w:rPr>
              <w:t>有無需要特殊輔具要求：□有：______________________________________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4"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本人為原住民：</w:t>
            </w:r>
          </w:p>
          <w:p>
            <w:pPr>
              <w:snapToGrid w:val="0"/>
              <w:spacing w:line="300" w:lineRule="atLeast"/>
              <w:ind w:left="240" w:hanging="240" w:hangingChars="100"/>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查詢戶籍資料同意書</w:t>
            </w:r>
            <w:r>
              <w:rPr>
                <w:rFonts w:hint="eastAsia" w:hAnsi="標楷體" w:eastAsia="標楷體"/>
                <w:color w:val="000000"/>
                <w:spacing w:val="-5"/>
                <w:szCs w:val="24"/>
              </w:rPr>
              <w:t>(如表四)</w:t>
            </w:r>
            <w:r>
              <w:rPr>
                <w:rFonts w:hint="eastAsia" w:hAnsi="標楷體" w:eastAsia="標楷體"/>
                <w:color w:val="000000"/>
                <w:szCs w:val="24"/>
              </w:rPr>
              <w:t>。</w:t>
            </w:r>
          </w:p>
        </w:tc>
      </w:tr>
    </w:tbl>
    <w:p>
      <w:pPr>
        <w:snapToGrid w:val="0"/>
        <w:spacing w:line="160" w:lineRule="atLeast"/>
        <w:rPr>
          <w:rFonts w:eastAsia="標楷體"/>
          <w:color w:val="000000"/>
          <w:szCs w:val="24"/>
        </w:rPr>
      </w:pPr>
    </w:p>
    <w:p>
      <w:pPr>
        <w:snapToGrid w:val="0"/>
        <w:spacing w:line="240" w:lineRule="atLeast"/>
        <w:jc w:val="center"/>
        <w:rPr>
          <w:rFonts w:eastAsia="標楷體"/>
          <w:color w:val="000000"/>
          <w:spacing w:val="-5"/>
          <w:szCs w:val="24"/>
        </w:rPr>
      </w:pPr>
      <w:r>
        <w:rPr>
          <w:rFonts w:hint="eastAsia" w:eastAsia="標楷體"/>
          <w:color w:val="000000"/>
          <w:spacing w:val="-5"/>
          <w:szCs w:val="24"/>
        </w:rPr>
        <w:t xml:space="preserve"> 本人已知悉並同意連江縣</w:t>
      </w:r>
      <w:r>
        <w:rPr>
          <w:rFonts w:eastAsia="標楷體"/>
          <w:color w:val="000000"/>
          <w:spacing w:val="-5"/>
          <w:szCs w:val="24"/>
        </w:rPr>
        <w:t>政府</w:t>
      </w:r>
      <w:r>
        <w:rPr>
          <w:rFonts w:hint="eastAsia" w:eastAsia="標楷體"/>
          <w:color w:val="000000"/>
          <w:spacing w:val="-5"/>
          <w:szCs w:val="24"/>
          <w:u w:val="single"/>
        </w:rPr>
        <w:t>11</w:t>
      </w:r>
      <w:r>
        <w:rPr>
          <w:rFonts w:hint="eastAsia" w:eastAsia="標楷體"/>
          <w:color w:val="000000"/>
          <w:spacing w:val="-5"/>
          <w:szCs w:val="24"/>
          <w:u w:val="single"/>
          <w:lang w:val="en-US" w:eastAsia="zh-TW"/>
        </w:rPr>
        <w:t>3</w:t>
      </w:r>
      <w:r>
        <w:rPr>
          <w:rFonts w:eastAsia="標楷體"/>
          <w:color w:val="000000"/>
          <w:spacing w:val="-5"/>
          <w:szCs w:val="24"/>
          <w:u w:val="single"/>
        </w:rPr>
        <w:t>年</w:t>
      </w:r>
      <w:r>
        <w:rPr>
          <w:rFonts w:hint="eastAsia" w:eastAsia="標楷體"/>
          <w:color w:val="000000"/>
          <w:spacing w:val="-5"/>
          <w:szCs w:val="24"/>
          <w:u w:val="single"/>
        </w:rPr>
        <w:t>大專青年學生公部門暑期工讀</w:t>
      </w:r>
      <w:r>
        <w:rPr>
          <w:rFonts w:eastAsia="標楷體"/>
          <w:color w:val="000000"/>
          <w:spacing w:val="-5"/>
          <w:szCs w:val="24"/>
        </w:rPr>
        <w:t>招募簡章</w:t>
      </w:r>
      <w:r>
        <w:rPr>
          <w:rFonts w:hint="eastAsia" w:eastAsia="標楷體"/>
          <w:color w:val="000000"/>
          <w:spacing w:val="-5"/>
          <w:szCs w:val="24"/>
        </w:rPr>
        <w:t>之相關規</w:t>
      </w:r>
    </w:p>
    <w:p>
      <w:pPr>
        <w:snapToGrid w:val="0"/>
        <w:spacing w:line="240" w:lineRule="atLeast"/>
        <w:rPr>
          <w:rFonts w:ascii="標楷體" w:eastAsia="標楷體"/>
          <w:b/>
          <w:bCs/>
          <w:color w:val="000000"/>
          <w:sz w:val="22"/>
          <w:szCs w:val="22"/>
        </w:rPr>
      </w:pPr>
      <w:r>
        <w:rPr>
          <w:rFonts w:hint="eastAsia" w:eastAsia="標楷體"/>
          <w:color w:val="000000"/>
          <w:spacing w:val="-5"/>
          <w:szCs w:val="24"/>
        </w:rPr>
        <w:t>定，以上所填均為屬實，如有不實，願負一切法律責任。</w:t>
      </w:r>
    </w:p>
    <w:p>
      <w:pPr>
        <w:snapToGrid w:val="0"/>
        <w:spacing w:line="240" w:lineRule="atLeast"/>
        <w:rPr>
          <w:rFonts w:eastAsia="標楷體"/>
          <w:color w:val="000000"/>
          <w:spacing w:val="-5"/>
          <w:szCs w:val="24"/>
        </w:rPr>
      </w:pPr>
    </w:p>
    <w:p>
      <w:pPr>
        <w:snapToGrid w:val="0"/>
        <w:spacing w:line="160" w:lineRule="atLeast"/>
        <w:rPr>
          <w:rFonts w:eastAsia="標楷體"/>
          <w:color w:val="000000"/>
          <w:szCs w:val="24"/>
        </w:rPr>
      </w:pPr>
      <w:r>
        <w:rPr>
          <w:rFonts w:hint="eastAsia" w:eastAsia="標楷體"/>
          <w:color w:val="000000"/>
          <w:szCs w:val="24"/>
        </w:rPr>
        <w:t xml:space="preserve">                                  本人簽名：             日期：     年   月   日</w:t>
      </w:r>
    </w:p>
    <w:p>
      <w:pPr>
        <w:snapToGrid w:val="0"/>
        <w:spacing w:line="160" w:lineRule="atLeast"/>
        <w:ind w:firstLine="482"/>
        <w:rPr>
          <w:rFonts w:eastAsia="標楷體"/>
          <w:color w:val="000000"/>
          <w:szCs w:val="24"/>
        </w:rPr>
      </w:pPr>
    </w:p>
    <w:p>
      <w:pPr>
        <w:snapToGrid w:val="0"/>
        <w:spacing w:line="160" w:lineRule="atLeast"/>
        <w:ind w:firstLine="482"/>
        <w:rPr>
          <w:rFonts w:eastAsia="標楷體"/>
          <w:color w:val="000000"/>
          <w:szCs w:val="24"/>
        </w:rPr>
      </w:pPr>
      <w: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-2540</wp:posOffset>
                </wp:positionV>
                <wp:extent cx="6553200" cy="0"/>
                <wp:effectExtent l="0" t="0" r="0" b="0"/>
                <wp:wrapNone/>
                <wp:docPr id="10" name="Line 30"/>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dash"/>
                          <a:round/>
                        </a:ln>
                      </wps:spPr>
                      <wps:bodyPr/>
                    </wps:wsp>
                  </a:graphicData>
                </a:graphic>
              </wp:anchor>
            </w:drawing>
          </mc:Choice>
          <mc:Fallback>
            <w:pict>
              <v:line id="Line 30" o:spid="_x0000_s1026" o:spt="20" style="position:absolute;left:0pt;margin-left:-12pt;margin-top:-0.2pt;height:0pt;width:516pt;z-index:251654144;mso-width-relative:page;mso-height-relative:page;" filled="f" stroked="t" coordsize="21600,21600" o:gfxdata="UEsDBAoAAAAAAIdO4kAAAAAAAAAAAAAAAAAEAAAAZHJzL1BLAwQUAAAACACHTuJAS/1sf9YAAAAI&#10;AQAADwAAAGRycy9kb3ducmV2LnhtbE2PwU7DMBBE70j8g7VIXKrWTlRQFeL0gASXSkgNfIATL3Eg&#10;XkexmxS+ni0XuO3OrGbflPuzH8SMU+wDacg2CgRSG2xPnYa316f1DkRMhqwZAqGGL4ywr66vSlPY&#10;sNAR5zp1gkMoFkaDS2kspIytQ2/iJoxI7L2HyZvE69RJO5mFw/0gc6XupTc98QdnRnx02H7WJ6/h&#10;aOtlqV37PR/uVunlo3leHbJc69ubTD2ASHhOf8dwwWd0qJipCSeyUQwa1vmWuyQetiAuvlI7Fppf&#10;QVal/F+g+gFQSwMEFAAAAAgAh07iQNAmdGu6AQAAawMAAA4AAABkcnMvZTJvRG9jLnhtbK1TTY8T&#10;MQy9I/EfotzptF11BaNO99BquRSotMsPcJPMTEQmjuK00/57nPSDBW6IOURxbD/b73mWT6fBiaOJ&#10;ZNE3cjaZSmG8Qm1918jvr88fPkpBCbwGh9408mxIPq3ev1uOoTZz7NFpEwWDeKrH0Mg+pVBXFane&#10;DEATDMazs8U4QGIzdpWOMDL64Kr5dPpYjRh1iKgMEb9uLk65Kvhta1T61rZkknCN5N5SOWM59/ms&#10;Vkuouwiht+raBvxDFwNYz0XvUBtIIA7R/gU1WBWRsE0ThUOFbWuVKTPwNLPpH9O89BBMmYXJoXCn&#10;if4frPp63EVhNWvH9HgYWKOt9UY8FG7GQDWHrP0u5unUyb+ELaofJDyue/CdKT2+ngPnzTKb1W8p&#10;2aDAFfbjF9QcA4eEhahTG4cMyRSIU9HjfNfDnJJQ/Pi4WDywyFKom6+C+pYYIqXPBgeRL4103HQB&#10;huOWUm4E6ltIruPx2TpX5HZejI38tJgvSgKhszo7cxjFbr92URwhL0z5ylTseRuWkTdA/SVO8+2y&#10;SREPXl+KO38lI8+f95HqPerzLt5IYkVLl9ftyyvz1i7Zv/6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Wx/1gAAAAgBAAAPAAAAAAAAAAEAIAAAACIAAABkcnMvZG93bnJldi54bWxQSwECFAAU&#10;AAAACACHTuJA0CZ0a7oBAABrAwAADgAAAAAAAAABACAAAAAlAQAAZHJzL2Uyb0RvYy54bWxQSwUG&#10;AAAAAAYABgBZAQAAUQUAAAAA&#10;">
                <v:fill on="f" focussize="0,0"/>
                <v:stroke color="#000000" joinstyle="round" dashstyle="dash"/>
                <v:imagedata o:title=""/>
                <o:lock v:ext="edit" aspectratio="f"/>
              </v:line>
            </w:pict>
          </mc:Fallback>
        </mc:AlternateContent>
      </w:r>
      <w:r>
        <mc:AlternateContent>
          <mc:Choice Requires="wps">
            <w:drawing>
              <wp:anchor distT="0" distB="0" distL="113665" distR="113665" simplePos="0" relativeHeight="251653120" behindDoc="0" locked="0" layoutInCell="1" allowOverlap="1">
                <wp:simplePos x="0" y="0"/>
                <wp:positionH relativeFrom="column">
                  <wp:posOffset>-303530</wp:posOffset>
                </wp:positionH>
                <wp:positionV relativeFrom="paragraph">
                  <wp:posOffset>-342900</wp:posOffset>
                </wp:positionV>
                <wp:extent cx="0" cy="0"/>
                <wp:effectExtent l="0" t="0" r="0" b="0"/>
                <wp:wrapNone/>
                <wp:docPr id="9" name="Line 2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9" o:spid="_x0000_s1026" o:spt="20" style="position:absolute;left:0pt;margin-left:-23.9pt;margin-top:-27pt;height:0pt;width:0pt;z-index:251653120;mso-width-relative:page;mso-height-relative:page;" filled="f" stroked="t" coordsize="21600,21600" o:gfxdata="UEsDBAoAAAAAAIdO4kAAAAAAAAAAAAAAAAAEAAAAZHJzL1BLAwQUAAAACACHTuJA8dy44dUAAAAL&#10;AQAADwAAAGRycy9kb3ducmV2LnhtbE2PT0/DMAzF70h8h8hIXKYt2RgDlaY7AL1xYYB29RrTVjRO&#10;12R/4NNjNCS42c9Pz7+XL4++U3saYhvYwnRiQBFXwbVcW3h9Kce3oGJCdtgFJgufFGFZnJ/lmLlw&#10;4Gfar1KtJIRjhhaalPpM61g15DFOQk8st/cweEyyDrV2Ax4k3Hd6ZsxCe2xZPjTY031D1cdq5y3E&#10;8o225deoGpn1VR1otn14ekRrLy+m5g5UomP6M8MPvqBDIUybsGMXVWdhPL8R9CTD9VxKieOkbH4V&#10;XeT6f4fiG1BLAwQUAAAACACHTuJAASej5acBAABMAwAADgAAAGRycy9lMm9Eb2MueG1srVNNbxsh&#10;EL1X6n9A3GNsS6maldc5OEoubmsp6Q8YA7uLCgwasHf97wv4o2l7q7oHtDAzb957A6vHyVl21BQN&#10;+pYvZnPOtJeojO9b/v3t+e4zZzGBV2DR65afdOSP648fVmNo9BIHtEoTyyA+NmNo+ZBSaISIctAO&#10;4gyD9jnYITlIeUu9UARjRndWLOfzT2JEUoFQ6hjz6dM5yNcVv+u0TN+6LurEbMszt1RXquu+rGK9&#10;gqYnCIORFxrwDywcGJ+b3qCeIAE7kPkLyhlJGLFLM4lOYNcZqauGrGYx/0PN6wBBVy3ZnBhuNsX/&#10;Byu/HnfEjGr5A2ceXB7R1njNlg/FmjHEJmds/I6KODn517BF+SMyj5sBfK8rxbdTyHWLUiF+Kymb&#10;GHKD/fgFVc6BQ8Lq09SRK5DZATbVcZxu49BTYvJ8KK+nApprSaCYXjQ6Vn5abjPdCgnHbUyFAjTX&#10;lNLB47Oxts7ZejZmoffL+1oQ0RpVgiUtUr/fWGJHKDelflVPjrxPIzx4dW5i/UVuUXj2ao/qtKOr&#10;DXlklc3lepU78X5fq389g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dy44dUAAAALAQAADwAA&#10;AAAAAAABACAAAAAiAAAAZHJzL2Rvd25yZXYueG1sUEsBAhQAFAAAAAgAh07iQAEno+WnAQAATAMA&#10;AA4AAAAAAAAAAQAgAAAAJAEAAGRycy9lMm9Eb2MueG1sUEsFBgAAAAAGAAYAWQEAAD0FAAAAAA==&#10;">
                <v:fill on="f" focussize="0,0"/>
                <v:stroke color="#000000" joinstyle="round"/>
                <v:imagedata o:title=""/>
                <o:lock v:ext="edit" aspectratio="f"/>
              </v:line>
            </w:pict>
          </mc:Fallback>
        </mc:AlternateContent>
      </w:r>
      <w:r>
        <w:rPr>
          <w:rFonts w:hAnsi="標楷體" w:eastAsia="標楷體"/>
          <w:color w:val="000000"/>
          <w:szCs w:val="24"/>
        </w:rPr>
        <w:t>（以下由</w:t>
      </w:r>
      <w:r>
        <w:rPr>
          <w:rFonts w:hint="eastAsia" w:hAnsi="標楷體" w:eastAsia="標楷體"/>
          <w:color w:val="000000"/>
          <w:szCs w:val="24"/>
        </w:rPr>
        <w:t>民政</w:t>
      </w:r>
      <w:r>
        <w:rPr>
          <w:rFonts w:hint="eastAsia" w:hAnsi="標楷體" w:eastAsia="標楷體"/>
          <w:color w:val="000000"/>
          <w:szCs w:val="24"/>
          <w:lang w:eastAsia="zh-TW"/>
        </w:rPr>
        <w:t>社會</w:t>
      </w:r>
      <w:r>
        <w:rPr>
          <w:rFonts w:hAnsi="標楷體" w:eastAsia="標楷體"/>
          <w:color w:val="000000"/>
          <w:szCs w:val="24"/>
        </w:rPr>
        <w:t>處填寫）</w:t>
      </w:r>
    </w:p>
    <w:p>
      <w:pPr>
        <w:snapToGrid w:val="0"/>
        <w:spacing w:before="360" w:beforeLines="150" w:after="240" w:afterLines="100" w:line="240" w:lineRule="atLeast"/>
        <w:rPr>
          <w:rFonts w:eastAsia="標楷體"/>
          <w:color w:val="000000"/>
          <w:szCs w:val="24"/>
        </w:rPr>
      </w:pPr>
      <w:r>
        <w:rPr>
          <w:rFonts w:hAnsi="標楷體" w:eastAsia="標楷體"/>
          <w:color w:val="000000"/>
          <w:szCs w:val="24"/>
        </w:rPr>
        <w:t>資格審核承辦人蓋章：</w:t>
      </w:r>
      <w:r>
        <w:rPr>
          <w:rFonts w:eastAsia="標楷體"/>
          <w:color w:val="000000"/>
          <w:szCs w:val="24"/>
        </w:rPr>
        <w:t xml:space="preserve">                               </w:t>
      </w:r>
      <w:r>
        <w:rPr>
          <w:rFonts w:hAnsi="標楷體" w:eastAsia="標楷體"/>
          <w:color w:val="000000"/>
          <w:szCs w:val="24"/>
        </w:rPr>
        <w:t>受理日期：</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eastAsia="標楷體"/>
          <w:color w:val="000000"/>
          <w:szCs w:val="24"/>
        </w:rPr>
        <w:t xml:space="preserve">    </w:t>
      </w:r>
      <w:r>
        <w:rPr>
          <w:rFonts w:hAnsi="標楷體" w:eastAsia="標楷體"/>
          <w:color w:val="000000"/>
          <w:szCs w:val="24"/>
        </w:rPr>
        <w:t>月</w:t>
      </w:r>
      <w:r>
        <w:rPr>
          <w:rFonts w:eastAsia="標楷體"/>
          <w:color w:val="000000"/>
          <w:szCs w:val="24"/>
        </w:rPr>
        <w:t xml:space="preserve">    </w:t>
      </w:r>
      <w:r>
        <w:rPr>
          <w:rFonts w:hAnsi="標楷體" w:eastAsia="標楷體"/>
          <w:color w:val="000000"/>
          <w:szCs w:val="24"/>
        </w:rPr>
        <w:t>日</w:t>
      </w:r>
    </w:p>
    <w:p>
      <w:pPr>
        <w:snapToGrid w:val="0"/>
        <w:spacing w:before="120" w:beforeLines="50" w:line="160" w:lineRule="atLeast"/>
        <w:rPr>
          <w:rFonts w:eastAsia="標楷體"/>
          <w:color w:val="000000"/>
          <w:szCs w:val="24"/>
        </w:rPr>
      </w:pPr>
      <w:r>
        <w:rPr>
          <w:rFonts w:hAnsi="標楷體" w:eastAsia="標楷體"/>
          <w:color w:val="000000"/>
          <w:szCs w:val="24"/>
        </w:rPr>
        <w:t>審查結果：</w:t>
      </w:r>
      <w:r>
        <w:rPr>
          <w:rFonts w:eastAsia="標楷體"/>
          <w:color w:val="000000"/>
          <w:szCs w:val="24"/>
        </w:rPr>
        <w:tab/>
      </w:r>
      <w:r>
        <w:rPr>
          <w:rFonts w:hint="eastAsia" w:ascii="標楷體" w:hAnsi="標楷體" w:eastAsia="標楷體"/>
          <w:color w:val="000000"/>
          <w:szCs w:val="24"/>
        </w:rPr>
        <w:t>□</w:t>
      </w:r>
      <w:r>
        <w:rPr>
          <w:rFonts w:eastAsia="標楷體"/>
          <w:color w:val="000000"/>
          <w:szCs w:val="24"/>
        </w:rPr>
        <w:t>1.</w:t>
      </w:r>
      <w:r>
        <w:rPr>
          <w:rFonts w:hAnsi="標楷體" w:eastAsia="標楷體"/>
          <w:color w:val="000000"/>
          <w:szCs w:val="24"/>
        </w:rPr>
        <w:t>通過</w:t>
      </w:r>
    </w:p>
    <w:p>
      <w:pPr>
        <w:snapToGrid w:val="0"/>
        <w:spacing w:before="120" w:beforeLines="50" w:line="240" w:lineRule="atLeast"/>
        <w:ind w:firstLine="1200" w:firstLineChars="500"/>
        <w:jc w:val="both"/>
        <w:rPr>
          <w:rFonts w:eastAsia="標楷體"/>
          <w:color w:val="000000"/>
          <w:szCs w:val="24"/>
        </w:rPr>
      </w:pPr>
      <w:r>
        <w:rPr>
          <w:rFonts w:eastAsia="標楷體"/>
          <w:color w:val="000000"/>
          <w:szCs w:val="24"/>
        </w:rPr>
        <w:tab/>
      </w:r>
      <w:r>
        <w:rPr>
          <w:rFonts w:hint="eastAsia" w:ascii="標楷體" w:hAnsi="標楷體" w:eastAsia="標楷體"/>
          <w:color w:val="000000"/>
          <w:szCs w:val="24"/>
        </w:rPr>
        <w:t>□</w:t>
      </w:r>
      <w:r>
        <w:rPr>
          <w:rFonts w:eastAsia="標楷體"/>
          <w:color w:val="000000"/>
          <w:szCs w:val="24"/>
        </w:rPr>
        <w:t>2.</w:t>
      </w:r>
      <w:r>
        <w:rPr>
          <w:rFonts w:hAnsi="標楷體" w:eastAsia="標楷體"/>
          <w:color w:val="000000"/>
          <w:szCs w:val="24"/>
        </w:rPr>
        <w:t>未通過</w:t>
      </w:r>
      <w:r>
        <w:rPr>
          <w:rFonts w:hint="eastAsia" w:hAnsi="標楷體" w:eastAsia="標楷體"/>
          <w:color w:val="000000"/>
          <w:szCs w:val="24"/>
        </w:rPr>
        <w:t xml:space="preserve">  </w:t>
      </w:r>
      <w:r>
        <w:rPr>
          <w:rFonts w:hint="eastAsia" w:ascii="標楷體" w:hAnsi="標楷體" w:eastAsia="標楷體"/>
          <w:color w:val="000000"/>
          <w:szCs w:val="24"/>
        </w:rPr>
        <w:t>□</w:t>
      </w:r>
      <w:r>
        <w:rPr>
          <w:rFonts w:hAnsi="標楷體" w:eastAsia="標楷體"/>
          <w:color w:val="000000"/>
          <w:szCs w:val="24"/>
        </w:rPr>
        <w:t>文件不全，缺</w:t>
      </w:r>
      <w:r>
        <w:rPr>
          <w:rFonts w:eastAsia="標楷體"/>
          <w:color w:val="000000"/>
          <w:szCs w:val="24"/>
        </w:rPr>
        <w:t xml:space="preserve">                   </w:t>
      </w:r>
      <w:r>
        <w:rPr>
          <w:rFonts w:hAnsi="標楷體" w:eastAsia="標楷體"/>
          <w:color w:val="000000"/>
          <w:szCs w:val="24"/>
        </w:rPr>
        <w:t>文件</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未符合資格</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重複報名</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sectPr>
          <w:footerReference r:id="rId3" w:type="default"/>
          <w:pgSz w:w="11907" w:h="16840"/>
          <w:pgMar w:top="567" w:right="1134" w:bottom="567" w:left="510" w:header="284" w:footer="284" w:gutter="567"/>
          <w:cols w:space="720" w:num="1"/>
          <w:docGrid w:linePitch="326" w:charSpace="0"/>
        </w:sectPr>
      </w:pPr>
      <w:r>
        <w:rPr>
          <w:rFonts w:hint="eastAsia" w:ascii="標楷體" w:hAnsi="標楷體" w:eastAsia="標楷體"/>
          <w:color w:val="000000"/>
          <w:szCs w:val="24"/>
        </w:rPr>
        <w:t>□</w:t>
      </w:r>
      <w:r>
        <w:rPr>
          <w:rFonts w:hAnsi="標楷體" w:eastAsia="標楷體"/>
          <w:color w:val="000000"/>
          <w:szCs w:val="24"/>
        </w:rPr>
        <w:t>其他</w:t>
      </w:r>
    </w:p>
    <w:p>
      <w:pPr>
        <w:jc w:val="center"/>
        <w:rPr>
          <w:rFonts w:eastAsia="標楷體"/>
          <w:b/>
          <w:color w:val="000000"/>
          <w:sz w:val="32"/>
          <w:szCs w:val="24"/>
        </w:rPr>
      </w:pPr>
      <w:r>
        <mc:AlternateContent>
          <mc:Choice Requires="wps">
            <w:drawing>
              <wp:anchor distT="0" distB="0" distL="114300" distR="114300" simplePos="0" relativeHeight="251657216" behindDoc="0" locked="0" layoutInCell="1" allowOverlap="1">
                <wp:simplePos x="0" y="0"/>
                <wp:positionH relativeFrom="column">
                  <wp:posOffset>5589270</wp:posOffset>
                </wp:positionH>
                <wp:positionV relativeFrom="paragraph">
                  <wp:posOffset>-63500</wp:posOffset>
                </wp:positionV>
                <wp:extent cx="675005" cy="400050"/>
                <wp:effectExtent l="0" t="0" r="0" b="0"/>
                <wp:wrapNone/>
                <wp:docPr id="8" name="Text Box 33"/>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440.1pt;margin-top:-5pt;height:31.5pt;width:53.15pt;z-index:251657216;mso-width-relative:page;mso-height-relative:page;" filled="f" stroked="t" coordsize="21600,21600" o:gfxdata="UEsDBAoAAAAAAIdO4kAAAAAAAAAAAAAAAAAEAAAAZHJzL1BLAwQUAAAACACHTuJA6doBBNgAAAAK&#10;AQAADwAAAGRycy9kb3ducmV2LnhtbE2Py07DMBBF90j8gzVI7Fo7idqmaZwuKOwhFNg68TSJ6kcU&#10;uw/4eoYVXY7mzJ1zy+3VGnbGKQzeSUjmAhi61uvBdRL27y+zHFiIymllvEMJ3xhgW93flarQ/uLe&#10;8FzHjlGIC4WS0Mc4FpyHtkerwtyP6Gh38JNVkcap43pSFwq3hqdCLLlVg6MPvRrxqcf2WJ8saaRf&#10;+2z3WuNqpZps9/zzsT58GikfHxKxARbxGv9h+NOnG6jIqfEnpwMzEvJcpIRKmCWCShGxzpcLYI2E&#10;RSaAVyW/rVD9AlBLAwQUAAAACACHTuJAfyRRuBACAAAPBAAADgAAAGRycy9lMm9Eb2MueG1srVPB&#10;btswDL0P2D8Iui920qRdjThFl6LDgK4b0O4DZFm2hcmiRimxu68fJaeZsd2G6SCIIvVIvkdtb8be&#10;sKNCr8GWfLnIOVNWQq1tW/Jvz/fv3nPmg7C1MGBVyV+U5ze7t2+2gyvUCjowtUJGINYXgyt5F4Ir&#10;sszLTvXCL8ApS84GsBeBTGyzGsVA6L3JVnl+mQ2AtUOQynu6vZucfJfwm0bJ8KVpvArMlJxqC2nH&#10;tFdxz3ZbUbQoXKflqQzxD1X0QltKeoa6E0GwA+q/oHotETw0YSGhz6BptFSpB+pmmf/RzVMnnEq9&#10;EDnenWny/w9WPh6/ItN1yUkoK3qS6FmNgX2AkV1cRHoG5wuKenIUF0a6J5lTq949gPzumYV9J2yr&#10;bhFh6JSoqbxlfJnNnk44PoJUw2eoKY84BEhAY4N95I7YYIROMr2cpYm1SLq8vNrk+YYzSa51Tsck&#10;XSaK18cOffiooGfxUHIk5RO4OD74EIsRxWtIzGXhXhuT1DeWDSW/3qw2U1tgdB2dMcxjW+0NsqOI&#10;85NW6ow887BeB5pio3uicR5k7ImF2PhEQRir8cRqBfUL8YEwTSX9Ijp0gD85G2giS+5/HAQqzswn&#10;S5xeL9frOMLJWG+uVmTg3FPNPcJKgip54Gw67sM09geHuu0o06SihVvSodGJoyjYVNWpbpq6RN3p&#10;h8Sxntsp6vc/3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oBBNgAAAAKAQAADwAAAAAAAAAB&#10;ACAAAAAiAAAAZHJzL2Rvd25yZXYueG1sUEsBAhQAFAAAAAgAh07iQH8kUbg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w:t>
      </w:r>
      <w:r>
        <w:rPr>
          <w:rFonts w:hint="eastAsia" w:eastAsia="標楷體"/>
          <w:b/>
          <w:color w:val="000000"/>
          <w:sz w:val="28"/>
          <w:szCs w:val="24"/>
          <w:lang w:val="en-US" w:eastAsia="zh-TW"/>
        </w:rPr>
        <w:t>3</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rPr>
          <w:rFonts w:hAnsi="標楷體" w:eastAsia="標楷體"/>
          <w:b/>
          <w:color w:val="000000"/>
          <w:sz w:val="28"/>
          <w:szCs w:val="28"/>
          <w:shd w:val="pct10" w:color="auto" w:fill="FFFFFF"/>
        </w:rPr>
      </w:pPr>
    </w:p>
    <w:p>
      <w:pPr>
        <w:rPr>
          <w:rFonts w:hAnsi="標楷體" w:eastAsia="標楷體"/>
          <w:b/>
          <w:color w:val="000000"/>
          <w:sz w:val="28"/>
          <w:szCs w:val="28"/>
          <w:shd w:val="pct10" w:color="auto" w:fill="FFFFFF"/>
        </w:rPr>
      </w:pPr>
      <w:r>
        <w:rPr>
          <w:rFonts w:hAnsi="標楷體" w:eastAsia="標楷體"/>
          <w:b/>
          <w:color w:val="000000"/>
          <w:sz w:val="28"/>
          <w:szCs w:val="28"/>
          <w:shd w:val="pct10" w:color="auto" w:fill="FFFFFF"/>
        </w:rPr>
        <w:t>僅作為報名</w:t>
      </w:r>
      <w:r>
        <w:rPr>
          <w:rFonts w:hint="eastAsia" w:eastAsia="標楷體"/>
          <w:b/>
          <w:color w:val="000000"/>
          <w:sz w:val="28"/>
          <w:szCs w:val="28"/>
          <w:shd w:val="pct10" w:color="auto" w:fill="FFFFFF"/>
        </w:rPr>
        <w:t>11</w:t>
      </w:r>
      <w:r>
        <w:rPr>
          <w:rFonts w:hint="eastAsia" w:eastAsia="標楷體"/>
          <w:b/>
          <w:color w:val="000000"/>
          <w:sz w:val="28"/>
          <w:szCs w:val="28"/>
          <w:shd w:val="pct10" w:color="auto" w:fill="FFFFFF"/>
          <w:lang w:val="en-US" w:eastAsia="zh-TW"/>
        </w:rPr>
        <w:t>3</w:t>
      </w:r>
      <w:r>
        <w:rPr>
          <w:rFonts w:hAnsi="標楷體" w:eastAsia="標楷體"/>
          <w:b/>
          <w:color w:val="000000"/>
          <w:sz w:val="28"/>
          <w:szCs w:val="28"/>
          <w:shd w:val="pct10" w:color="auto" w:fill="FFFFFF"/>
        </w:rPr>
        <w:t>年暑期工讀用</w:t>
      </w:r>
    </w:p>
    <w:p>
      <w:pPr>
        <w:rPr>
          <w:rFonts w:eastAsia="標楷體"/>
          <w:b/>
          <w:color w:val="000000"/>
          <w:sz w:val="28"/>
          <w:szCs w:val="28"/>
        </w:rPr>
      </w:pPr>
    </w:p>
    <w:p>
      <w:pPr>
        <w:jc w:val="center"/>
        <w:rPr>
          <w:rFonts w:hAnsi="標楷體" w:eastAsia="標楷體"/>
          <w:color w:val="000000"/>
          <w:sz w:val="32"/>
          <w:szCs w:val="24"/>
        </w:rPr>
      </w:pPr>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457200</wp:posOffset>
                </wp:positionV>
                <wp:extent cx="2724150" cy="1733550"/>
                <wp:effectExtent l="0" t="0" r="0" b="0"/>
                <wp:wrapNone/>
                <wp:docPr id="7" name="Rectangle 34"/>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9pt;margin-top:36pt;height:136.5pt;width:214.5pt;z-index:251658240;mso-width-relative:page;mso-height-relative:page;" fillcolor="#FFFFFF" filled="t" stroked="t" coordsize="21600,21600" o:gfxdata="UEsDBAoAAAAAAIdO4kAAAAAAAAAAAAAAAAAEAAAAZHJzL1BLAwQUAAAACACHTuJAhZgOF9YAAAAI&#10;AQAADwAAAGRycy9kb3ducmV2LnhtbE2PzU7DMBCE70i8g7VI3KjdpPw0xOkBVCSObXrhtom3SSC2&#10;o9hpA0/PcqLH2RnNfpNvZtuLE42h807DcqFAkKu96Vyj4VBu755AhIjOYO8dafimAJvi+irHzPiz&#10;29FpHxvBJS5kqKGNccikDHVLFsPCD+TYO/rRYmQ5NtKMeOZy28tEqQdpsXP8ocWBXlqqv/aT1VB1&#10;yQF/duWbsuttGt/n8nP6eNX69mapnkFEmuN/GP7wGR0KZqr85EwQPWsGjxoeE17E9ipVfKg0pKt7&#10;BbLI5eWA4hdQSwMEFAAAAAgAh07iQDLwLFwMAgAAJgQAAA4AAABkcnMvZTJvRG9jLnhtbK1TUW/T&#10;MBB+R+I/WH6nadKWblXTaepUhDRgYvADXMdJLByfObtNx6/n7HQlA54QfrB8vs+f7767W9+cOsOO&#10;Cr0GW/J8MuVMWQmVtk3Jv37ZvbnizAdhK2HAqpI/Kc9vNq9frXu3UgW0YCqFjEisX/Wu5G0IbpVl&#10;XraqE34CTlly1oCdCGRik1UoemLvTFZMp2+zHrByCFJ5T7d3g5NvEn9dKxk+1bVXgZmSU2wh7Zj2&#10;fdyzzVqsGhSu1fIchviHKDqhLX16oboTQbAD6j+oOi0RPNRhIqHLoK61VCkHyiaf/pbNYyucSrmQ&#10;ON5dZPL/j1Z+PD4g01XJl5xZ0VGJPpNowjZGsdk86tM7vyLYo3vAmKF39yC/eWZh2xJM3SJC3ypR&#10;UVR5xGcvHkTD01O27z9ARfTiECBJdaqxi4QkAjulijxdKqJOgUm6LJbFPF9Q4ST58uVstiAj/iFW&#10;z88d+vBOQcfioeRI0Sd6cbz3YYA+Q1L4YHS108YkA5v91iA7CmqPXVpndj+GGcv6kl8vikVifuHz&#10;Y4ppWn+j6HSgPje6K/nVGGTsWbCo0aD1Hqon0gthaFYaLjq0gD8466lRS+6/HwQqzsx7S5pf5/N5&#10;7OxkzBfLggwce/Zjj7CSqEoeOBuO2zBMw8Ghblr6KU85WrilOtU6KRhrOER1DpaaMdXgPDix28d2&#10;Qv0a78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gOF9YAAAAIAQAADwAAAAAAAAABACAAAAAi&#10;AAAAZHJzL2Rvd25yZXYueG1sUEsBAhQAFAAAAAgAh07iQDLwLFwMAgAAJgQAAA4AAAAAAAAAAQAg&#10;AAAAJQEAAGRycy9lMm9Eb2MueG1sUEsFBgAAAAAGAAYAWQEAAKMFA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學生證黏貼處</w:t>
      </w:r>
    </w:p>
    <w:p>
      <w:pPr>
        <w:jc w:val="center"/>
        <w:rPr>
          <w:rFonts w:hAnsi="標楷體" w:eastAsia="標楷體"/>
          <w:color w:val="000000"/>
          <w:sz w:val="32"/>
          <w:szCs w:val="24"/>
        </w:rPr>
      </w:pPr>
      <w:r>
        <mc:AlternateContent>
          <mc:Choice Requires="wps">
            <w:drawing>
              <wp:anchor distT="0" distB="0" distL="114300" distR="114300" simplePos="0" relativeHeight="251659264" behindDoc="0" locked="0" layoutInCell="1" allowOverlap="1">
                <wp:simplePos x="0" y="0"/>
                <wp:positionH relativeFrom="column">
                  <wp:posOffset>3630930</wp:posOffset>
                </wp:positionH>
                <wp:positionV relativeFrom="paragraph">
                  <wp:posOffset>9525</wp:posOffset>
                </wp:positionV>
                <wp:extent cx="2633345" cy="1733550"/>
                <wp:effectExtent l="0" t="0" r="0" b="0"/>
                <wp:wrapNone/>
                <wp:docPr id="6" name="Rectangle 35"/>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85.9pt;margin-top:0.75pt;height:136.5pt;width:207.35pt;z-index:251659264;mso-width-relative:page;mso-height-relative:page;" fillcolor="#FFFFFF" filled="t" stroked="t" coordsize="21600,21600" o:gfxdata="UEsDBAoAAAAAAIdO4kAAAAAAAAAAAAAAAAAEAAAAZHJzL1BLAwQUAAAACACHTuJAq+tGttgAAAAJ&#10;AQAADwAAAGRycy9kb3ducmV2LnhtbE2PTU+DQBCG7yb+h82YeLMLKP2gLD1oauKxpRdvA7sClZ0l&#10;7NKiv97xpLeZPG/eeSbfzbYXFzP6zpGCeBGBMFQ73VGj4FTuH9YgfEDS2DsyCr6Mh11xe5Njpt2V&#10;DuZyDI3gEvIZKmhDGDIpfd0ai37hBkPMPtxoMfA6NlKPeOVy28skipbSYkd8ocXBPLem/jxOVkHV&#10;JSf8PpSvkd3sH8PbXJ6n9xel7u/iaAsimDn8heFXn9WhYKfKTaS96BWkq5jVA4MUBPPNeslDpSBZ&#10;PaUgi1z+/6D4AVBLAwQUAAAACACHTuJAOZeRvBACAAAmBAAADgAAAGRycy9lMm9Eb2MueG1srVPb&#10;btswDH0fsH8Q9L44TuK0NeIURYoMA7q1WLcPUGTZFqbbKCVO9vWj5DRztz0N04MgitTR4SG5uj1q&#10;RQ4CvLSmovlkSokw3NbStBX9+mX77poSH5ipmbJGVPQkPL1dv32z6l0pZrazqhZAEMT4sncV7UJw&#10;ZZZ53gnN/MQ6YdDZWNAsoAltVgPrEV2rbDadLrPeQu3AcuE93t4PTrpO+E0jeHhsGi8CURVFbiHt&#10;kPZd3LP1ipUtMNdJfqbB/oGFZtLgpxeoexYY2YP8A0pLDtbbJky41ZltGslFygGzyae/ZfPcMSdS&#10;LiiOdxeZ/P+D5Z8OT0BkXdElJYZpLNFnFI2ZVgkyL6I+vfMlhj27J4gZevdg+TdPjN10GCbuAGzf&#10;CVYjqzzGZ68eRMPjU7LrP9oa4dk+2CTVsQEdAVEEckwVOV0qIo6BcLycLefz+aKghKMvv5rPiyLV&#10;LGPly3MHPrwXVpN4qCgg+wTPDg8+RDqsfAlJ9K2S9VYqlQxodxsF5MCwPbZppQwwy3GYMqSv6E0x&#10;KxLyK58fQ0zT+huElgH7XEld0etxkDJnwaJGg9Y7W59QL7BDs+Jw4aGz8IOSHhu1ov77noGgRH0w&#10;qPlNvljEzk7GoriaoQFjz27sYYYjVEUDJcNxE4Zp2DuQbYc/5SlHY++wTo1MCsYaDqzOZLEZk7Dn&#10;wYndPrZT1K/xX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GttgAAAAJAQAADwAAAAAAAAAB&#10;ACAAAAAiAAAAZHJzL2Rvd25yZXYueG1sUEsBAhQAFAAAAAgAh07iQDmXkbw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r>
        <w:rPr>
          <w:rFonts w:hint="eastAsia" w:hAnsi="標楷體" w:eastAsia="標楷體"/>
          <w:color w:val="000000"/>
          <w:sz w:val="32"/>
          <w:szCs w:val="24"/>
        </w:rPr>
        <w:t xml:space="preserve"> </w:t>
      </w:r>
    </w:p>
    <w:p>
      <w:pPr>
        <w:jc w:val="center"/>
        <w:rPr>
          <w:rFonts w:hAnsi="標楷體" w:eastAsia="標楷體"/>
          <w:color w:val="000000"/>
          <w:sz w:val="32"/>
          <w:szCs w:val="24"/>
        </w:rPr>
      </w:pP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438150</wp:posOffset>
                </wp:positionV>
                <wp:extent cx="2724150" cy="1733550"/>
                <wp:effectExtent l="0" t="0" r="0" b="0"/>
                <wp:wrapNone/>
                <wp:docPr id="5" name="Rectangle 36"/>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0.9pt;margin-top:34.5pt;height:136.5pt;width:214.5pt;z-index:251660288;mso-width-relative:page;mso-height-relative:page;" fillcolor="#FFFFFF" filled="t" stroked="t" coordsize="21600,21600" o:gfxdata="UEsDBAoAAAAAAIdO4kAAAAAAAAAAAAAAAAAEAAAAZHJzL1BLAwQUAAAACACHTuJATs9KQtYAAAAI&#10;AQAADwAAAGRycy9kb3ducmV2LnhtbE2PwU7DMBBE70j8g7VI3KjdpKpoiNMDqEg9tumlNydekkC8&#10;jmKnDf16lhMcZ2c0+ybfzq4XFxxD50nDcqFAINXedtRoOJW7p2cQIRqypveEGr4xwLa4v8tNZv2V&#10;Dng5xkZwCYXMaGhjHDIpQ92iM2HhByT2PvzoTGQ5NtKO5srlrpeJUmvpTEf8oTUDvrZYfx0np6Hq&#10;kpO5Hcp35Ta7NO7n8nM6v2n9+LBULyAizvEvDL/4jA4FM1V+IhtEz5rBo4b1hhexvUoVHyoN6SpR&#10;IItc/h9Q/ABQSwMEFAAAAAgAh07iQBkXtCMNAgAAJgQAAA4AAABkcnMvZTJvRG9jLnhtbK1T227b&#10;MAx9H7B/EPS+OHbipg3iFEWKDAO6tVi3D1Bk2Ram2yglTvb1o+Q0c7c9DdODIIpHR+Qhubo9akUO&#10;Ary0pqL5ZEqJMNzW0rQV/fpl++6aEh+YqZmyRlT0JDy9Xb99s+rdUhS2s6oWQJDE+GXvKtqF4JZZ&#10;5nknNPMT64RBZ2NBs4AmtFkNrEd2rbJiOr3Kegu1A8uF93h7PzjpOvE3jeDhsWm8CERVFGMLaYe0&#10;7+KerVds2QJzneTnMNg/RKGZNPjpheqeBUb2IP+g0pKD9bYJE251ZptGcpFywGzy6W/ZPHfMiZQL&#10;iuPdRSb//2j5p8MTEFlXtKTEMI0l+oyiMdMqQWZXUZ/e+SXCnt0TxAy9e7D8myfGbjqEiTsA23eC&#10;1RhVHvHZqwfR8PiU7PqPtkZ6tg82SXVsQEdCFIEcU0VOl4qIYyAcL4tFMc9LLBxHX76YzUo04h9s&#10;+fLcgQ/vhdUkHioKGH2iZ4cHHwboCySFb5Wst1KpZEC72yggB4btsU3rzO7HMGVIX9GbsigT8yuf&#10;H1NM0/obhZYB+1xJXdHrMUiZs2BRo0Hrna1PqBfYoVlxuPDQWfhBSY+NWlH/fc9AUKI+GNT8Jp/P&#10;Y2cnY14uCjRg7NmNPcxwpKpooGQ4bsIwDXsHsu3wpzzlaOwd1qmRScFYwyGqc7DYjKkG58GJ3T62&#10;E+rXe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PSkLWAAAACAEAAA8AAAAAAAAAAQAgAAAA&#10;IgAAAGRycy9kb3ducmV2LnhtbFBLAQIUABQAAAAIAIdO4kAZF7QjDQIAACYEAAAOAAAAAAAAAAEA&#10;IAAAACUBAABkcnMvZTJvRG9jLnhtbFBLBQYAAAAABgAGAFkBAACkBQ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身分證黏貼處</w:t>
      </w:r>
    </w:p>
    <w:p>
      <w:pPr>
        <w:jc w:val="center"/>
        <w:rPr>
          <w:rFonts w:hAnsi="標楷體" w:eastAsia="標楷體"/>
          <w:color w:val="000000"/>
          <w:sz w:val="32"/>
          <w:szCs w:val="24"/>
        </w:rPr>
      </w:pPr>
      <w:r>
        <mc:AlternateContent>
          <mc:Choice Requires="wps">
            <w:drawing>
              <wp:anchor distT="0" distB="0" distL="114300" distR="114300" simplePos="0" relativeHeight="251661312" behindDoc="0" locked="0" layoutInCell="1" allowOverlap="1">
                <wp:simplePos x="0" y="0"/>
                <wp:positionH relativeFrom="column">
                  <wp:posOffset>3630930</wp:posOffset>
                </wp:positionH>
                <wp:positionV relativeFrom="paragraph">
                  <wp:posOffset>66675</wp:posOffset>
                </wp:positionV>
                <wp:extent cx="2633345" cy="1733550"/>
                <wp:effectExtent l="0" t="0" r="0" b="0"/>
                <wp:wrapNone/>
                <wp:docPr id="4" name="Rectangle 37"/>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285.9pt;margin-top:5.25pt;height:136.5pt;width:207.35pt;z-index:251661312;mso-width-relative:page;mso-height-relative:page;" fillcolor="#FFFFFF" filled="t" stroked="t" coordsize="21600,21600" o:gfxdata="UEsDBAoAAAAAAIdO4kAAAAAAAAAAAAAAAAAEAAAAZHJzL1BLAwQUAAAACACHTuJAgnayANgAAAAK&#10;AQAADwAAAGRycy9kb3ducmV2LnhtbE2PQU+DQBCF7yb+h82YeLO70FApsvSgqYnHll68DbACys4S&#10;dmnRX+94src3eS/vfZPvFjuIs5l870hDtFIgDNWu6anVcCr3DykIH5AaHBwZDd/Gw664vckxa9yF&#10;DuZ8DK3gEvIZauhCGDMpfd0Zi37lRkPsfbjJYuBzamUz4YXL7SBjpTbSYk+80OFonjtTfx1nq6Hq&#10;4xP+HMpXZbf7dXhbys/5/UXr+7tIPYEIZgn/YfjDZ3QomKlyMzVeDBqSx4jRAxsqAcGBbbphUWmI&#10;03UCssjl9QvFL1BLAwQUAAAACACHTuJAEnAJwxACAAAmBAAADgAAAGRycy9lMm9Eb2MueG1srVPb&#10;btswDH0fsH8Q9L44juOmNeIURYoMA7q1WLcPUGTZFqbbKCVO9vWjlDRztz0N04MgitTR4SG5vD1o&#10;RfYCvLSmpvlkSokw3DbSdDX9+mXz7poSH5hpmLJG1PQoPL1dvX2zHFwlZra3qhFAEMT4anA17UNw&#10;VZZ53gvN/MQ6YdDZWtAsoAld1gAbEF2rbDadXmWDhcaB5cJ7vL0/Oekq4bet4OGxbb0IRNUUuYW0&#10;Q9q3cc9WS1Z1wFwv+ZkG+wcWmkmDn16g7llgZAfyDygtOVhv2zDhVme2bSUXKQfMJp/+ls1zz5xI&#10;uaA43l1k8v8Pln/aPwGRTU3nlBimsUSfUTRmOiVIsYj6DM5XGPbsniBm6N2D5d88MXbdY5i4A7BD&#10;L1iDrPIYn716EA2PT8l2+GgbhGe7YJNUhxZ0BEQRyCFV5HipiDgEwvFydlUUxbykhKMvXxRFWaaa&#10;Zax6ee7Ah/fCahIPNQVkn+DZ/sGHSIdVLyGJvlWy2UilkgHddq2A7Bm2xyatlAFmOQ5Thgw1vSln&#10;ZUJ+5fNjiGlaf4PQMmCfK6lrej0OUuYsWNTopPXWNkfUC+ypWXG48NBb+EHJgI1aU/99x0BQoj4Y&#10;1Pwmn89jZydjXi5maMDYsx17mOEIVdNAyem4Dqdp2DmQXY8/5SlHY++wTq1MCsYanlidyWIzJmHP&#10;gxO7fWynqF/jv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ayANgAAAAKAQAADwAAAAAAAAAB&#10;ACAAAAAiAAAAZHJzL2Rvd25yZXYueG1sUEsBAhQAFAAAAAgAh07iQBJwCcM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5168" behindDoc="0" locked="0" layoutInCell="1" allowOverlap="1">
                <wp:simplePos x="0" y="0"/>
                <wp:positionH relativeFrom="column">
                  <wp:posOffset>4922520</wp:posOffset>
                </wp:positionH>
                <wp:positionV relativeFrom="paragraph">
                  <wp:posOffset>-419100</wp:posOffset>
                </wp:positionV>
                <wp:extent cx="675005" cy="400050"/>
                <wp:effectExtent l="0" t="0" r="0" b="0"/>
                <wp:wrapNone/>
                <wp:docPr id="3"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87.6pt;margin-top:-33pt;height:31.5pt;width:53.15pt;z-index:251655168;mso-width-relative:page;mso-height-relative:page;" filled="f" stroked="t" coordsize="21600,21600" o:gfxdata="UEsDBAoAAAAAAIdO4kAAAAAAAAAAAAAAAAAEAAAAZHJzL1BLAwQUAAAACACHTuJAPyalFdcAAAAK&#10;AQAADwAAAGRycy9kb3ducmV2LnhtbE2PS1OEMBCE71b5H1JjlbfdBKgFRMIeXL0rrnoNZBYo86BI&#10;9qG/3vGkx5np7vm63l6sYSdcwuSdhGQtgKHrvZ7cIGH/+rQqgYWonFbGO5TwhQG2zfVVrSrtz+4F&#10;T20cGIW4UCkJY4xzxXnoR7QqrP2Mjm4Hv1gVaVwGrhd1pnBreCpEzq2aHH0Y1YwPI/af7dESRvqx&#10;z3bPLRaF6rLd4/fb3eHdSHl7k4h7YBEv8U8Mv/jkgYaYOn90OjAjoSg2KUklrPKcSpGiLJMNsI42&#10;mQDe1Px/heYHUEsDBBQAAAAIAIdO4kAoI6rAEgIAAA8EAAAOAAAAZHJzL2Uyb0RvYy54bWytU9uO&#10;2yAQfa/Uf0C8N3ayyV6sOKttVltV2l6k3X4AxthGxQwdSOzt13fA2dRq36rygIA5HGbOGba3Y2/Y&#10;UaHXYEu+XOScKSuh1rYt+bfnh3fXnPkgbC0MWFXyF+X57e7tm+3gCrWCDkytkBGJ9cXgSt6F4Ios&#10;87JTvfALcMpSsAHsRaAttlmNYiD23mSrPL/MBsDaIUjlPZ3eT0G+S/xNo2T40jReBWZKTrmFNGOa&#10;qzhnu60oWhSu0/KUhviHLHqhLT16proXQbAD6r+oei0RPDRhIaHPoGm0VKkGqmaZ/1HNUyecSrWQ&#10;ON6dZfL/j1Z+Pn5FpuuSX3BmRU8WPasxsPcwsotllGdwviDUkyNcGOmcbE6levcI8rtnFvadsK26&#10;Q4ShU6Km9NLNbHZ14vGRpBo+QU3viEOARDQ22EftSA1G7GTTy9mamIukw8urTZ5vOJMUWue0TNZl&#10;oni97NCHDwp6FhclR3I+kYvjow9UBkFfIfEtCw/amOS+sWwo+c1mtZnKAqPrGIwwj221N8iOIvZP&#10;GlETIvNzWK8DdbHRfcmv5yBjCRtViIVPEoSxGk+qVlC/kB4IU1fSL6JFB/iTs4E6suT+x0Gg4sx8&#10;tKTpzXK9ji2cNuvN1Yo2OI9U84iwkqhKHjiblvswtf3BoW47emly0cId+dDopFFMdcrqlDd1Xar2&#10;9ENiW8/3CfX7H+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mpRXXAAAACgEAAA8AAAAAAAAA&#10;AQAgAAAAIgAAAGRycy9kb3ducmV2LnhtbFBLAQIUABQAAAAIAIdO4kAoI6rAEgIAAA8EAAAOAAAA&#10;AAAAAAEAIAAAACYBAABkcnMvZTJvRG9jLnhtbFBLBQYAAAAABgAGAFkBAACqBQ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w:t>
      </w:r>
      <w:r>
        <w:rPr>
          <w:rFonts w:hint="eastAsia" w:eastAsia="標楷體"/>
          <w:b/>
          <w:color w:val="000000"/>
          <w:sz w:val="28"/>
          <w:szCs w:val="24"/>
          <w:lang w:val="en-US" w:eastAsia="zh-TW"/>
        </w:rPr>
        <w:t>3</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hAnsi="標楷體" w:eastAsia="標楷體"/>
          <w:b/>
          <w:color w:val="000000"/>
          <w:sz w:val="28"/>
          <w:szCs w:val="28"/>
        </w:rPr>
      </w:pPr>
    </w:p>
    <w:p>
      <w:pPr>
        <w:jc w:val="center"/>
        <w:rPr>
          <w:rFonts w:eastAsia="標楷體"/>
          <w:color w:val="000000"/>
          <w:sz w:val="28"/>
          <w:szCs w:val="28"/>
        </w:rPr>
      </w:pPr>
      <w:r>
        <w:rPr>
          <w:rFonts w:hAnsi="標楷體" w:eastAsia="標楷體"/>
          <w:color w:val="000000"/>
          <w:sz w:val="28"/>
          <w:szCs w:val="28"/>
        </w:rPr>
        <w:t>無工作切結書</w:t>
      </w:r>
    </w:p>
    <w:p>
      <w:pPr>
        <w:jc w:val="cente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本人目前確實無工作，如有不實，願負一切法律責任。特此</w:t>
      </w:r>
    </w:p>
    <w:p>
      <w:pP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切結為憑。此致</w:t>
      </w:r>
    </w:p>
    <w:p>
      <w:pPr>
        <w:rPr>
          <w:rFonts w:eastAsia="標楷體"/>
          <w:color w:val="000000"/>
          <w:sz w:val="28"/>
          <w:szCs w:val="28"/>
        </w:rPr>
      </w:pPr>
    </w:p>
    <w:p>
      <w:pPr>
        <w:ind w:firstLine="840" w:firstLineChars="300"/>
        <w:rPr>
          <w:rFonts w:eastAsia="標楷體"/>
          <w:color w:val="000000"/>
          <w:sz w:val="28"/>
          <w:szCs w:val="28"/>
        </w:rPr>
      </w:pPr>
      <w:r>
        <w:rPr>
          <w:rFonts w:hint="eastAsia" w:hAnsi="標楷體" w:eastAsia="標楷體"/>
          <w:color w:val="000000"/>
          <w:sz w:val="28"/>
          <w:szCs w:val="28"/>
        </w:rPr>
        <w:t>連江縣政府民政</w:t>
      </w:r>
      <w:r>
        <w:rPr>
          <w:rFonts w:hint="eastAsia" w:hAnsi="標楷體" w:eastAsia="標楷體"/>
          <w:color w:val="000000"/>
          <w:sz w:val="28"/>
          <w:szCs w:val="28"/>
          <w:lang w:eastAsia="zh-TW"/>
        </w:rPr>
        <w:t>社會</w:t>
      </w:r>
      <w:r>
        <w:rPr>
          <w:rFonts w:hint="eastAsia" w:hAnsi="標楷體" w:eastAsia="標楷體"/>
          <w:color w:val="000000"/>
          <w:sz w:val="28"/>
          <w:szCs w:val="28"/>
        </w:rPr>
        <w:t>處</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切結書人姓名：</w:t>
      </w:r>
      <w:r>
        <w:rPr>
          <w:rFonts w:eastAsia="標楷體"/>
          <w:color w:val="000000"/>
          <w:sz w:val="28"/>
          <w:szCs w:val="28"/>
        </w:rPr>
        <w:t xml:space="preserve">                               </w:t>
      </w:r>
      <w:r>
        <w:rPr>
          <w:rFonts w:hAnsi="標楷體" w:eastAsia="標楷體"/>
          <w:color w:val="000000"/>
          <w:sz w:val="28"/>
          <w:szCs w:val="28"/>
        </w:rPr>
        <w:t>（簽章）</w:t>
      </w:r>
    </w:p>
    <w:p>
      <w:pPr>
        <w:rPr>
          <w:rFonts w:eastAsia="標楷體"/>
          <w:color w:val="000000"/>
          <w:sz w:val="28"/>
          <w:szCs w:val="28"/>
        </w:rPr>
      </w:pPr>
      <w:r>
        <w:rPr>
          <w:rFonts w:hAnsi="標楷體" w:eastAsia="標楷體"/>
          <w:color w:val="000000"/>
          <w:sz w:val="28"/>
          <w:szCs w:val="28"/>
        </w:rPr>
        <w:t>身分證字號：</w:t>
      </w:r>
    </w:p>
    <w:p>
      <w:pPr>
        <w:rPr>
          <w:rFonts w:eastAsia="標楷體"/>
          <w:color w:val="000000"/>
          <w:sz w:val="28"/>
          <w:szCs w:val="28"/>
        </w:rPr>
      </w:pPr>
      <w:r>
        <w:rPr>
          <w:rFonts w:hAnsi="標楷體" w:eastAsia="標楷體"/>
          <w:color w:val="000000"/>
          <w:sz w:val="28"/>
          <w:szCs w:val="28"/>
        </w:rPr>
        <w:t>通訊地址：</w:t>
      </w:r>
    </w:p>
    <w:p>
      <w:pPr>
        <w:rPr>
          <w:rFonts w:eastAsia="標楷體"/>
          <w:color w:val="000000"/>
          <w:sz w:val="28"/>
          <w:szCs w:val="28"/>
        </w:rPr>
      </w:pPr>
      <w:r>
        <w:rPr>
          <w:rFonts w:hAnsi="標楷體" w:eastAsia="標楷體"/>
          <w:color w:val="000000"/>
          <w:sz w:val="28"/>
          <w:szCs w:val="28"/>
        </w:rPr>
        <w:t>日間聯絡電話：</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snapToGrid w:val="0"/>
        <w:rPr>
          <w:rFonts w:eastAsia="標楷體"/>
          <w:color w:val="000000"/>
          <w:sz w:val="28"/>
          <w:szCs w:val="28"/>
        </w:rPr>
      </w:pPr>
      <w:r>
        <w:rPr>
          <w:rFonts w:hAnsi="標楷體" w:eastAsia="標楷體"/>
          <w:color w:val="000000"/>
          <w:sz w:val="28"/>
          <w:szCs w:val="28"/>
        </w:rPr>
        <w:t>備註：</w:t>
      </w:r>
      <w:r>
        <w:rPr>
          <w:rFonts w:eastAsia="標楷體"/>
          <w:color w:val="000000"/>
          <w:sz w:val="28"/>
          <w:szCs w:val="28"/>
        </w:rPr>
        <w:t xml:space="preserve"> </w:t>
      </w:r>
    </w:p>
    <w:p>
      <w:pPr>
        <w:snapToGrid w:val="0"/>
        <w:rPr>
          <w:rFonts w:eastAsia="標楷體"/>
          <w:color w:val="000000"/>
          <w:sz w:val="28"/>
          <w:szCs w:val="28"/>
        </w:rPr>
      </w:pPr>
      <w:r>
        <w:rPr>
          <w:rFonts w:hAnsi="標楷體" w:eastAsia="標楷體"/>
          <w:color w:val="000000"/>
          <w:sz w:val="28"/>
          <w:szCs w:val="28"/>
        </w:rPr>
        <w:t>依簡章規定，由符合資格條件之父或母填具。</w:t>
      </w: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hAnsi="標楷體" w:eastAsia="標楷體"/>
          <w:color w:val="000000"/>
          <w:sz w:val="28"/>
          <w:szCs w:val="24"/>
        </w:rPr>
      </w:pPr>
    </w:p>
    <w:p>
      <w:pPr>
        <w:jc w:val="distribute"/>
        <w:rPr>
          <w:rFonts w:hAnsi="標楷體" w:eastAsia="標楷體"/>
          <w:color w:val="000000"/>
          <w:sz w:val="28"/>
          <w:szCs w:val="24"/>
        </w:rPr>
      </w:pPr>
    </w:p>
    <w:p>
      <w:pPr>
        <w:jc w:val="distribute"/>
        <w:rPr>
          <w:rFonts w:eastAsia="標楷體"/>
          <w:color w:val="000000"/>
          <w:sz w:val="28"/>
          <w:szCs w:val="24"/>
        </w:rPr>
      </w:pPr>
      <w:r>
        <w:rPr>
          <w:rFonts w:hAnsi="標楷體" w:eastAsia="標楷體"/>
          <w:color w:val="000000"/>
          <w:sz w:val="28"/>
          <w:szCs w:val="24"/>
        </w:rPr>
        <w:t>中</w:t>
      </w:r>
      <w:r>
        <w:rPr>
          <w:rFonts w:eastAsia="標楷體"/>
          <w:color w:val="000000"/>
          <w:sz w:val="28"/>
          <w:szCs w:val="24"/>
        </w:rPr>
        <w:t xml:space="preserve"> </w:t>
      </w:r>
      <w:r>
        <w:rPr>
          <w:rFonts w:hAnsi="標楷體" w:eastAsia="標楷體"/>
          <w:color w:val="000000"/>
          <w:sz w:val="28"/>
          <w:szCs w:val="24"/>
        </w:rPr>
        <w:t>華</w:t>
      </w:r>
      <w:r>
        <w:rPr>
          <w:rFonts w:eastAsia="標楷體"/>
          <w:color w:val="000000"/>
          <w:sz w:val="28"/>
          <w:szCs w:val="24"/>
        </w:rPr>
        <w:t xml:space="preserve"> </w:t>
      </w:r>
      <w:r>
        <w:rPr>
          <w:rFonts w:hAnsi="標楷體" w:eastAsia="標楷體"/>
          <w:color w:val="000000"/>
          <w:sz w:val="28"/>
          <w:szCs w:val="24"/>
        </w:rPr>
        <w:t>民</w:t>
      </w:r>
      <w:r>
        <w:rPr>
          <w:rFonts w:eastAsia="標楷體"/>
          <w:color w:val="000000"/>
          <w:sz w:val="28"/>
          <w:szCs w:val="24"/>
        </w:rPr>
        <w:t xml:space="preserve"> </w:t>
      </w:r>
      <w:r>
        <w:rPr>
          <w:rFonts w:hAnsi="標楷體" w:eastAsia="標楷體"/>
          <w:color w:val="000000"/>
          <w:sz w:val="28"/>
          <w:szCs w:val="24"/>
        </w:rPr>
        <w:t>國</w:t>
      </w:r>
      <w:r>
        <w:rPr>
          <w:rFonts w:eastAsia="標楷體"/>
          <w:color w:val="000000"/>
          <w:sz w:val="28"/>
          <w:szCs w:val="24"/>
        </w:rPr>
        <w:t xml:space="preserve">    </w:t>
      </w:r>
      <w:r>
        <w:rPr>
          <w:rFonts w:hint="eastAsia" w:eastAsia="標楷體"/>
          <w:color w:val="000000"/>
          <w:sz w:val="28"/>
          <w:szCs w:val="24"/>
        </w:rPr>
        <w:t xml:space="preserve">   </w:t>
      </w:r>
      <w:r>
        <w:rPr>
          <w:rFonts w:eastAsia="標楷體"/>
          <w:color w:val="000000"/>
          <w:sz w:val="28"/>
          <w:szCs w:val="24"/>
        </w:rPr>
        <w:t xml:space="preserve">     </w:t>
      </w:r>
      <w:r>
        <w:rPr>
          <w:rFonts w:hAnsi="標楷體" w:eastAsia="標楷體"/>
          <w:color w:val="000000"/>
          <w:sz w:val="28"/>
          <w:szCs w:val="24"/>
        </w:rPr>
        <w:t>年</w:t>
      </w:r>
      <w:r>
        <w:rPr>
          <w:rFonts w:eastAsia="標楷體"/>
          <w:color w:val="000000"/>
          <w:sz w:val="28"/>
          <w:szCs w:val="24"/>
        </w:rPr>
        <w:t xml:space="preserve">             </w:t>
      </w:r>
      <w:r>
        <w:rPr>
          <w:rFonts w:hAnsi="標楷體" w:eastAsia="標楷體"/>
          <w:color w:val="000000"/>
          <w:sz w:val="28"/>
          <w:szCs w:val="24"/>
        </w:rPr>
        <w:t>月</w:t>
      </w:r>
      <w:r>
        <w:rPr>
          <w:rFonts w:eastAsia="標楷體"/>
          <w:color w:val="000000"/>
          <w:sz w:val="28"/>
          <w:szCs w:val="24"/>
        </w:rPr>
        <w:t xml:space="preserve">              </w:t>
      </w:r>
      <w:r>
        <w:rPr>
          <w:rFonts w:hAnsi="標楷體" w:eastAsia="標楷體"/>
          <w:color w:val="000000"/>
          <w:sz w:val="28"/>
          <w:szCs w:val="24"/>
        </w:rPr>
        <w:t>日</w:t>
      </w:r>
    </w:p>
    <w:p>
      <w:pPr>
        <w:jc w:val="center"/>
        <w:rPr>
          <w:rFonts w:eastAsia="標楷體"/>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6192" behindDoc="0" locked="0" layoutInCell="1" allowOverlap="1">
                <wp:simplePos x="0" y="0"/>
                <wp:positionH relativeFrom="column">
                  <wp:posOffset>4938395</wp:posOffset>
                </wp:positionH>
                <wp:positionV relativeFrom="paragraph">
                  <wp:posOffset>-361950</wp:posOffset>
                </wp:positionV>
                <wp:extent cx="675005" cy="400050"/>
                <wp:effectExtent l="0" t="0" r="0" b="0"/>
                <wp:wrapNone/>
                <wp:docPr id="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88.85pt;margin-top:-28.5pt;height:31.5pt;width:53.15pt;z-index:251656192;mso-width-relative:page;mso-height-relative:page;" filled="f" stroked="t" coordsize="21600,21600" o:gfxdata="UEsDBAoAAAAAAIdO4kAAAAAAAAAAAAAAAAAEAAAAZHJzL1BLAwQUAAAACACHTuJA9RHc9dYAAAAJ&#10;AQAADwAAAGRycy9kb3ducmV2LnhtbE2PT0/DMAzF70h8h8hI3LZkG6ylNN2BwR3KgGvaeG1F4lRN&#10;9gc+PeYEPtny8/PvlZuzd+KIUxwCaVjMFQikNtiBOg2716dZDiImQ9a4QKjhCyNsqsuL0hQ2nOgF&#10;j3XqBJtQLIyGPqWxkDK2PXoT52FE4t0+TN4kHqdO2smc2Nw7uVRqLb0ZiD/0ZsSHHtvP+uAZY/mx&#10;W22fa8wy06y2j99vd/t3p/X11ULdg0h4Tn9i+MXnG6iYqQkHslE4DRkXSzXMbjMOxYo8v+Gm0bBW&#10;IKtS/k9Q/QBQSwMEFAAAAAgAh07iQO+k0nERAgAADwQAAA4AAABkcnMvZTJvRG9jLnhtbK1T227b&#10;MAx9H7B/EPS+2PGSXow4RZeiw4CuG9DuA2RZtoXJokYpsbuvHyWnWbC9DdODIIrUIXkOtbmZBsMO&#10;Cr0GW/HlIudMWQmNtl3Fvz3fv7vizAdhG2HAqoq/KM9vtm/fbEZXqgJ6MI1CRiDWl6OreB+CK7PM&#10;y14Nwi/AKUvOFnAQgUzssgbFSOiDyYo8v8hGwMYhSOU93d7NTr5N+G2rZPjStl4FZipOtYW0Y9rr&#10;uGfbjSg7FK7X8liG+IcqBqEtJT1B3Ykg2B71X1CDlgge2rCQMGTQtlqq1AN1s8z/6OapF06lXogc&#10;7040+f8HKx8PX5HppuIFZ1YMJNGzmgL7ABN7X0R6RudLinpyFBcmuieZU6vePYD87pmFXS9sp24R&#10;YeyVaKi8ZXyZnT2dcXwEqcfP0FAesQ+QgKYWh8gdscEInWR6OUkTa5F0eXG5zvM1Z5Jcq5yOSbpM&#10;lK+PHfrwUcHA4qHiSMoncHF48CEWI8rXkJjLwr02JqlvLBsrfr0u1nNbYHQTnTHMY1fvDLKDiPOT&#10;VuqMPOdhgw40xUYPFb86DzL2yEJsfKYgTPV0ZLWG5oX4QJinkn4RHXrAn5yNNJEV9z/2AhVn5pMl&#10;Tq+Xq1Uc4WSs1pcFGXjuqc89wkqCqnjgbD7uwjz2e4e66ynTrKKFW9Kh1YmjKNhc1bFumrpE3fGH&#10;xLE+t1PU73+8/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Edz11gAAAAkBAAAPAAAAAAAAAAEA&#10;IAAAACIAAABkcnMvZG93bnJldi54bWxQSwECFAAUAAAACACHTuJA76TScRECAAAPBAAADgAAAAAA&#10;AAABACAAAAAlAQAAZHJzL2Uyb0RvYy54bWxQSwUGAAAAAAYABgBZAQAAqAU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rPr>
        <w:t>11</w:t>
      </w:r>
      <w:r>
        <w:rPr>
          <w:rFonts w:hint="eastAsia" w:eastAsia="標楷體"/>
          <w:b/>
          <w:color w:val="000000"/>
          <w:sz w:val="28"/>
          <w:szCs w:val="24"/>
          <w:lang w:val="en-US" w:eastAsia="zh-TW"/>
        </w:rPr>
        <w:t>3</w:t>
      </w:r>
      <w:r>
        <w:rPr>
          <w:rFonts w:hAnsi="標楷體" w:eastAsia="標楷體"/>
          <w:b/>
          <w:color w:val="000000"/>
          <w:sz w:val="28"/>
          <w:szCs w:val="24"/>
          <w:u w:val="single"/>
        </w:rPr>
        <w:t>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eastAsia="標楷體"/>
          <w:color w:val="000000"/>
          <w:szCs w:val="24"/>
        </w:rPr>
      </w:pPr>
    </w:p>
    <w:p>
      <w:pPr>
        <w:jc w:val="center"/>
        <w:rPr>
          <w:rFonts w:eastAsia="標楷體"/>
          <w:color w:val="000000"/>
          <w:sz w:val="28"/>
          <w:szCs w:val="28"/>
        </w:rPr>
      </w:pPr>
      <w:r>
        <w:rPr>
          <w:rFonts w:hAnsi="標楷體" w:eastAsia="標楷體"/>
          <w:color w:val="000000"/>
          <w:sz w:val="28"/>
          <w:szCs w:val="28"/>
        </w:rPr>
        <w:t>自願放棄工讀聲明書</w:t>
      </w:r>
    </w:p>
    <w:p>
      <w:pPr>
        <w:jc w:val="center"/>
        <w:rPr>
          <w:rFonts w:eastAsia="標楷體"/>
          <w:color w:val="000000"/>
          <w:sz w:val="28"/>
          <w:szCs w:val="28"/>
        </w:rPr>
      </w:pPr>
    </w:p>
    <w:p>
      <w:pPr>
        <w:jc w:val="cente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本人獲錄取為</w:t>
      </w:r>
      <w:r>
        <w:rPr>
          <w:rFonts w:hint="eastAsia" w:hAnsi="標楷體" w:eastAsia="標楷體"/>
          <w:color w:val="000000"/>
          <w:sz w:val="28"/>
          <w:szCs w:val="28"/>
        </w:rPr>
        <w:t>連江縣政府11</w:t>
      </w:r>
      <w:r>
        <w:rPr>
          <w:rFonts w:hint="eastAsia" w:hAnsi="標楷體" w:eastAsia="標楷體"/>
          <w:color w:val="000000"/>
          <w:sz w:val="28"/>
          <w:szCs w:val="28"/>
          <w:lang w:val="en-US" w:eastAsia="zh-TW"/>
        </w:rPr>
        <w:t>3</w:t>
      </w:r>
      <w:r>
        <w:rPr>
          <w:rFonts w:hint="eastAsia" w:hAnsi="標楷體" w:eastAsia="標楷體"/>
          <w:color w:val="000000"/>
          <w:sz w:val="28"/>
          <w:szCs w:val="28"/>
        </w:rPr>
        <w:t>年大專青年學生公部門暑期工讀</w:t>
      </w:r>
      <w:r>
        <w:rPr>
          <w:rFonts w:hAnsi="標楷體" w:eastAsia="標楷體"/>
          <w:color w:val="000000"/>
          <w:sz w:val="28"/>
          <w:szCs w:val="28"/>
        </w:rPr>
        <w:t>生，分配至</w:t>
      </w:r>
    </w:p>
    <w:p>
      <w:pPr>
        <w:rPr>
          <w:rFonts w:eastAsia="標楷體"/>
          <w:color w:val="000000"/>
          <w:sz w:val="28"/>
          <w:szCs w:val="28"/>
        </w:rPr>
      </w:pPr>
      <w:r>
        <w:rPr>
          <w:rFonts w:eastAsia="標楷體"/>
          <w:color w:val="000000"/>
          <w:sz w:val="28"/>
          <w:szCs w:val="28"/>
          <w:u w:val="single"/>
        </w:rPr>
        <w:t xml:space="preserve">                 </w:t>
      </w:r>
      <w:r>
        <w:rPr>
          <w:rFonts w:eastAsia="標楷體"/>
          <w:color w:val="000000"/>
          <w:sz w:val="28"/>
          <w:szCs w:val="28"/>
        </w:rPr>
        <w:t>(</w:t>
      </w:r>
      <w:r>
        <w:rPr>
          <w:rFonts w:hAnsi="標楷體" w:eastAsia="標楷體"/>
          <w:color w:val="000000"/>
          <w:sz w:val="28"/>
          <w:szCs w:val="28"/>
        </w:rPr>
        <w:t>機關名稱</w:t>
      </w:r>
      <w:r>
        <w:rPr>
          <w:rFonts w:eastAsia="標楷體"/>
          <w:color w:val="000000"/>
          <w:sz w:val="28"/>
          <w:szCs w:val="28"/>
        </w:rPr>
        <w:t>)</w:t>
      </w:r>
      <w:r>
        <w:rPr>
          <w:rFonts w:hAnsi="標楷體" w:eastAsia="標楷體"/>
          <w:color w:val="000000"/>
          <w:sz w:val="28"/>
          <w:szCs w:val="28"/>
        </w:rPr>
        <w:t>，</w:t>
      </w:r>
      <w:r>
        <w:rPr>
          <w:rFonts w:eastAsia="標楷體"/>
          <w:color w:val="000000"/>
          <w:sz w:val="28"/>
          <w:szCs w:val="28"/>
        </w:rPr>
        <w:t xml:space="preserve"> </w:t>
      </w:r>
      <w:r>
        <w:rPr>
          <w:rFonts w:hAnsi="標楷體" w:eastAsia="標楷體"/>
          <w:color w:val="000000"/>
          <w:sz w:val="28"/>
          <w:szCs w:val="28"/>
        </w:rPr>
        <w:t>因故無法參與工讀，自願放棄暑期工讀資格。</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u w:val="single"/>
        </w:rPr>
      </w:pPr>
      <w:r>
        <w:rPr>
          <w:rFonts w:hAnsi="標楷體" w:eastAsia="標楷體"/>
          <w:color w:val="000000"/>
          <w:sz w:val="28"/>
          <w:szCs w:val="28"/>
        </w:rPr>
        <w:t>姓　　名：</w:t>
      </w:r>
      <w:r>
        <w:rPr>
          <w:rFonts w:hint="eastAsia" w:hAnsi="標楷體" w:eastAsia="標楷體"/>
          <w:color w:val="000000"/>
          <w:sz w:val="28"/>
          <w:szCs w:val="28"/>
          <w:u w:val="single"/>
        </w:rPr>
        <w:t xml:space="preserve">                    </w:t>
      </w:r>
      <w:r>
        <w:rPr>
          <w:rFonts w:hAnsi="標楷體" w:eastAsia="標楷體"/>
          <w:color w:val="000000"/>
          <w:sz w:val="28"/>
          <w:szCs w:val="28"/>
        </w:rPr>
        <w:t>　　　　　　　</w:t>
      </w:r>
    </w:p>
    <w:p>
      <w:pPr>
        <w:rPr>
          <w:rFonts w:eastAsia="標楷體"/>
          <w:color w:val="000000"/>
          <w:sz w:val="28"/>
          <w:szCs w:val="28"/>
        </w:rPr>
      </w:pPr>
      <w:r>
        <w:rPr>
          <w:rFonts w:hAnsi="標楷體" w:eastAsia="標楷體"/>
          <w:color w:val="000000"/>
          <w:sz w:val="28"/>
          <w:szCs w:val="28"/>
        </w:rPr>
        <w:t>身分證號：</w:t>
      </w:r>
      <w:r>
        <w:rPr>
          <w:rFonts w:hint="eastAsia" w:hAnsi="標楷體" w:eastAsia="標楷體"/>
          <w:color w:val="000000"/>
          <w:sz w:val="28"/>
          <w:szCs w:val="28"/>
          <w:u w:val="single"/>
        </w:rPr>
        <w:t xml:space="preserve">                    </w:t>
      </w:r>
      <w:r>
        <w:rPr>
          <w:rFonts w:eastAsia="標楷體"/>
          <w:color w:val="000000"/>
          <w:sz w:val="28"/>
          <w:szCs w:val="28"/>
        </w:rPr>
        <w:t xml:space="preserve"> </w:t>
      </w:r>
    </w:p>
    <w:p>
      <w:pPr>
        <w:rPr>
          <w:rFonts w:eastAsia="標楷體"/>
          <w:color w:val="000000"/>
          <w:sz w:val="28"/>
          <w:szCs w:val="28"/>
          <w:u w:val="single"/>
        </w:rPr>
      </w:pPr>
      <w:r>
        <w:rPr>
          <w:rFonts w:hAnsi="標楷體" w:eastAsia="標楷體"/>
          <w:color w:val="000000"/>
          <w:sz w:val="28"/>
          <w:szCs w:val="28"/>
        </w:rPr>
        <w:t>就讀學校：</w:t>
      </w:r>
      <w:r>
        <w:rPr>
          <w:rFonts w:hint="eastAsia" w:hAnsi="標楷體" w:eastAsia="標楷體"/>
          <w:color w:val="000000"/>
          <w:sz w:val="28"/>
          <w:szCs w:val="28"/>
          <w:u w:val="single"/>
        </w:rPr>
        <w:t xml:space="preserve">                    </w:t>
      </w:r>
    </w:p>
    <w:p>
      <w:pPr>
        <w:rPr>
          <w:rFonts w:eastAsia="標楷體"/>
          <w:color w:val="000000"/>
          <w:sz w:val="28"/>
          <w:szCs w:val="28"/>
          <w:u w:val="single"/>
        </w:rPr>
      </w:pPr>
      <w:r>
        <w:rPr>
          <w:rFonts w:hAnsi="標楷體" w:eastAsia="標楷體"/>
          <w:color w:val="000000"/>
          <w:sz w:val="28"/>
          <w:szCs w:val="28"/>
        </w:rPr>
        <w:t>就讀科系：</w:t>
      </w:r>
      <w:r>
        <w:rPr>
          <w:rFonts w:hint="eastAsia" w:hAnsi="標楷體" w:eastAsia="標楷體"/>
          <w:color w:val="000000"/>
          <w:sz w:val="28"/>
          <w:szCs w:val="28"/>
          <w:u w:val="single"/>
        </w:rPr>
        <w:t xml:space="preserve">                    </w:t>
      </w:r>
    </w:p>
    <w:p>
      <w:pPr>
        <w:rPr>
          <w:rFonts w:eastAsia="標楷體"/>
          <w:color w:val="000000"/>
          <w:sz w:val="28"/>
          <w:szCs w:val="28"/>
        </w:rPr>
      </w:pPr>
      <w:r>
        <w:rPr>
          <w:rFonts w:hAnsi="標楷體" w:eastAsia="標楷體"/>
          <w:color w:val="000000"/>
          <w:sz w:val="28"/>
          <w:szCs w:val="28"/>
        </w:rPr>
        <w:t>聯絡電話：</w:t>
      </w:r>
      <w:r>
        <w:rPr>
          <w:rFonts w:hint="eastAsia" w:hAnsi="標楷體" w:eastAsia="標楷體"/>
          <w:color w:val="000000"/>
          <w:sz w:val="28"/>
          <w:szCs w:val="28"/>
          <w:u w:val="single"/>
        </w:rPr>
        <w:t xml:space="preserve">                    </w:t>
      </w:r>
    </w:p>
    <w:p>
      <w:pPr>
        <w:rPr>
          <w:rFonts w:eastAsia="標楷體"/>
          <w:color w:val="000000"/>
          <w:szCs w:val="24"/>
          <w:u w:val="single"/>
        </w:rPr>
      </w:pPr>
    </w:p>
    <w:p>
      <w:pPr>
        <w:rPr>
          <w:rFonts w:eastAsia="標楷體"/>
          <w:color w:val="000000"/>
          <w:szCs w:val="24"/>
          <w:u w:val="single"/>
        </w:rPr>
      </w:pPr>
    </w:p>
    <w:p>
      <w:pPr>
        <w:rPr>
          <w:rFonts w:eastAsia="標楷體"/>
          <w:color w:val="000000"/>
          <w:szCs w:val="24"/>
          <w:u w:val="single"/>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eastAsia="標楷體"/>
          <w:color w:val="000000"/>
          <w:szCs w:val="24"/>
        </w:rPr>
      </w:pPr>
    </w:p>
    <w:p>
      <w:pPr>
        <w:jc w:val="distribute"/>
        <w:rPr>
          <w:rFonts w:hAnsi="標楷體" w:eastAsia="標楷體"/>
          <w:color w:val="000000"/>
          <w:sz w:val="28"/>
          <w:szCs w:val="24"/>
        </w:rPr>
      </w:pPr>
      <w:r>
        <w:rPr>
          <w:rFonts w:hAnsi="標楷體" w:eastAsia="標楷體"/>
          <w:color w:val="000000"/>
          <w:sz w:val="28"/>
          <w:szCs w:val="24"/>
        </w:rPr>
        <w:t>中　華　民　國　</w:t>
      </w:r>
      <w:r>
        <w:rPr>
          <w:rFonts w:hint="eastAsia" w:eastAsia="標楷體"/>
          <w:color w:val="000000"/>
          <w:sz w:val="28"/>
          <w:szCs w:val="24"/>
        </w:rPr>
        <w:t xml:space="preserve">     </w:t>
      </w:r>
      <w:r>
        <w:rPr>
          <w:rFonts w:hAnsi="標楷體" w:eastAsia="標楷體"/>
          <w:color w:val="000000"/>
          <w:sz w:val="28"/>
          <w:szCs w:val="24"/>
        </w:rPr>
        <w:t>　年　　　　　月　　　　　日</w:t>
      </w:r>
    </w:p>
    <w:p>
      <w:pPr>
        <w:jc w:val="center"/>
        <w:rPr>
          <w:rFonts w:ascii="標楷體" w:hAnsi="標楷體" w:eastAsia="標楷體"/>
          <w:b/>
          <w:sz w:val="36"/>
          <w:szCs w:val="36"/>
        </w:rPr>
      </w:pPr>
    </w:p>
    <w:p>
      <w:pPr>
        <w:jc w:val="center"/>
        <w:rPr>
          <w:rFonts w:ascii="標楷體" w:hAnsi="標楷體" w:eastAsia="標楷體"/>
          <w:b/>
          <w:sz w:val="36"/>
          <w:szCs w:val="36"/>
        </w:rPr>
      </w:pPr>
    </w:p>
    <w:p>
      <w:pPr>
        <w:jc w:val="center"/>
        <w:rPr>
          <w:rFonts w:ascii="標楷體" w:hAnsi="標楷體" w:eastAsia="標楷體"/>
          <w:b/>
          <w:sz w:val="36"/>
          <w:szCs w:val="36"/>
        </w:rPr>
      </w:pPr>
      <w:r>
        <mc:AlternateContent>
          <mc:Choice Requires="wps">
            <w:drawing>
              <wp:anchor distT="0" distB="0" distL="114300" distR="114300" simplePos="0" relativeHeight="251662336" behindDoc="0" locked="0" layoutInCell="1" allowOverlap="1">
                <wp:simplePos x="0" y="0"/>
                <wp:positionH relativeFrom="column">
                  <wp:posOffset>4595495</wp:posOffset>
                </wp:positionH>
                <wp:positionV relativeFrom="paragraph">
                  <wp:posOffset>-409575</wp:posOffset>
                </wp:positionV>
                <wp:extent cx="675005" cy="400050"/>
                <wp:effectExtent l="0" t="0" r="0" b="0"/>
                <wp:wrapNone/>
                <wp:docPr id="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361.85pt;margin-top:-32.25pt;height:31.5pt;width:53.15pt;z-index:251662336;mso-width-relative:page;mso-height-relative:page;" filled="f" stroked="t" coordsize="21600,21600" o:gfxdata="UEsDBAoAAAAAAIdO4kAAAAAAAAAAAAAAAAAEAAAAZHJzL1BLAwQUAAAACACHTuJAh6aJH9gAAAAK&#10;AQAADwAAAGRycy9kb3ducmV2LnhtbE2PS1PDMAyE78zwHzxihltrJ6FNG+L0QOEOodCrE6tJBj8y&#10;sfuAX484laOk3dW35eZiDTvhFAbvJCRzAQxd6/XgOgm795fZCliIymllvEMJ3xhgU93elKrQ/uze&#10;8FTHjlGIC4WS0Mc4FpyHtkerwtyP6Oh28JNVkcap43pSZwq3hqdCLLlVg6MPvRrxqcf2qz5awkj3&#10;u2z7WmOeqybbPv98rA+fRsr7u0Q8Aot4iVcx/OGTBypiavzR6cCMhDzNcpJKmC0fFsBIscoEtWto&#10;kyyAVyX/X6H6BVBLAwQUAAAACACHTuJAbYb+YBACAAAPBAAADgAAAGRycy9lMm9Eb2MueG1srVPR&#10;btsgFH2ftH9AvC92sqRtrDhVl6rTpK6b1O4DMMY2GuayC4mdff0uOM2i7W0aDwi4l8M951w2t2Nv&#10;2EGh12BLPp/lnCkroda2Lfm3l4d3N5z5IGwtDFhV8qPy/Hb79s1mcIVaQAemVsgIxPpicCXvQnBF&#10;lnnZqV74GThlKdgA9iLQFtusRjEQem+yRZ5fZQNg7RCk8p5O76cg3yb8plEyfGkarwIzJafaQpox&#10;zVWcs+1GFC0K12l5KkP8QxW90JYePUPdiyDYHvVfUL2WCB6aMJPQZ9A0WqrEgdjM8z/YPHfCqcSF&#10;xPHuLJP/f7Dy6fAVma7JO86s6MmiFzUG9gFG9n4d5RmcLyjr2VFeGOk8pkaq3j2C/O6ZhV0nbKvu&#10;EGHolKipvHm8mV1cnXB8BKmGz1DTO2IfIAGNDfYRkNRghE42Hc/WxFokHV5dr/J8xZmk0DKnZbIu&#10;E8XrZYc+fFTQs7goOZLzCVwcHn2IxYjiNSW+ZeFBG5PcN5YNJV+vFquJFhhdx2DiiG21M8gOIvZP&#10;GokZsb9M63WgLja6L/nNZZKxJxUi8UmCMFbjSdUK6iPpgTB1Jf0iWnSAPzkbqCNL7n/sBSrOzCdL&#10;mq7ny2Vs4bRZrq4XtMHLSHUZEVYSVMkDZ9NyF6a23zvUbUcvTS5auCMfGp00ioZNVZ3qpq5L0p1+&#10;SGzry33K+v2Pt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aJH9gAAAAKAQAADwAAAAAAAAAB&#10;ACAAAAAiAAAAZHJzL2Rvd25yZXYueG1sUEsBAhQAFAAAAAgAh07iQG2G/mA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v:textbox>
              </v:shape>
            </w:pict>
          </mc:Fallback>
        </mc:AlternateContent>
      </w: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rPr>
        <w:t>11</w:t>
      </w:r>
      <w:r>
        <w:rPr>
          <w:rFonts w:hint="eastAsia" w:ascii="標楷體" w:hAnsi="標楷體" w:eastAsia="標楷體"/>
          <w:b/>
          <w:sz w:val="36"/>
          <w:szCs w:val="36"/>
          <w:lang w:val="en-US" w:eastAsia="zh-TW"/>
        </w:rPr>
        <w:t>3</w:t>
      </w:r>
      <w:r>
        <w:rPr>
          <w:rFonts w:ascii="標楷體" w:hAnsi="標楷體" w:eastAsia="標楷體"/>
          <w:b/>
          <w:sz w:val="36"/>
          <w:szCs w:val="36"/>
        </w:rPr>
        <w:t>年</w:t>
      </w:r>
      <w:r>
        <w:rPr>
          <w:rFonts w:hint="eastAsia" w:ascii="標楷體" w:hAnsi="標楷體" w:eastAsia="標楷體"/>
          <w:b/>
          <w:sz w:val="36"/>
          <w:szCs w:val="36"/>
        </w:rPr>
        <w:t>大專青年學生公部門暑期工讀查詢</w:t>
      </w:r>
      <w:r>
        <w:rPr>
          <w:rFonts w:ascii="標楷體" w:hAnsi="標楷體" w:eastAsia="標楷體"/>
          <w:b/>
          <w:sz w:val="36"/>
          <w:szCs w:val="36"/>
        </w:rPr>
        <w:t>戶籍資料同意書</w:t>
      </w:r>
    </w:p>
    <w:p>
      <w:pPr>
        <w:rPr>
          <w:rFonts w:ascii="標楷體" w:hAnsi="標楷體" w:eastAsia="標楷體"/>
          <w:sz w:val="28"/>
        </w:rPr>
      </w:pPr>
      <w:r>
        <w:rPr>
          <w:rFonts w:ascii="標楷體" w:hAnsi="標楷體" w:eastAsia="標楷體"/>
          <w:sz w:val="28"/>
        </w:rPr>
        <w:t xml:space="preserve"> </w:t>
      </w:r>
    </w:p>
    <w:p>
      <w:pPr>
        <w:rPr>
          <w:rFonts w:ascii="標楷體" w:hAnsi="標楷體" w:eastAsia="標楷體"/>
          <w:sz w:val="28"/>
        </w:rPr>
      </w:pPr>
    </w:p>
    <w:p>
      <w:pPr>
        <w:tabs>
          <w:tab w:val="left" w:pos="3120"/>
        </w:tabs>
        <w:rPr>
          <w:rFonts w:ascii="標楷體" w:hAnsi="標楷體" w:eastAsia="標楷體"/>
          <w:sz w:val="32"/>
        </w:rPr>
      </w:pPr>
      <w:r>
        <w:rPr>
          <w:rFonts w:ascii="標楷體" w:hAnsi="標楷體" w:eastAsia="標楷體"/>
          <w:sz w:val="32"/>
        </w:rPr>
        <w:t>為</w:t>
      </w:r>
      <w:r>
        <w:rPr>
          <w:rFonts w:hint="eastAsia" w:ascii="標楷體" w:hAnsi="標楷體" w:eastAsia="標楷體"/>
          <w:sz w:val="32"/>
        </w:rPr>
        <w:t>申請連江縣政府112年大專青年學生公部門暑期工讀</w:t>
      </w:r>
      <w:r>
        <w:rPr>
          <w:rFonts w:ascii="標楷體" w:hAnsi="標楷體" w:eastAsia="標楷體"/>
          <w:sz w:val="32"/>
        </w:rPr>
        <w:t>，同意承辦單位（</w:t>
      </w:r>
      <w:r>
        <w:rPr>
          <w:rFonts w:hint="eastAsia" w:ascii="標楷體" w:hAnsi="標楷體" w:eastAsia="標楷體"/>
          <w:sz w:val="32"/>
        </w:rPr>
        <w:t>連江縣政府民政</w:t>
      </w:r>
      <w:r>
        <w:rPr>
          <w:rFonts w:hint="eastAsia" w:ascii="標楷體" w:hAnsi="標楷體" w:eastAsia="標楷體"/>
          <w:sz w:val="32"/>
          <w:lang w:eastAsia="zh-TW"/>
        </w:rPr>
        <w:t>社會</w:t>
      </w:r>
      <w:r>
        <w:rPr>
          <w:rFonts w:hint="eastAsia" w:ascii="標楷體" w:hAnsi="標楷體" w:eastAsia="標楷體"/>
          <w:sz w:val="32"/>
        </w:rPr>
        <w:t>處</w:t>
      </w:r>
      <w:r>
        <w:rPr>
          <w:rFonts w:ascii="標楷體" w:hAnsi="標楷體" w:eastAsia="標楷體"/>
          <w:sz w:val="32"/>
        </w:rPr>
        <w:t xml:space="preserve">）查詢本人戶籍資料，特 此切結為憑。 </w:t>
      </w: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r>
        <w:rPr>
          <w:rFonts w:ascii="標楷體" w:hAnsi="標楷體" w:eastAsia="標楷體"/>
          <w:sz w:val="32"/>
        </w:rPr>
        <w:t>同意人簽章：</w:t>
      </w:r>
    </w:p>
    <w:p>
      <w:pPr>
        <w:rPr>
          <w:rFonts w:ascii="標楷體" w:hAnsi="標楷體" w:eastAsia="標楷體"/>
          <w:sz w:val="32"/>
        </w:rPr>
      </w:pPr>
      <w:r>
        <w:rPr>
          <w:rFonts w:ascii="標楷體" w:hAnsi="標楷體" w:eastAsia="標楷體"/>
          <w:sz w:val="32"/>
        </w:rPr>
        <w:t xml:space="preserve">身分證統一編號： </w:t>
      </w:r>
    </w:p>
    <w:p>
      <w:pPr>
        <w:rPr>
          <w:rFonts w:ascii="標楷體" w:hAnsi="標楷體" w:eastAsia="標楷體"/>
          <w:sz w:val="32"/>
        </w:rPr>
      </w:pPr>
      <w:r>
        <w:rPr>
          <w:rFonts w:ascii="標楷體" w:hAnsi="標楷體" w:eastAsia="標楷體"/>
          <w:sz w:val="32"/>
        </w:rPr>
        <w:t xml:space="preserve">通訊地址： </w:t>
      </w:r>
    </w:p>
    <w:p>
      <w:pPr>
        <w:rPr>
          <w:rFonts w:ascii="標楷體" w:hAnsi="標楷體" w:eastAsia="標楷體"/>
          <w:sz w:val="32"/>
        </w:rPr>
      </w:pPr>
      <w:r>
        <w:rPr>
          <w:rFonts w:ascii="標楷體" w:hAnsi="標楷體" w:eastAsia="標楷體"/>
          <w:sz w:val="32"/>
        </w:rPr>
        <w:t xml:space="preserve">電話： </w:t>
      </w:r>
    </w:p>
    <w:p>
      <w:pPr>
        <w:rPr>
          <w:rFonts w:ascii="標楷體" w:hAnsi="標楷體" w:eastAsia="標楷體"/>
          <w:sz w:val="32"/>
        </w:rPr>
      </w:pPr>
    </w:p>
    <w:p>
      <w:pPr>
        <w:jc w:val="distribute"/>
        <w:rPr>
          <w:rFonts w:ascii="標楷體" w:hAnsi="標楷體" w:eastAsia="標楷體"/>
          <w:sz w:val="32"/>
        </w:rPr>
      </w:pPr>
      <w:r>
        <w:rPr>
          <w:rFonts w:ascii="標楷體" w:hAnsi="標楷體" w:eastAsia="標楷體"/>
          <w:sz w:val="32"/>
        </w:rPr>
        <w:t>中華民國</w:t>
      </w:r>
      <w:r>
        <w:rPr>
          <w:rFonts w:hint="eastAsia" w:ascii="標楷體" w:hAnsi="標楷體" w:eastAsia="標楷體"/>
          <w:sz w:val="32"/>
        </w:rPr>
        <w:t xml:space="preserve"> </w:t>
      </w:r>
      <w:r>
        <w:rPr>
          <w:rFonts w:ascii="標楷體" w:hAnsi="標楷體" w:eastAsia="標楷體"/>
          <w:sz w:val="32"/>
        </w:rPr>
        <w:t xml:space="preserve">  </w:t>
      </w:r>
      <w:r>
        <w:rPr>
          <w:rFonts w:hint="eastAsia" w:ascii="標楷體" w:hAnsi="標楷體" w:eastAsia="標楷體"/>
          <w:sz w:val="32"/>
        </w:rPr>
        <w:t xml:space="preserve">  </w:t>
      </w:r>
      <w:r>
        <w:rPr>
          <w:rFonts w:ascii="標楷體" w:hAnsi="標楷體" w:eastAsia="標楷體"/>
          <w:sz w:val="32"/>
        </w:rPr>
        <w:t xml:space="preserve">年 </w:t>
      </w:r>
      <w:r>
        <w:rPr>
          <w:rFonts w:hint="eastAsia" w:ascii="標楷體" w:hAnsi="標楷體" w:eastAsia="標楷體"/>
          <w:sz w:val="32"/>
        </w:rPr>
        <w:t xml:space="preserve">    </w:t>
      </w:r>
      <w:r>
        <w:rPr>
          <w:rFonts w:ascii="標楷體" w:hAnsi="標楷體" w:eastAsia="標楷體"/>
          <w:sz w:val="32"/>
        </w:rPr>
        <w:t>月</w:t>
      </w:r>
      <w:r>
        <w:rPr>
          <w:rFonts w:hint="eastAsia" w:ascii="標楷體" w:hAnsi="標楷體" w:eastAsia="標楷體"/>
          <w:sz w:val="32"/>
        </w:rPr>
        <w:t xml:space="preserve">   </w:t>
      </w:r>
      <w:r>
        <w:rPr>
          <w:rFonts w:ascii="標楷體" w:hAnsi="標楷體" w:eastAsia="標楷體"/>
          <w:sz w:val="32"/>
        </w:rPr>
        <w:t xml:space="preserve"> 日</w:t>
      </w:r>
    </w:p>
    <w:p>
      <w:pPr>
        <w:jc w:val="distribute"/>
        <w:rPr>
          <w:rFonts w:ascii="標楷體" w:hAnsi="標楷體" w:eastAsia="標楷體"/>
          <w:sz w:val="32"/>
        </w:rPr>
      </w:pPr>
    </w:p>
    <w:p>
      <w:pPr>
        <w:jc w:val="center"/>
        <w:rPr>
          <w:rFonts w:ascii="標楷體" w:hAnsi="標楷體" w:eastAsia="標楷體"/>
          <w:b/>
          <w:sz w:val="36"/>
          <w:szCs w:val="36"/>
        </w:rPr>
      </w:pP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rPr>
        <w:t>11</w:t>
      </w:r>
      <w:r>
        <w:rPr>
          <w:rFonts w:hint="eastAsia" w:ascii="標楷體" w:hAnsi="標楷體" w:eastAsia="標楷體"/>
          <w:b/>
          <w:sz w:val="36"/>
          <w:szCs w:val="36"/>
          <w:lang w:val="en-US" w:eastAsia="zh-TW"/>
        </w:rPr>
        <w:t>3</w:t>
      </w:r>
      <w:r>
        <w:rPr>
          <w:rFonts w:ascii="標楷體" w:hAnsi="標楷體" w:eastAsia="標楷體"/>
          <w:b/>
          <w:sz w:val="36"/>
          <w:szCs w:val="36"/>
        </w:rPr>
        <w:t>年</w:t>
      </w:r>
      <w:r>
        <w:rPr>
          <w:rFonts w:hint="eastAsia" w:ascii="標楷體" w:hAnsi="標楷體" w:eastAsia="標楷體"/>
          <w:b/>
          <w:sz w:val="36"/>
          <w:szCs w:val="36"/>
        </w:rPr>
        <w:t>大專青年學生公部門暑期工讀志願表</w:t>
      </w:r>
    </w:p>
    <w:p>
      <w:pPr>
        <w:snapToGrid w:val="0"/>
        <w:spacing w:line="240" w:lineRule="atLeast"/>
        <w:rPr>
          <w:rFonts w:eastAsia="標楷體"/>
          <w:color w:val="000000"/>
          <w:sz w:val="28"/>
          <w:szCs w:val="24"/>
        </w:rPr>
      </w:pPr>
      <w:r>
        <w:rPr>
          <w:rFonts w:hint="eastAsia" w:eastAsia="標楷體"/>
          <w:color w:val="000000"/>
          <w:sz w:val="28"/>
          <w:szCs w:val="24"/>
        </w:rPr>
        <w:t>科系：</w:t>
      </w:r>
    </w:p>
    <w:p>
      <w:pPr>
        <w:snapToGrid w:val="0"/>
        <w:spacing w:line="240" w:lineRule="atLeast"/>
        <w:jc w:val="center"/>
        <w:rPr>
          <w:rFonts w:eastAsia="標楷體"/>
          <w:color w:val="000000"/>
          <w:sz w:val="28"/>
          <w:szCs w:val="24"/>
        </w:rPr>
      </w:pPr>
    </w:p>
    <w:tbl>
      <w:tblPr>
        <w:tblStyle w:val="1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順序</w:t>
            </w:r>
          </w:p>
        </w:tc>
        <w:tc>
          <w:tcPr>
            <w:tcW w:w="4931"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3</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4</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5</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6</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7</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8</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9</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10</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61" w:type="dxa"/>
            <w:gridSpan w:val="2"/>
            <w:shd w:val="clear" w:color="auto" w:fill="auto"/>
            <w:vAlign w:val="center"/>
          </w:tcPr>
          <w:p>
            <w:pPr>
              <w:snapToGrid w:val="0"/>
              <w:spacing w:line="240" w:lineRule="atLeast"/>
              <w:rPr>
                <w:rFonts w:eastAsia="標楷體"/>
                <w:color w:val="000000"/>
                <w:sz w:val="28"/>
                <w:szCs w:val="24"/>
              </w:rPr>
            </w:pPr>
            <w:r>
              <w:rPr>
                <w:rFonts w:hint="eastAsia" w:eastAsia="標楷體"/>
                <w:color w:val="000000"/>
                <w:sz w:val="28"/>
                <w:szCs w:val="24"/>
              </w:rPr>
              <w:t>備註：</w:t>
            </w:r>
          </w:p>
          <w:p>
            <w:pPr>
              <w:numPr>
                <w:ilvl w:val="0"/>
                <w:numId w:val="9"/>
              </w:numPr>
              <w:snapToGrid w:val="0"/>
              <w:spacing w:line="240" w:lineRule="atLeast"/>
              <w:rPr>
                <w:rFonts w:eastAsia="標楷體"/>
                <w:color w:val="000000"/>
                <w:sz w:val="28"/>
                <w:szCs w:val="24"/>
              </w:rPr>
            </w:pPr>
            <w:r>
              <w:rPr>
                <w:rFonts w:hint="eastAsia" w:eastAsia="標楷體"/>
                <w:color w:val="000000"/>
                <w:sz w:val="28"/>
                <w:szCs w:val="24"/>
              </w:rPr>
              <w:t>錄取單位將由相關科系優先錄取，如未有相關科系則以志願表分發，志願相同者則抽籤決定，不得有異議。</w:t>
            </w:r>
          </w:p>
          <w:p>
            <w:pPr>
              <w:numPr>
                <w:ilvl w:val="0"/>
                <w:numId w:val="9"/>
              </w:numPr>
              <w:snapToGrid w:val="0"/>
              <w:spacing w:line="240" w:lineRule="atLeast"/>
              <w:rPr>
                <w:rFonts w:eastAsia="標楷體"/>
                <w:color w:val="000000"/>
                <w:sz w:val="28"/>
                <w:szCs w:val="24"/>
              </w:rPr>
            </w:pPr>
            <w:r>
              <w:rPr>
                <w:rFonts w:hint="eastAsia" w:eastAsia="標楷體"/>
                <w:color w:val="000000"/>
                <w:sz w:val="28"/>
                <w:szCs w:val="24"/>
              </w:rPr>
              <w:t>倘無莒光籍青年學生報名本計畫，原莒光鄉公所用人名額，原則流用至連江縣政府民政</w:t>
            </w:r>
            <w:r>
              <w:rPr>
                <w:rFonts w:hint="eastAsia" w:eastAsia="標楷體"/>
                <w:color w:val="000000"/>
                <w:sz w:val="28"/>
                <w:szCs w:val="24"/>
                <w:lang w:eastAsia="zh-TW"/>
              </w:rPr>
              <w:t>社會</w:t>
            </w:r>
            <w:r>
              <w:rPr>
                <w:rFonts w:hint="eastAsia" w:eastAsia="標楷體"/>
                <w:color w:val="000000"/>
                <w:sz w:val="28"/>
                <w:szCs w:val="24"/>
              </w:rPr>
              <w:t>處進用。</w:t>
            </w:r>
          </w:p>
          <w:p>
            <w:pPr>
              <w:snapToGrid w:val="0"/>
              <w:spacing w:line="240" w:lineRule="atLeast"/>
              <w:rPr>
                <w:rFonts w:eastAsia="標楷體"/>
                <w:color w:val="000000"/>
                <w:sz w:val="28"/>
                <w:szCs w:val="24"/>
              </w:rPr>
            </w:pPr>
          </w:p>
        </w:tc>
      </w:tr>
    </w:tbl>
    <w:p>
      <w:pPr>
        <w:snapToGrid w:val="0"/>
        <w:spacing w:line="240" w:lineRule="atLeast"/>
        <w:rPr>
          <w:rFonts w:ascii="標楷體" w:hAnsi="標楷體" w:eastAsia="標楷體"/>
          <w:b/>
          <w:sz w:val="32"/>
          <w:szCs w:val="32"/>
        </w:rPr>
      </w:pPr>
    </w:p>
    <w:p>
      <w:pPr>
        <w:snapToGrid w:val="0"/>
        <w:spacing w:line="240" w:lineRule="atLeast"/>
        <w:jc w:val="center"/>
        <w:rPr>
          <w:rFonts w:ascii="標楷體" w:hAnsi="標楷體" w:eastAsia="標楷體"/>
          <w:b/>
          <w:sz w:val="32"/>
          <w:szCs w:val="32"/>
        </w:rPr>
      </w:pPr>
      <w:r>
        <w:rPr>
          <w:rFonts w:hint="eastAsia" w:ascii="標楷體" w:hAnsi="標楷體" w:eastAsia="標楷體"/>
          <w:b/>
          <w:sz w:val="32"/>
          <w:szCs w:val="32"/>
        </w:rPr>
        <w:t>連江縣</w:t>
      </w:r>
      <w:r>
        <w:rPr>
          <w:rFonts w:ascii="標楷體" w:hAnsi="標楷體" w:eastAsia="標楷體"/>
          <w:b/>
          <w:sz w:val="32"/>
          <w:szCs w:val="32"/>
        </w:rPr>
        <w:t>政府</w:t>
      </w:r>
      <w:r>
        <w:rPr>
          <w:rFonts w:hint="eastAsia" w:ascii="標楷體" w:hAnsi="標楷體" w:eastAsia="標楷體"/>
          <w:b/>
          <w:sz w:val="32"/>
          <w:szCs w:val="32"/>
        </w:rPr>
        <w:t>11</w:t>
      </w:r>
      <w:r>
        <w:rPr>
          <w:rFonts w:hint="eastAsia" w:ascii="標楷體" w:hAnsi="標楷體" w:eastAsia="標楷體"/>
          <w:b/>
          <w:sz w:val="32"/>
          <w:szCs w:val="32"/>
          <w:lang w:val="en-US" w:eastAsia="zh-TW"/>
        </w:rPr>
        <w:t>3</w:t>
      </w:r>
      <w:r>
        <w:rPr>
          <w:rFonts w:ascii="標楷體" w:hAnsi="標楷體" w:eastAsia="標楷體"/>
          <w:b/>
          <w:sz w:val="32"/>
          <w:szCs w:val="32"/>
        </w:rPr>
        <w:t>年</w:t>
      </w:r>
      <w:r>
        <w:rPr>
          <w:rFonts w:hint="eastAsia" w:ascii="標楷體" w:hAnsi="標楷體" w:eastAsia="標楷體"/>
          <w:b/>
          <w:sz w:val="32"/>
          <w:szCs w:val="32"/>
        </w:rPr>
        <w:t>大專青年學生公部門暑期工讀各局處工作內容</w:t>
      </w:r>
    </w:p>
    <w:tbl>
      <w:tblPr>
        <w:tblStyle w:val="13"/>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876"/>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3427"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單位</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進用人數</w:t>
            </w:r>
          </w:p>
        </w:tc>
        <w:tc>
          <w:tcPr>
            <w:tcW w:w="5784" w:type="dxa"/>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工作內容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連江縣大同之家</w:t>
            </w:r>
          </w:p>
        </w:tc>
        <w:tc>
          <w:tcPr>
            <w:tcW w:w="876"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2</w:t>
            </w:r>
          </w:p>
        </w:tc>
        <w:tc>
          <w:tcPr>
            <w:tcW w:w="5784" w:type="dxa"/>
            <w:vAlign w:val="center"/>
          </w:tcPr>
          <w:p>
            <w:pPr>
              <w:pStyle w:val="6"/>
              <w:keepNext w:val="0"/>
              <w:keepLines w:val="0"/>
              <w:widowControl/>
              <w:suppressLineNumbers w:val="0"/>
              <w:spacing w:before="0" w:beforeAutospacing="1" w:after="0" w:afterAutospacing="0" w:line="240" w:lineRule="auto"/>
              <w:ind w:left="0" w:right="0"/>
              <w:jc w:val="left"/>
              <w:rPr>
                <w:rFonts w:ascii="標楷體" w:hAnsi="標楷體" w:eastAsia="標楷體" w:cs="標楷體"/>
                <w:kern w:val="0"/>
                <w:szCs w:val="24"/>
                <w:lang w:bidi="ar"/>
              </w:rPr>
            </w:pPr>
            <w:r>
              <w:rPr>
                <w:rFonts w:ascii="標楷體" w:hAnsi="標楷體" w:eastAsia="標楷體" w:cs="標楷體"/>
                <w:color w:val="000000"/>
                <w:kern w:val="0"/>
                <w:sz w:val="24"/>
                <w:szCs w:val="24"/>
                <w:lang w:val="en-US" w:eastAsia="zh-TW" w:bidi="ar"/>
              </w:rPr>
              <w:t>協助環境清潔</w:t>
            </w:r>
            <w:r>
              <w:rPr>
                <w:rFonts w:hint="eastAsia" w:ascii="標楷體" w:hAnsi="標楷體" w:eastAsia="標楷體" w:cs="標楷體"/>
                <w:color w:val="000000"/>
                <w:kern w:val="0"/>
                <w:sz w:val="24"/>
                <w:szCs w:val="24"/>
                <w:lang w:val="en-US" w:eastAsia="zh-TW" w:bidi="ar"/>
              </w:rPr>
              <w:t>、行政支援、長者關懷、文康活動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連江縣警察局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1.繕打回溯資料</w:t>
            </w:r>
            <w:r>
              <w:rPr>
                <w:rFonts w:hint="eastAsia" w:ascii="標楷體" w:hAnsi="標楷體" w:eastAsia="標楷體" w:cs="標楷體"/>
                <w:kern w:val="0"/>
                <w:szCs w:val="24"/>
                <w:lang w:bidi="ar"/>
              </w:rPr>
              <w:tab/>
            </w:r>
          </w:p>
          <w:p>
            <w:pPr>
              <w:jc w:val="both"/>
              <w:rPr>
                <w:rFonts w:ascii="標楷體" w:hAnsi="標楷體" w:eastAsia="標楷體" w:cs="標楷體"/>
                <w:kern w:val="0"/>
                <w:szCs w:val="24"/>
                <w:lang w:bidi="ar"/>
              </w:rPr>
            </w:pPr>
            <w:r>
              <w:rPr>
                <w:rFonts w:hint="eastAsia" w:ascii="標楷體" w:hAnsi="標楷體" w:eastAsia="標楷體" w:cs="標楷體"/>
                <w:kern w:val="0"/>
                <w:szCs w:val="24"/>
                <w:lang w:bidi="ar"/>
              </w:rPr>
              <w:t>2.整理檔案銷毀目錄</w:t>
            </w:r>
            <w:r>
              <w:rPr>
                <w:rFonts w:hint="eastAsia" w:ascii="標楷體" w:hAnsi="標楷體" w:eastAsia="標楷體" w:cs="標楷體"/>
                <w:kern w:val="0"/>
                <w:szCs w:val="24"/>
                <w:lang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連江縣政府文化處</w:t>
            </w:r>
          </w:p>
        </w:tc>
        <w:tc>
          <w:tcPr>
            <w:tcW w:w="876"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3</w:t>
            </w:r>
          </w:p>
        </w:tc>
        <w:tc>
          <w:tcPr>
            <w:tcW w:w="5784" w:type="dxa"/>
            <w:vAlign w:val="center"/>
          </w:tcPr>
          <w:p>
            <w:pPr>
              <w:pStyle w:val="20"/>
              <w:numPr>
                <w:ilvl w:val="0"/>
                <w:numId w:val="10"/>
              </w:numPr>
              <w:ind w:left="0" w:leftChars="0" w:firstLine="0"/>
              <w:rPr>
                <w:rFonts w:ascii="標楷體" w:hAnsi="標楷體" w:eastAsia="標楷體" w:cs="標楷體"/>
                <w:kern w:val="0"/>
                <w:szCs w:val="24"/>
                <w:lang w:bidi="ar"/>
              </w:rPr>
            </w:pPr>
            <w:r>
              <w:rPr>
                <w:rFonts w:hint="eastAsia" w:ascii="標楷體" w:hAnsi="標楷體" w:eastAsia="標楷體" w:cs="標楷體"/>
                <w:kern w:val="0"/>
                <w:szCs w:val="24"/>
                <w:lang w:bidi="ar"/>
              </w:rPr>
              <w:t>民俗文物館售票暨導覽人員1名</w:t>
            </w:r>
          </w:p>
          <w:p>
            <w:pPr>
              <w:pStyle w:val="20"/>
              <w:numPr>
                <w:ilvl w:val="0"/>
                <w:numId w:val="10"/>
              </w:numPr>
              <w:ind w:left="0" w:leftChars="0" w:firstLine="0"/>
              <w:rPr>
                <w:rFonts w:ascii="標楷體" w:hAnsi="標楷體" w:eastAsia="標楷體" w:cs="標楷體"/>
                <w:kern w:val="0"/>
                <w:szCs w:val="24"/>
                <w:lang w:bidi="ar"/>
              </w:rPr>
            </w:pPr>
            <w:r>
              <w:rPr>
                <w:rFonts w:hint="eastAsia" w:ascii="標楷體" w:hAnsi="標楷體" w:eastAsia="標楷體" w:cs="標楷體"/>
                <w:kern w:val="0"/>
                <w:szCs w:val="24"/>
                <w:lang w:bidi="ar"/>
              </w:rPr>
              <w:t>中正圖書館借還書暨協助環境空間整理</w:t>
            </w:r>
          </w:p>
          <w:p>
            <w:pPr>
              <w:pStyle w:val="20"/>
              <w:numPr>
                <w:ilvl w:val="0"/>
                <w:numId w:val="10"/>
              </w:numPr>
              <w:ind w:left="0" w:leftChars="0" w:firstLine="0"/>
              <w:rPr>
                <w:rFonts w:ascii="標楷體" w:hAnsi="標楷體" w:eastAsia="標楷體" w:cs="標楷體"/>
                <w:kern w:val="0"/>
                <w:szCs w:val="24"/>
                <w:lang w:bidi="ar"/>
              </w:rPr>
            </w:pPr>
            <w:r>
              <w:rPr>
                <w:rFonts w:hint="eastAsia" w:ascii="標楷體" w:hAnsi="標楷體" w:eastAsia="標楷體" w:cs="標楷體"/>
                <w:kern w:val="0"/>
                <w:szCs w:val="24"/>
                <w:lang w:bidi="ar"/>
              </w:rPr>
              <w:t>馬祖圖書館借還書暨協助環境空間整理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連江縣東引鄉公所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2</w:t>
            </w:r>
          </w:p>
        </w:tc>
        <w:tc>
          <w:tcPr>
            <w:tcW w:w="5784" w:type="dxa"/>
            <w:vAlign w:val="center"/>
          </w:tcPr>
          <w:p>
            <w:pPr>
              <w:pStyle w:val="6"/>
              <w:keepNext w:val="0"/>
              <w:keepLines w:val="0"/>
              <w:pageBreakBefore w:val="0"/>
              <w:widowControl/>
              <w:numPr>
                <w:ilvl w:val="0"/>
                <w:numId w:val="11"/>
              </w:numPr>
              <w:suppressLineNumbers w:val="0"/>
              <w:kinsoku/>
              <w:wordWrap/>
              <w:overflowPunct/>
              <w:topLinePunct w:val="0"/>
              <w:autoSpaceDE/>
              <w:autoSpaceDN/>
              <w:bidi w:val="0"/>
              <w:adjustRightInd/>
              <w:snapToGrid/>
              <w:spacing w:before="100" w:beforeAutospacing="1" w:after="0" w:afterAutospacing="0" w:line="240" w:lineRule="exact"/>
              <w:ind w:left="0" w:leftChars="0" w:right="0" w:rightChars="0" w:firstLine="0" w:firstLineChars="0"/>
              <w:jc w:val="left"/>
              <w:textAlignment w:val="auto"/>
              <w:outlineLvl w:val="9"/>
              <w:rPr>
                <w:rFonts w:ascii="標楷體" w:hAnsi="標楷體" w:eastAsia="標楷體" w:cs="標楷體"/>
                <w:kern w:val="0"/>
                <w:sz w:val="24"/>
                <w:szCs w:val="24"/>
                <w:lang w:val="en-US" w:eastAsia="zh-TW" w:bidi="ar"/>
              </w:rPr>
            </w:pPr>
            <w:r>
              <w:rPr>
                <w:rFonts w:ascii="標楷體" w:hAnsi="標楷體" w:eastAsia="標楷體" w:cs="標楷體"/>
                <w:kern w:val="0"/>
                <w:sz w:val="24"/>
                <w:szCs w:val="24"/>
                <w:lang w:val="en-US" w:eastAsia="zh-TW" w:bidi="ar"/>
              </w:rPr>
              <w:t>協助檔案整理</w:t>
            </w:r>
          </w:p>
          <w:p>
            <w:pPr>
              <w:pStyle w:val="6"/>
              <w:keepNext w:val="0"/>
              <w:keepLines w:val="0"/>
              <w:pageBreakBefore w:val="0"/>
              <w:widowControl/>
              <w:numPr>
                <w:ilvl w:val="0"/>
                <w:numId w:val="11"/>
              </w:numPr>
              <w:suppressLineNumbers w:val="0"/>
              <w:kinsoku/>
              <w:wordWrap/>
              <w:overflowPunct/>
              <w:topLinePunct w:val="0"/>
              <w:autoSpaceDE/>
              <w:autoSpaceDN/>
              <w:bidi w:val="0"/>
              <w:adjustRightInd/>
              <w:snapToGrid/>
              <w:spacing w:before="100" w:beforeAutospacing="1" w:after="0" w:afterAutospacing="0" w:line="240" w:lineRule="exact"/>
              <w:ind w:left="0" w:leftChars="0" w:right="0" w:rightChars="0" w:firstLine="0" w:firstLineChars="0"/>
              <w:jc w:val="left"/>
              <w:textAlignment w:val="auto"/>
              <w:outlineLvl w:val="9"/>
              <w:rPr>
                <w:rFonts w:hint="eastAsia" w:ascii="標楷體" w:hAnsi="標楷體" w:eastAsia="標楷體" w:cs="標楷體"/>
                <w:i w:val="0"/>
                <w:color w:val="000000"/>
                <w:kern w:val="0"/>
                <w:sz w:val="24"/>
                <w:szCs w:val="24"/>
                <w:u w:val="none"/>
                <w:lang w:val="en-US" w:eastAsia="zh-TW" w:bidi="ar"/>
              </w:rPr>
            </w:pPr>
            <w:r>
              <w:rPr>
                <w:rFonts w:hint="eastAsia" w:ascii="標楷體" w:hAnsi="標楷體" w:eastAsia="標楷體" w:cs="標楷體"/>
                <w:kern w:val="0"/>
                <w:sz w:val="24"/>
                <w:szCs w:val="24"/>
                <w:lang w:val="en-US" w:eastAsia="zh-TW" w:bidi="ar"/>
              </w:rPr>
              <w:t>協助觀光活動業務</w:t>
            </w:r>
          </w:p>
          <w:p>
            <w:pPr>
              <w:pStyle w:val="23"/>
              <w:keepNext w:val="0"/>
              <w:keepLines w:val="0"/>
              <w:pageBreakBefore w:val="0"/>
              <w:widowControl w:val="0"/>
              <w:numPr>
                <w:ilvl w:val="0"/>
                <w:numId w:val="12"/>
              </w:numPr>
              <w:kinsoku/>
              <w:wordWrap/>
              <w:overflowPunct/>
              <w:topLinePunct w:val="0"/>
              <w:autoSpaceDE/>
              <w:autoSpaceDN/>
              <w:bidi w:val="0"/>
              <w:adjustRightInd/>
              <w:snapToGrid/>
              <w:spacing w:beforeAutospacing="0" w:line="320" w:lineRule="exact"/>
              <w:ind w:left="0" w:leftChars="0" w:right="0" w:rightChars="0" w:firstLine="0" w:firstLineChars="0"/>
              <w:jc w:val="left"/>
              <w:textAlignment w:val="auto"/>
              <w:outlineLvl w:val="9"/>
              <w:rPr>
                <w:rFonts w:ascii="標楷體" w:hAnsi="標楷體" w:eastAsia="標楷體" w:cs="標楷體"/>
                <w:kern w:val="0"/>
                <w:szCs w:val="24"/>
                <w:lang w:bidi="ar"/>
              </w:rPr>
            </w:pPr>
            <w:r>
              <w:rPr>
                <w:rFonts w:hint="eastAsia" w:ascii="標楷體" w:hAnsi="標楷體" w:eastAsia="標楷體" w:cs="標楷體"/>
                <w:kern w:val="0"/>
                <w:sz w:val="24"/>
                <w:szCs w:val="24"/>
                <w:lang w:val="en-US" w:eastAsia="zh-TW" w:bidi="ar"/>
              </w:rPr>
              <w:t>其它臨時交辦事項</w:t>
            </w:r>
            <w:r>
              <w:rPr>
                <w:rFonts w:hint="eastAsia" w:ascii="標楷體" w:hAnsi="標楷體" w:eastAsia="標楷體" w:cs="標楷體"/>
                <w:i w:val="0"/>
                <w:color w:val="000000"/>
                <w:kern w:val="0"/>
                <w:sz w:val="24"/>
                <w:szCs w:val="24"/>
                <w:u w:val="none"/>
                <w:lang w:val="en-US" w:eastAsia="zh-TW"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連江縣政府教育處</w:t>
            </w:r>
          </w:p>
        </w:tc>
        <w:tc>
          <w:tcPr>
            <w:tcW w:w="876"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pStyle w:val="20"/>
              <w:ind w:left="0" w:leftChars="0"/>
              <w:rPr>
                <w:rFonts w:ascii="標楷體" w:hAnsi="標楷體" w:eastAsia="標楷體"/>
                <w:sz w:val="27"/>
                <w:szCs w:val="27"/>
              </w:rPr>
            </w:pPr>
            <w:r>
              <w:rPr>
                <w:rFonts w:hint="eastAsia" w:ascii="標楷體" w:hAnsi="標楷體" w:eastAsia="標楷體"/>
                <w:szCs w:val="24"/>
              </w:rPr>
              <w:t>協助學校暑期學藝活動及教育處教育行政業務等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連江縣政府主計處</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outlineLvl w:val="9"/>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TW" w:bidi="ar"/>
              </w:rPr>
              <w:t>統計及會計相關業務。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連江縣政府行政處</w:t>
            </w:r>
          </w:p>
        </w:tc>
        <w:tc>
          <w:tcPr>
            <w:tcW w:w="876"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2</w:t>
            </w:r>
          </w:p>
        </w:tc>
        <w:tc>
          <w:tcPr>
            <w:tcW w:w="5784" w:type="dxa"/>
            <w:vAlign w:val="center"/>
          </w:tcPr>
          <w:p>
            <w:pPr>
              <w:pStyle w:val="6"/>
              <w:keepNext w:val="0"/>
              <w:keepLines w:val="0"/>
              <w:widowControl/>
              <w:numPr>
                <w:ilvl w:val="0"/>
                <w:numId w:val="13"/>
              </w:numPr>
              <w:suppressLineNumbers w:val="0"/>
              <w:spacing w:before="0" w:beforeAutospacing="1" w:after="0" w:afterAutospacing="0" w:line="240" w:lineRule="auto"/>
              <w:ind w:left="0" w:right="0"/>
              <w:jc w:val="left"/>
              <w:rPr>
                <w:rFonts w:ascii="標楷體" w:hAnsi="標楷體" w:eastAsia="標楷體"/>
                <w:sz w:val="27"/>
                <w:szCs w:val="27"/>
              </w:rPr>
            </w:pPr>
            <w:r>
              <w:rPr>
                <w:rFonts w:ascii="標楷體" w:hAnsi="標楷體" w:eastAsia="標楷體" w:cs="標楷體"/>
                <w:kern w:val="0"/>
                <w:sz w:val="24"/>
                <w:szCs w:val="24"/>
                <w:lang w:val="en-US" w:eastAsia="zh-TW" w:bidi="ar"/>
              </w:rPr>
              <w:t>媒體資料彙整、輿情處理</w:t>
            </w:r>
          </w:p>
          <w:p>
            <w:pPr>
              <w:pStyle w:val="6"/>
              <w:keepNext w:val="0"/>
              <w:keepLines w:val="0"/>
              <w:widowControl/>
              <w:numPr>
                <w:ilvl w:val="0"/>
                <w:numId w:val="13"/>
              </w:numPr>
              <w:suppressLineNumbers w:val="0"/>
              <w:spacing w:before="0" w:beforeAutospacing="1" w:after="0" w:afterAutospacing="0" w:line="240" w:lineRule="auto"/>
              <w:ind w:left="0" w:right="0"/>
              <w:jc w:val="left"/>
              <w:rPr>
                <w:rFonts w:ascii="標楷體" w:hAnsi="標楷體" w:eastAsia="標楷體"/>
                <w:sz w:val="27"/>
                <w:szCs w:val="27"/>
              </w:rPr>
            </w:pPr>
            <w:r>
              <w:rPr>
                <w:rFonts w:ascii="標楷體" w:hAnsi="標楷體" w:eastAsia="標楷體" w:cs="標楷體"/>
                <w:kern w:val="0"/>
                <w:sz w:val="24"/>
                <w:szCs w:val="24"/>
                <w:lang w:val="en-US" w:eastAsia="zh-TW" w:bidi="ar"/>
              </w:rPr>
              <w:t>協助檔案管理工作</w:t>
            </w:r>
            <w:r>
              <w:rPr>
                <w:rFonts w:hint="eastAsia" w:ascii="標楷體" w:hAnsi="標楷體" w:eastAsia="標楷體" w:cs="標楷體"/>
                <w:kern w:val="0"/>
                <w:sz w:val="24"/>
                <w:szCs w:val="24"/>
                <w:lang w:val="en-US" w:eastAsia="zh-CN" w:bidi="ar"/>
              </w:rPr>
              <w:t>(</w:t>
            </w:r>
            <w:r>
              <w:rPr>
                <w:rFonts w:hint="eastAsia" w:ascii="標楷體" w:hAnsi="標楷體" w:eastAsia="標楷體" w:cs="標楷體"/>
                <w:kern w:val="0"/>
                <w:sz w:val="24"/>
                <w:szCs w:val="24"/>
                <w:lang w:val="en-US" w:eastAsia="zh-TW" w:bidi="ar"/>
              </w:rPr>
              <w:t>欲銷毀檔案整理分類、附件維護及庫房整理等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連江縣財政稅務局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line="320" w:lineRule="exact"/>
              <w:ind w:right="0" w:rightChars="0"/>
              <w:jc w:val="left"/>
              <w:textAlignment w:val="center"/>
              <w:outlineLvl w:val="9"/>
              <w:rPr>
                <w:rFonts w:hint="eastAsia" w:ascii="標楷體" w:hAnsi="標楷體" w:eastAsia="標楷體" w:cs="標楷體"/>
                <w:i w:val="0"/>
                <w:color w:val="000000"/>
                <w:kern w:val="0"/>
                <w:sz w:val="24"/>
                <w:szCs w:val="24"/>
                <w:u w:val="none"/>
                <w:lang w:val="en-US" w:eastAsia="zh-TW" w:bidi="ar"/>
              </w:rPr>
            </w:pPr>
            <w:r>
              <w:rPr>
                <w:rFonts w:hint="eastAsia" w:ascii="標楷體" w:hAnsi="標楷體" w:eastAsia="標楷體" w:cs="標楷體"/>
                <w:i w:val="0"/>
                <w:color w:val="000000"/>
                <w:kern w:val="0"/>
                <w:sz w:val="24"/>
                <w:szCs w:val="24"/>
                <w:u w:val="none"/>
                <w:lang w:val="en-US" w:eastAsia="zh-TW" w:bidi="ar"/>
              </w:rPr>
              <w:t>協助鄉親填妥各式申請附件，如土地增值稅申報、離島免稅申請書、契稅申報、退稅申請…等。</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line="320" w:lineRule="exact"/>
              <w:ind w:right="0" w:rightChars="0"/>
              <w:jc w:val="left"/>
              <w:textAlignment w:val="center"/>
              <w:outlineLvl w:val="9"/>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TW" w:bidi="ar"/>
              </w:rPr>
              <w:t>協助地價稅、房屋稅籍卡檔案裝訂及其他稅。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連江縣交通旅遊局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pStyle w:val="6"/>
              <w:keepNext w:val="0"/>
              <w:keepLines w:val="0"/>
              <w:widowControl/>
              <w:numPr>
                <w:ilvl w:val="0"/>
                <w:numId w:val="15"/>
              </w:numPr>
              <w:suppressLineNumbers w:val="0"/>
              <w:spacing w:before="0" w:beforeAutospacing="1" w:after="0" w:afterAutospacing="0" w:line="240" w:lineRule="auto"/>
              <w:ind w:right="0"/>
              <w:jc w:val="left"/>
              <w:rPr>
                <w:rFonts w:hint="eastAsia" w:ascii="標楷體" w:hAnsi="標楷體" w:eastAsia="標楷體" w:cs="標楷體"/>
                <w:i w:val="0"/>
                <w:color w:val="000000"/>
                <w:kern w:val="0"/>
                <w:sz w:val="24"/>
                <w:szCs w:val="24"/>
                <w:u w:val="none"/>
                <w:lang w:val="en-US" w:eastAsia="zh-TW" w:bidi="ar"/>
              </w:rPr>
            </w:pPr>
            <w:r>
              <w:rPr>
                <w:rFonts w:hint="eastAsia" w:ascii="標楷體" w:hAnsi="標楷體" w:eastAsia="標楷體" w:cs="標楷體"/>
                <w:i w:val="0"/>
                <w:color w:val="000000"/>
                <w:kern w:val="0"/>
                <w:sz w:val="24"/>
                <w:szCs w:val="24"/>
                <w:u w:val="none"/>
                <w:lang w:val="en-US" w:eastAsia="zh-TW" w:bidi="ar"/>
              </w:rPr>
              <w:t>提供運輸工具、住宿及觀光景</w:t>
            </w:r>
          </w:p>
          <w:p>
            <w:pPr>
              <w:pStyle w:val="6"/>
              <w:keepNext w:val="0"/>
              <w:keepLines w:val="0"/>
              <w:widowControl/>
              <w:numPr>
                <w:ilvl w:val="0"/>
                <w:numId w:val="15"/>
              </w:numPr>
              <w:suppressLineNumbers w:val="0"/>
              <w:spacing w:before="0" w:beforeAutospacing="1" w:after="0" w:afterAutospacing="0" w:line="240" w:lineRule="auto"/>
              <w:ind w:right="0"/>
              <w:jc w:val="left"/>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TW" w:bidi="ar"/>
              </w:rPr>
              <w:t>等相關資訊。協助旅客完成機</w:t>
            </w:r>
          </w:p>
          <w:p>
            <w:pPr>
              <w:pStyle w:val="6"/>
              <w:keepNext w:val="0"/>
              <w:keepLines w:val="0"/>
              <w:widowControl/>
              <w:numPr>
                <w:ilvl w:val="0"/>
                <w:numId w:val="15"/>
              </w:numPr>
              <w:suppressLineNumbers w:val="0"/>
              <w:spacing w:before="0" w:beforeAutospacing="1" w:after="0" w:afterAutospacing="0" w:line="240" w:lineRule="auto"/>
              <w:ind w:right="0"/>
              <w:jc w:val="left"/>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TW" w:bidi="ar"/>
              </w:rPr>
              <w:t>購票程序。其他臨時交辦事項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連江縣立醫院</w:t>
            </w:r>
          </w:p>
        </w:tc>
        <w:tc>
          <w:tcPr>
            <w:tcW w:w="876" w:type="dxa"/>
            <w:shd w:val="clear" w:color="auto" w:fill="auto"/>
            <w:vAlign w:val="center"/>
          </w:tcPr>
          <w:p>
            <w:pPr>
              <w:ind w:left="1093"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pStyle w:val="23"/>
              <w:keepNext w:val="0"/>
              <w:keepLines w:val="0"/>
              <w:pageBreakBefore w:val="0"/>
              <w:widowControl w:val="0"/>
              <w:numPr>
                <w:ilvl w:val="0"/>
                <w:numId w:val="16"/>
              </w:numPr>
              <w:kinsoku/>
              <w:wordWrap/>
              <w:overflowPunct/>
              <w:topLinePunct w:val="0"/>
              <w:autoSpaceDE/>
              <w:autoSpaceDN/>
              <w:bidi w:val="0"/>
              <w:adjustRightInd/>
              <w:snapToGrid/>
              <w:spacing w:beforeAutospacing="0" w:line="320" w:lineRule="exact"/>
              <w:ind w:left="0" w:leftChars="0" w:right="0" w:rightChars="0" w:firstLine="0" w:firstLineChars="0"/>
              <w:jc w:val="both"/>
              <w:textAlignment w:val="auto"/>
              <w:outlineLvl w:val="9"/>
              <w:rPr>
                <w:rFonts w:ascii="標楷體" w:hAnsi="標楷體" w:eastAsia="標楷體" w:cs="標楷體"/>
                <w:szCs w:val="24"/>
                <w:lang w:eastAsia="zh-TW"/>
              </w:rPr>
            </w:pPr>
            <w:r>
              <w:rPr>
                <w:rFonts w:hint="eastAsia" w:ascii="標楷體" w:hAnsi="標楷體" w:eastAsia="標楷體" w:cs="標楷體"/>
                <w:i w:val="0"/>
                <w:color w:val="000000"/>
                <w:kern w:val="0"/>
                <w:sz w:val="24"/>
                <w:szCs w:val="24"/>
                <w:u w:val="none"/>
                <w:lang w:val="en-US" w:eastAsia="zh-TW" w:bidi="ar"/>
              </w:rPr>
              <w:t>公文收發</w:t>
            </w:r>
          </w:p>
          <w:p>
            <w:pPr>
              <w:pStyle w:val="23"/>
              <w:keepNext w:val="0"/>
              <w:keepLines w:val="0"/>
              <w:pageBreakBefore w:val="0"/>
              <w:widowControl w:val="0"/>
              <w:numPr>
                <w:ilvl w:val="0"/>
                <w:numId w:val="16"/>
              </w:numPr>
              <w:kinsoku/>
              <w:wordWrap/>
              <w:overflowPunct/>
              <w:topLinePunct w:val="0"/>
              <w:autoSpaceDE/>
              <w:autoSpaceDN/>
              <w:bidi w:val="0"/>
              <w:adjustRightInd/>
              <w:snapToGrid/>
              <w:spacing w:beforeAutospacing="0" w:line="320" w:lineRule="exact"/>
              <w:ind w:left="0" w:leftChars="0" w:right="0" w:rightChars="0" w:firstLine="0" w:firstLineChars="0"/>
              <w:jc w:val="both"/>
              <w:textAlignment w:val="auto"/>
              <w:outlineLvl w:val="9"/>
              <w:rPr>
                <w:rFonts w:ascii="標楷體" w:hAnsi="標楷體" w:eastAsia="標楷體" w:cs="標楷體"/>
                <w:szCs w:val="24"/>
                <w:lang w:eastAsia="zh-TW"/>
              </w:rPr>
            </w:pPr>
            <w:r>
              <w:rPr>
                <w:rFonts w:hint="eastAsia" w:ascii="標楷體" w:hAnsi="標楷體" w:eastAsia="標楷體" w:cs="標楷體"/>
                <w:i w:val="0"/>
                <w:color w:val="000000"/>
                <w:kern w:val="0"/>
                <w:sz w:val="24"/>
                <w:szCs w:val="24"/>
                <w:u w:val="none"/>
                <w:lang w:val="en-US" w:eastAsia="zh-TW" w:bidi="ar"/>
              </w:rPr>
              <w:t>文書檔案處理</w:t>
            </w:r>
          </w:p>
          <w:p>
            <w:pPr>
              <w:pStyle w:val="23"/>
              <w:keepNext w:val="0"/>
              <w:keepLines w:val="0"/>
              <w:pageBreakBefore w:val="0"/>
              <w:widowControl w:val="0"/>
              <w:numPr>
                <w:ilvl w:val="0"/>
                <w:numId w:val="16"/>
              </w:numPr>
              <w:kinsoku/>
              <w:wordWrap/>
              <w:overflowPunct/>
              <w:topLinePunct w:val="0"/>
              <w:autoSpaceDE/>
              <w:autoSpaceDN/>
              <w:bidi w:val="0"/>
              <w:adjustRightInd/>
              <w:snapToGrid/>
              <w:spacing w:beforeAutospacing="0" w:line="320" w:lineRule="exact"/>
              <w:ind w:left="0" w:leftChars="0" w:right="0" w:rightChars="0" w:firstLine="0" w:firstLineChars="0"/>
              <w:jc w:val="left"/>
              <w:textAlignment w:val="auto"/>
              <w:outlineLvl w:val="9"/>
              <w:rPr>
                <w:rFonts w:ascii="標楷體" w:hAnsi="標楷體" w:eastAsia="標楷體" w:cs="標楷體"/>
                <w:szCs w:val="24"/>
                <w:lang w:eastAsia="zh-TW"/>
              </w:rPr>
            </w:pPr>
            <w:r>
              <w:rPr>
                <w:rFonts w:hint="eastAsia" w:ascii="標楷體" w:hAnsi="標楷體" w:eastAsia="標楷體" w:cs="標楷體"/>
                <w:i w:val="0"/>
                <w:color w:val="000000"/>
                <w:kern w:val="0"/>
                <w:sz w:val="24"/>
                <w:szCs w:val="24"/>
                <w:u w:val="none"/>
                <w:lang w:val="en-US" w:eastAsia="zh-TW" w:bidi="ar"/>
              </w:rPr>
              <w:t>協助診間消毒及整理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連江縣莒光鄉公所</w:t>
            </w:r>
          </w:p>
        </w:tc>
        <w:tc>
          <w:tcPr>
            <w:tcW w:w="876" w:type="dxa"/>
            <w:shd w:val="clear" w:color="auto" w:fill="auto"/>
            <w:vAlign w:val="center"/>
          </w:tcPr>
          <w:p>
            <w:pPr>
              <w:ind w:left="1093"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line="320" w:lineRule="exact"/>
              <w:ind w:right="0" w:rightChars="0"/>
              <w:jc w:val="left"/>
              <w:textAlignment w:val="center"/>
              <w:outlineLvl w:val="9"/>
              <w:rPr>
                <w:rFonts w:hint="eastAsia" w:ascii="標楷體" w:hAnsi="標楷體" w:eastAsia="標楷體" w:cs="標楷體"/>
                <w:i w:val="0"/>
                <w:color w:val="000000"/>
                <w:kern w:val="0"/>
                <w:sz w:val="24"/>
                <w:szCs w:val="24"/>
                <w:u w:val="none"/>
                <w:lang w:val="en-US" w:eastAsia="zh-TW" w:bidi="ar"/>
              </w:rPr>
            </w:pPr>
            <w:r>
              <w:rPr>
                <w:rFonts w:hint="eastAsia" w:ascii="標楷體" w:hAnsi="標楷體" w:eastAsia="標楷體" w:cs="標楷體"/>
                <w:i w:val="0"/>
                <w:color w:val="000000"/>
                <w:kern w:val="0"/>
                <w:sz w:val="24"/>
                <w:szCs w:val="24"/>
                <w:u w:val="none"/>
                <w:lang w:val="en-US" w:eastAsia="zh-TW" w:bidi="ar"/>
              </w:rPr>
              <w:t>協助公文傳遞</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line="320" w:lineRule="exact"/>
              <w:ind w:right="0" w:rightChars="0"/>
              <w:jc w:val="left"/>
              <w:textAlignment w:val="center"/>
              <w:outlineLvl w:val="9"/>
              <w:rPr>
                <w:rFonts w:hint="eastAsia" w:ascii="標楷體" w:hAnsi="標楷體" w:eastAsia="標楷體" w:cs="標楷體"/>
                <w:i w:val="0"/>
                <w:color w:val="000000"/>
                <w:kern w:val="0"/>
                <w:sz w:val="24"/>
                <w:szCs w:val="24"/>
                <w:u w:val="none"/>
                <w:lang w:val="en-US" w:eastAsia="zh-TW" w:bidi="ar"/>
              </w:rPr>
            </w:pPr>
            <w:r>
              <w:rPr>
                <w:rFonts w:hint="eastAsia" w:ascii="標楷體" w:hAnsi="標楷體" w:eastAsia="標楷體" w:cs="標楷體"/>
                <w:i w:val="0"/>
                <w:color w:val="000000"/>
                <w:kern w:val="0"/>
                <w:sz w:val="24"/>
                <w:szCs w:val="24"/>
                <w:u w:val="none"/>
                <w:lang w:val="en-US" w:eastAsia="zh-TW" w:bidi="ar"/>
              </w:rPr>
              <w:t>簡易文書處理</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line="320" w:lineRule="exact"/>
              <w:ind w:right="0" w:rightChars="0"/>
              <w:jc w:val="left"/>
              <w:textAlignment w:val="center"/>
              <w:outlineLvl w:val="9"/>
              <w:rPr>
                <w:rFonts w:hint="eastAsia" w:ascii="標楷體" w:hAnsi="標楷體" w:eastAsia="標楷體" w:cs="標楷體"/>
                <w:i w:val="0"/>
                <w:color w:val="000000"/>
                <w:kern w:val="0"/>
                <w:sz w:val="24"/>
                <w:szCs w:val="24"/>
                <w:u w:val="none"/>
                <w:lang w:val="en-US" w:eastAsia="zh-TW" w:bidi="ar"/>
              </w:rPr>
            </w:pPr>
            <w:r>
              <w:rPr>
                <w:rFonts w:hint="eastAsia" w:ascii="標楷體" w:hAnsi="標楷體" w:eastAsia="標楷體" w:cs="標楷體"/>
                <w:i w:val="0"/>
                <w:color w:val="000000"/>
                <w:kern w:val="0"/>
                <w:sz w:val="24"/>
                <w:szCs w:val="24"/>
                <w:u w:val="none"/>
                <w:lang w:val="en-US" w:eastAsia="zh-TW" w:bidi="ar"/>
              </w:rPr>
              <w:t>協助社會福利申辦業務</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Autospacing="0" w:line="320" w:lineRule="exact"/>
              <w:ind w:right="0" w:rightChars="0"/>
              <w:jc w:val="left"/>
              <w:textAlignment w:val="center"/>
              <w:outlineLvl w:val="9"/>
              <w:rPr>
                <w:rFonts w:hint="eastAsia" w:ascii="標楷體" w:hAnsi="標楷體" w:eastAsia="標楷體" w:cs="標楷體"/>
                <w:i w:val="0"/>
                <w:color w:val="000000"/>
                <w:kern w:val="0"/>
                <w:sz w:val="24"/>
                <w:szCs w:val="24"/>
                <w:u w:val="none"/>
                <w:lang w:val="en-US" w:eastAsia="zh-TW" w:bidi="ar"/>
              </w:rPr>
            </w:pPr>
            <w:r>
              <w:rPr>
                <w:rFonts w:hint="eastAsia" w:ascii="標楷體" w:hAnsi="標楷體" w:eastAsia="標楷體" w:cs="標楷體"/>
                <w:i w:val="0"/>
                <w:color w:val="000000"/>
                <w:kern w:val="0"/>
                <w:sz w:val="24"/>
                <w:szCs w:val="24"/>
                <w:u w:val="none"/>
                <w:lang w:val="en-US" w:eastAsia="zh-TW" w:bidi="ar"/>
              </w:rPr>
              <w:t>協助獨居老人關懷、送餐服務</w:t>
            </w:r>
          </w:p>
          <w:p>
            <w:pPr>
              <w:rPr>
                <w:rFonts w:ascii="標楷體" w:hAnsi="標楷體" w:eastAsia="標楷體"/>
                <w:szCs w:val="24"/>
                <w:lang w:eastAsia="zh-CN"/>
              </w:rPr>
            </w:pPr>
            <w:r>
              <w:rPr>
                <w:rFonts w:hint="eastAsia" w:ascii="標楷體" w:hAnsi="標楷體" w:eastAsia="標楷體" w:cs="標楷體"/>
                <w:i w:val="0"/>
                <w:color w:val="000000"/>
                <w:kern w:val="0"/>
                <w:sz w:val="24"/>
                <w:szCs w:val="24"/>
                <w:u w:val="none"/>
                <w:lang w:val="en-US" w:eastAsia="zh-TW" w:bidi="ar"/>
              </w:rPr>
              <w:t>協助辦理各項活動</w:t>
            </w:r>
            <w:r>
              <w:rPr>
                <w:rFonts w:hint="eastAsia" w:ascii="標楷體" w:hAnsi="標楷體" w:eastAsia="標楷體"/>
                <w:szCs w:val="24"/>
                <w:lang w:eastAsia="zh-CN"/>
              </w:rPr>
              <w:t>備註：</w:t>
            </w:r>
          </w:p>
          <w:p>
            <w:pPr>
              <w:numPr>
                <w:ilvl w:val="0"/>
                <w:numId w:val="18"/>
              </w:numPr>
              <w:rPr>
                <w:rFonts w:ascii="標楷體" w:hAnsi="標楷體" w:eastAsia="標楷體"/>
                <w:szCs w:val="24"/>
                <w:lang w:eastAsia="zh-CN"/>
              </w:rPr>
            </w:pPr>
            <w:r>
              <w:rPr>
                <w:rFonts w:hint="eastAsia" w:ascii="標楷體" w:hAnsi="標楷體" w:eastAsia="標楷體"/>
                <w:szCs w:val="24"/>
                <w:lang w:eastAsia="zh-CN"/>
              </w:rPr>
              <w:t>本所無法提供住宿</w:t>
            </w:r>
          </w:p>
          <w:p>
            <w:pPr>
              <w:numPr>
                <w:ilvl w:val="0"/>
                <w:numId w:val="18"/>
              </w:numPr>
              <w:rPr>
                <w:rFonts w:ascii="標楷體" w:hAnsi="標楷體" w:eastAsia="標楷體" w:cs="標楷體"/>
                <w:color w:val="000000"/>
                <w:kern w:val="0"/>
                <w:szCs w:val="24"/>
                <w:lang w:eastAsia="zh-CN" w:bidi="ar"/>
              </w:rPr>
            </w:pPr>
            <w:r>
              <w:rPr>
                <w:rFonts w:hint="eastAsia" w:ascii="標楷體" w:hAnsi="標楷體" w:eastAsia="標楷體"/>
                <w:szCs w:val="24"/>
                <w:lang w:eastAsia="zh-CN"/>
              </w:rPr>
              <w:t>莒光鄉親青年學生優先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3427" w:type="dxa"/>
            <w:shd w:val="clear" w:color="auto" w:fill="auto"/>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連江縣環境資源局</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協助公文歸檔、掃描事宜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427" w:type="dxa"/>
            <w:shd w:val="clear" w:color="auto" w:fill="auto"/>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連江縣政府工務處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kern w:val="0"/>
                <w:szCs w:val="24"/>
                <w:lang w:bidi="ar"/>
              </w:rPr>
              <w:t>辦理道路巡查等資料整理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3427" w:type="dxa"/>
            <w:shd w:val="clear" w:color="auto" w:fill="auto"/>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連江縣政府產業發展處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2</w:t>
            </w:r>
          </w:p>
        </w:tc>
        <w:tc>
          <w:tcPr>
            <w:tcW w:w="5784" w:type="dxa"/>
          </w:tcPr>
          <w:p>
            <w:pPr>
              <w:ind w:left="972" w:hanging="972" w:hangingChars="405"/>
              <w:jc w:val="both"/>
              <w:rPr>
                <w:rFonts w:ascii="標楷體" w:hAnsi="標楷體" w:eastAsia="標楷體" w:cs="標楷體"/>
                <w:kern w:val="0"/>
                <w:szCs w:val="24"/>
                <w:lang w:eastAsia="zh-CN" w:bidi="ar"/>
              </w:rPr>
            </w:pPr>
            <w:r>
              <w:rPr>
                <w:rFonts w:hint="eastAsia" w:ascii="標楷體" w:hAnsi="標楷體" w:eastAsia="標楷體" w:cs="標楷體"/>
                <w:i w:val="0"/>
                <w:color w:val="auto"/>
                <w:kern w:val="0"/>
                <w:sz w:val="24"/>
                <w:szCs w:val="24"/>
                <w:u w:val="none"/>
                <w:lang w:val="en-US" w:eastAsia="zh-TW" w:bidi="ar"/>
              </w:rPr>
              <w:t>協助流浪動物管理及臨時交辦事項。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427" w:type="dxa"/>
            <w:shd w:val="clear" w:color="auto" w:fill="auto"/>
          </w:tcPr>
          <w:p>
            <w:pPr>
              <w:ind w:left="12"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連江縣政府民政</w:t>
            </w:r>
            <w:r>
              <w:rPr>
                <w:rFonts w:hint="eastAsia" w:ascii="標楷體" w:hAnsi="標楷體" w:eastAsia="標楷體" w:cs="標楷體"/>
                <w:color w:val="auto"/>
                <w:kern w:val="0"/>
                <w:szCs w:val="24"/>
                <w:lang w:eastAsia="zh-TW" w:bidi="ar"/>
              </w:rPr>
              <w:t>社會</w:t>
            </w:r>
            <w:r>
              <w:rPr>
                <w:rFonts w:hint="eastAsia" w:ascii="標楷體" w:hAnsi="標楷體" w:eastAsia="標楷體" w:cs="標楷體"/>
                <w:color w:val="auto"/>
                <w:kern w:val="0"/>
                <w:szCs w:val="24"/>
                <w:lang w:bidi="ar"/>
              </w:rPr>
              <w:t>處</w:t>
            </w:r>
          </w:p>
        </w:tc>
        <w:tc>
          <w:tcPr>
            <w:tcW w:w="876" w:type="dxa"/>
            <w:shd w:val="clear" w:color="auto" w:fill="auto"/>
          </w:tcPr>
          <w:p>
            <w:pPr>
              <w:ind w:left="1134" w:hanging="1134" w:hangingChars="405"/>
              <w:jc w:val="center"/>
              <w:rPr>
                <w:rFonts w:eastAsia="標楷體"/>
                <w:sz w:val="28"/>
                <w:szCs w:val="24"/>
              </w:rPr>
            </w:pPr>
            <w:r>
              <w:rPr>
                <w:rFonts w:hint="eastAsia" w:eastAsia="標楷體"/>
                <w:sz w:val="28"/>
                <w:szCs w:val="24"/>
              </w:rPr>
              <w:t>1</w:t>
            </w:r>
          </w:p>
        </w:tc>
        <w:tc>
          <w:tcPr>
            <w:tcW w:w="5784" w:type="dxa"/>
          </w:tcPr>
          <w:p>
            <w:pPr>
              <w:ind w:left="12" w:hanging="12" w:hangingChars="5"/>
              <w:jc w:val="both"/>
              <w:rPr>
                <w:rFonts w:ascii="標楷體" w:hAnsi="標楷體" w:eastAsia="標楷體" w:cs="標楷體"/>
                <w:kern w:val="0"/>
                <w:szCs w:val="24"/>
                <w:lang w:eastAsia="zh-CN" w:bidi="ar"/>
              </w:rPr>
            </w:pPr>
            <w:r>
              <w:rPr>
                <w:rFonts w:ascii="標楷體" w:hAnsi="標楷體" w:eastAsia="標楷體" w:cs="標楷體"/>
                <w:kern w:val="0"/>
                <w:sz w:val="24"/>
                <w:szCs w:val="24"/>
                <w:lang w:val="en-US" w:eastAsia="zh-TW" w:bidi="ar"/>
              </w:rPr>
              <w:t>協助社福資料登打建檔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427" w:type="dxa"/>
            <w:shd w:val="clear" w:color="auto" w:fill="auto"/>
          </w:tcPr>
          <w:p>
            <w:pPr>
              <w:ind w:left="12"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連江縣港務處</w:t>
            </w:r>
          </w:p>
        </w:tc>
        <w:tc>
          <w:tcPr>
            <w:tcW w:w="876" w:type="dxa"/>
            <w:shd w:val="clear" w:color="auto" w:fill="auto"/>
          </w:tcPr>
          <w:p>
            <w:pPr>
              <w:ind w:left="1134"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tcPr>
          <w:p>
            <w:pPr>
              <w:ind w:left="12" w:hanging="12" w:hangingChars="5"/>
              <w:jc w:val="both"/>
              <w:rPr>
                <w:rFonts w:ascii="標楷體" w:hAnsi="標楷體" w:eastAsia="標楷體" w:cs="標楷體"/>
                <w:kern w:val="0"/>
                <w:sz w:val="24"/>
                <w:szCs w:val="24"/>
                <w:lang w:val="en-US" w:eastAsia="zh-TW" w:bidi="ar"/>
              </w:rPr>
            </w:pPr>
            <w:r>
              <w:rPr>
                <w:rFonts w:ascii="標楷體" w:hAnsi="標楷體" w:eastAsia="標楷體" w:cs="標楷體"/>
                <w:color w:val="000000"/>
                <w:kern w:val="0"/>
                <w:sz w:val="24"/>
                <w:szCs w:val="24"/>
                <w:lang w:val="en-US" w:eastAsia="zh-TW" w:bidi="ar"/>
              </w:rPr>
              <w:t>協助旅客通關疏運及宣導服務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3427" w:type="dxa"/>
            <w:shd w:val="clear" w:color="auto" w:fill="auto"/>
          </w:tcPr>
          <w:p>
            <w:pPr>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總計</w:t>
            </w:r>
          </w:p>
        </w:tc>
        <w:tc>
          <w:tcPr>
            <w:tcW w:w="876" w:type="dxa"/>
            <w:shd w:val="clear" w:color="auto" w:fill="auto"/>
          </w:tcPr>
          <w:p>
            <w:pPr>
              <w:ind w:left="1134" w:hanging="1134" w:hangingChars="405"/>
              <w:jc w:val="center"/>
              <w:rPr>
                <w:rFonts w:hint="eastAsia" w:eastAsia="標楷體"/>
                <w:sz w:val="28"/>
                <w:szCs w:val="24"/>
                <w:lang w:val="en-US" w:eastAsia="zh-TW"/>
              </w:rPr>
            </w:pPr>
            <w:r>
              <w:rPr>
                <w:rFonts w:hint="eastAsia" w:eastAsia="標楷體"/>
                <w:sz w:val="28"/>
                <w:szCs w:val="24"/>
                <w:lang w:val="en-US" w:eastAsia="zh-TW"/>
              </w:rPr>
              <w:t>22</w:t>
            </w:r>
          </w:p>
        </w:tc>
        <w:tc>
          <w:tcPr>
            <w:tcW w:w="5784" w:type="dxa"/>
          </w:tcPr>
          <w:p>
            <w:pPr>
              <w:ind w:left="12" w:hanging="12" w:hangingChars="5"/>
              <w:jc w:val="both"/>
              <w:rPr>
                <w:rFonts w:ascii="標楷體" w:hAnsi="標楷體" w:eastAsia="標楷體" w:cs="標楷體"/>
                <w:kern w:val="0"/>
                <w:szCs w:val="24"/>
                <w:lang w:bidi="ar"/>
              </w:rPr>
            </w:pPr>
          </w:p>
        </w:tc>
      </w:tr>
    </w:tbl>
    <w:p>
      <w:pPr>
        <w:snapToGrid w:val="0"/>
        <w:spacing w:line="240" w:lineRule="atLeast"/>
        <w:jc w:val="both"/>
        <w:rPr>
          <w:rFonts w:eastAsia="標楷體"/>
          <w:color w:val="000000"/>
          <w:sz w:val="32"/>
          <w:szCs w:val="32"/>
        </w:rPr>
      </w:pPr>
    </w:p>
    <w:sectPr>
      <w:footerReference r:id="rId4" w:type="default"/>
      <w:pgSz w:w="11907" w:h="16840"/>
      <w:pgMar w:top="719" w:right="902" w:bottom="719" w:left="1134" w:header="0" w:footer="102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標楷體r....">
    <w:altName w:val="新細明體"/>
    <w:panose1 w:val="00000000000000000000"/>
    <w:charset w:val="88"/>
    <w:family w:val="roman"/>
    <w:pitch w:val="default"/>
    <w:sig w:usb0="00000000" w:usb1="00000000" w:usb2="00000010" w:usb3="00000000" w:csb0="00100000" w:csb1="00000000"/>
  </w:font>
  <w:font w:name="微軟正黑體">
    <w:panose1 w:val="020B0604030504040204"/>
    <w:charset w:val="88"/>
    <w:family w:val="swiss"/>
    <w:pitch w:val="default"/>
    <w:sig w:usb0="000002A7" w:usb1="28CF4400" w:usb2="00000016" w:usb3="00000000" w:csb0="00100009" w:csb1="00000000"/>
  </w:font>
  <w:font w:name="F">
    <w:altName w:val="Calibri"/>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4</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414C"/>
    <w:multiLevelType w:val="singleLevel"/>
    <w:tmpl w:val="3981414C"/>
    <w:lvl w:ilvl="0" w:tentative="0">
      <w:start w:val="7"/>
      <w:numFmt w:val="bullet"/>
      <w:lvlText w:val="□"/>
      <w:lvlJc w:val="left"/>
      <w:pPr>
        <w:tabs>
          <w:tab w:val="left" w:pos="210"/>
        </w:tabs>
        <w:ind w:left="210" w:hanging="210"/>
      </w:pPr>
      <w:rPr>
        <w:rFonts w:hint="eastAsia" w:ascii="標楷體" w:hAnsi="Times New Roman" w:eastAsia="標楷體"/>
      </w:rPr>
    </w:lvl>
  </w:abstractNum>
  <w:abstractNum w:abstractNumId="1">
    <w:nsid w:val="3F0D2581"/>
    <w:multiLevelType w:val="multilevel"/>
    <w:tmpl w:val="3F0D2581"/>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40EE3235"/>
    <w:multiLevelType w:val="multilevel"/>
    <w:tmpl w:val="40EE323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8FC24D7"/>
    <w:multiLevelType w:val="multilevel"/>
    <w:tmpl w:val="48FC24D7"/>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5B7441F5"/>
    <w:multiLevelType w:val="multilevel"/>
    <w:tmpl w:val="5B7441F5"/>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63EF3B0A"/>
    <w:multiLevelType w:val="singleLevel"/>
    <w:tmpl w:val="63EF3B0A"/>
    <w:lvl w:ilvl="0" w:tentative="0">
      <w:start w:val="1"/>
      <w:numFmt w:val="decimal"/>
      <w:suff w:val="nothing"/>
      <w:lvlText w:val="%1."/>
      <w:lvlJc w:val="left"/>
    </w:lvl>
  </w:abstractNum>
  <w:abstractNum w:abstractNumId="6">
    <w:nsid w:val="63FEBA7F"/>
    <w:multiLevelType w:val="singleLevel"/>
    <w:tmpl w:val="63FEBA7F"/>
    <w:lvl w:ilvl="0" w:tentative="0">
      <w:start w:val="1"/>
      <w:numFmt w:val="decimal"/>
      <w:suff w:val="nothing"/>
      <w:lvlText w:val="%1."/>
      <w:lvlJc w:val="left"/>
    </w:lvl>
  </w:abstractNum>
  <w:abstractNum w:abstractNumId="7">
    <w:nsid w:val="640FD8FB"/>
    <w:multiLevelType w:val="singleLevel"/>
    <w:tmpl w:val="640FD8FB"/>
    <w:lvl w:ilvl="0" w:tentative="0">
      <w:start w:val="1"/>
      <w:numFmt w:val="decimal"/>
      <w:suff w:val="nothing"/>
      <w:lvlText w:val="%1."/>
      <w:lvlJc w:val="left"/>
    </w:lvl>
  </w:abstractNum>
  <w:abstractNum w:abstractNumId="8">
    <w:nsid w:val="641BFF00"/>
    <w:multiLevelType w:val="singleLevel"/>
    <w:tmpl w:val="641BFF00"/>
    <w:lvl w:ilvl="0" w:tentative="0">
      <w:start w:val="9"/>
      <w:numFmt w:val="chineseCounting"/>
      <w:suff w:val="nothing"/>
      <w:lvlText w:val="%1、"/>
      <w:lvlJc w:val="left"/>
    </w:lvl>
  </w:abstractNum>
  <w:abstractNum w:abstractNumId="9">
    <w:nsid w:val="641BFF63"/>
    <w:multiLevelType w:val="singleLevel"/>
    <w:tmpl w:val="641BFF63"/>
    <w:lvl w:ilvl="0" w:tentative="0">
      <w:start w:val="1"/>
      <w:numFmt w:val="decimal"/>
      <w:suff w:val="nothing"/>
      <w:lvlText w:val="%1."/>
      <w:lvlJc w:val="left"/>
    </w:lvl>
  </w:abstractNum>
  <w:abstractNum w:abstractNumId="10">
    <w:nsid w:val="641BFF7D"/>
    <w:multiLevelType w:val="singleLevel"/>
    <w:tmpl w:val="641BFF7D"/>
    <w:lvl w:ilvl="0" w:tentative="0">
      <w:start w:val="1"/>
      <w:numFmt w:val="decimal"/>
      <w:suff w:val="nothing"/>
      <w:lvlText w:val="%1."/>
      <w:lvlJc w:val="left"/>
    </w:lvl>
  </w:abstractNum>
  <w:abstractNum w:abstractNumId="11">
    <w:nsid w:val="65D8013A"/>
    <w:multiLevelType w:val="singleLevel"/>
    <w:tmpl w:val="65D8013A"/>
    <w:lvl w:ilvl="0" w:tentative="0">
      <w:start w:val="1"/>
      <w:numFmt w:val="decimal"/>
      <w:suff w:val="nothing"/>
      <w:lvlText w:val="%1."/>
      <w:lvlJc w:val="left"/>
    </w:lvl>
  </w:abstractNum>
  <w:abstractNum w:abstractNumId="12">
    <w:nsid w:val="65D80191"/>
    <w:multiLevelType w:val="singleLevel"/>
    <w:tmpl w:val="65D80191"/>
    <w:lvl w:ilvl="0" w:tentative="0">
      <w:start w:val="1"/>
      <w:numFmt w:val="decimal"/>
      <w:suff w:val="nothing"/>
      <w:lvlText w:val="%1."/>
      <w:lvlJc w:val="left"/>
    </w:lvl>
  </w:abstractNum>
  <w:abstractNum w:abstractNumId="13">
    <w:nsid w:val="65D8033B"/>
    <w:multiLevelType w:val="singleLevel"/>
    <w:tmpl w:val="65D8033B"/>
    <w:lvl w:ilvl="0" w:tentative="0">
      <w:start w:val="1"/>
      <w:numFmt w:val="decimal"/>
      <w:suff w:val="nothing"/>
      <w:lvlText w:val="%1."/>
      <w:lvlJc w:val="left"/>
    </w:lvl>
  </w:abstractNum>
  <w:abstractNum w:abstractNumId="14">
    <w:nsid w:val="65D8037B"/>
    <w:multiLevelType w:val="singleLevel"/>
    <w:tmpl w:val="65D8037B"/>
    <w:lvl w:ilvl="0" w:tentative="0">
      <w:start w:val="1"/>
      <w:numFmt w:val="decimal"/>
      <w:suff w:val="nothing"/>
      <w:lvlText w:val="%1."/>
      <w:lvlJc w:val="left"/>
    </w:lvl>
  </w:abstractNum>
  <w:abstractNum w:abstractNumId="15">
    <w:nsid w:val="65D803C1"/>
    <w:multiLevelType w:val="singleLevel"/>
    <w:tmpl w:val="65D803C1"/>
    <w:lvl w:ilvl="0" w:tentative="0">
      <w:start w:val="1"/>
      <w:numFmt w:val="decimal"/>
      <w:suff w:val="nothing"/>
      <w:lvlText w:val="%1."/>
      <w:lvlJc w:val="left"/>
    </w:lvl>
  </w:abstractNum>
  <w:abstractNum w:abstractNumId="16">
    <w:nsid w:val="6E201173"/>
    <w:multiLevelType w:val="multilevel"/>
    <w:tmpl w:val="6E201173"/>
    <w:lvl w:ilvl="0" w:tentative="0">
      <w:start w:val="1"/>
      <w:numFmt w:val="taiwaneseCountingThousand"/>
      <w:lvlText w:val="（%1）"/>
      <w:lvlJc w:val="left"/>
      <w:pPr>
        <w:tabs>
          <w:tab w:val="left" w:pos="1697"/>
        </w:tabs>
        <w:ind w:left="1697" w:hanging="855"/>
      </w:pPr>
      <w:rPr>
        <w:rFonts w:hint="eastAsia"/>
        <w:lang w:val="en-US"/>
      </w:rPr>
    </w:lvl>
    <w:lvl w:ilvl="1" w:tentative="0">
      <w:start w:val="1"/>
      <w:numFmt w:val="decimal"/>
      <w:lvlText w:val="%2."/>
      <w:lvlJc w:val="left"/>
      <w:pPr>
        <w:tabs>
          <w:tab w:val="left" w:pos="2204"/>
        </w:tabs>
        <w:ind w:left="2204" w:hanging="360"/>
      </w:pPr>
      <w:rPr>
        <w:rFonts w:hint="eastAsia"/>
      </w:rPr>
    </w:lvl>
    <w:lvl w:ilvl="2" w:tentative="0">
      <w:start w:val="1"/>
      <w:numFmt w:val="decimal"/>
      <w:lvlText w:val="(%3)"/>
      <w:lvlJc w:val="left"/>
      <w:pPr>
        <w:tabs>
          <w:tab w:val="left" w:pos="2642"/>
        </w:tabs>
        <w:ind w:left="2642" w:hanging="840"/>
      </w:pPr>
      <w:rPr>
        <w:rFonts w:hint="default"/>
      </w:rPr>
    </w:lvl>
    <w:lvl w:ilvl="3" w:tentative="0">
      <w:start w:val="3"/>
      <w:numFmt w:val="taiwaneseCountingThousand"/>
      <w:lvlText w:val="%4、"/>
      <w:lvlJc w:val="left"/>
      <w:pPr>
        <w:ind w:left="2882" w:hanging="600"/>
      </w:pPr>
      <w:rPr>
        <w:rFonts w:hint="default" w:ascii="Times New Roman"/>
        <w:b/>
        <w:color w:val="000000"/>
        <w:sz w:val="28"/>
      </w:rPr>
    </w:lvl>
    <w:lvl w:ilvl="4" w:tentative="0">
      <w:start w:val="1"/>
      <w:numFmt w:val="ideographTraditional"/>
      <w:lvlText w:val="%5、"/>
      <w:lvlJc w:val="left"/>
      <w:pPr>
        <w:tabs>
          <w:tab w:val="left" w:pos="3242"/>
        </w:tabs>
        <w:ind w:left="3242" w:hanging="480"/>
      </w:pPr>
    </w:lvl>
    <w:lvl w:ilvl="5" w:tentative="0">
      <w:start w:val="1"/>
      <w:numFmt w:val="lowerRoman"/>
      <w:lvlText w:val="%6."/>
      <w:lvlJc w:val="right"/>
      <w:pPr>
        <w:tabs>
          <w:tab w:val="left" w:pos="3722"/>
        </w:tabs>
        <w:ind w:left="3722" w:hanging="480"/>
      </w:pPr>
    </w:lvl>
    <w:lvl w:ilvl="6" w:tentative="0">
      <w:start w:val="1"/>
      <w:numFmt w:val="decimal"/>
      <w:lvlText w:val="%7."/>
      <w:lvlJc w:val="left"/>
      <w:pPr>
        <w:tabs>
          <w:tab w:val="left" w:pos="4202"/>
        </w:tabs>
        <w:ind w:left="4202" w:hanging="480"/>
      </w:pPr>
    </w:lvl>
    <w:lvl w:ilvl="7" w:tentative="0">
      <w:start w:val="1"/>
      <w:numFmt w:val="ideographTraditional"/>
      <w:lvlText w:val="%8、"/>
      <w:lvlJc w:val="left"/>
      <w:pPr>
        <w:tabs>
          <w:tab w:val="left" w:pos="4682"/>
        </w:tabs>
        <w:ind w:left="4682" w:hanging="480"/>
      </w:pPr>
    </w:lvl>
    <w:lvl w:ilvl="8" w:tentative="0">
      <w:start w:val="1"/>
      <w:numFmt w:val="lowerRoman"/>
      <w:lvlText w:val="%9."/>
      <w:lvlJc w:val="right"/>
      <w:pPr>
        <w:tabs>
          <w:tab w:val="left" w:pos="5162"/>
        </w:tabs>
        <w:ind w:left="5162" w:hanging="480"/>
      </w:pPr>
    </w:lvl>
  </w:abstractNum>
  <w:abstractNum w:abstractNumId="17">
    <w:nsid w:val="71E12455"/>
    <w:multiLevelType w:val="multilevel"/>
    <w:tmpl w:val="71E12455"/>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17"/>
  </w:num>
  <w:num w:numId="2">
    <w:abstractNumId w:val="16"/>
  </w:num>
  <w:num w:numId="3">
    <w:abstractNumId w:val="4"/>
  </w:num>
  <w:num w:numId="4">
    <w:abstractNumId w:val="3"/>
  </w:num>
  <w:num w:numId="5">
    <w:abstractNumId w:val="8"/>
  </w:num>
  <w:num w:numId="6">
    <w:abstractNumId w:val="10"/>
  </w:num>
  <w:num w:numId="7">
    <w:abstractNumId w:val="9"/>
  </w:num>
  <w:num w:numId="8">
    <w:abstractNumId w:val="0"/>
  </w:num>
  <w:num w:numId="9">
    <w:abstractNumId w:val="1"/>
  </w:num>
  <w:num w:numId="10">
    <w:abstractNumId w:val="2"/>
  </w:num>
  <w:num w:numId="11">
    <w:abstractNumId w:val="15"/>
  </w:num>
  <w:num w:numId="12">
    <w:abstractNumId w:val="6"/>
  </w:num>
  <w:num w:numId="13">
    <w:abstractNumId w:val="14"/>
  </w:num>
  <w:num w:numId="14">
    <w:abstractNumId w:val="11"/>
  </w:num>
  <w:num w:numId="15">
    <w:abstractNumId w:val="13"/>
  </w:num>
  <w:num w:numId="16">
    <w:abstractNumId w:val="1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0"/>
  <w:drawingGridHorizontalSpacing w:val="120"/>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56"/>
    <w:rsid w:val="000022B4"/>
    <w:rsid w:val="0000487E"/>
    <w:rsid w:val="000059BC"/>
    <w:rsid w:val="00005B4A"/>
    <w:rsid w:val="00006221"/>
    <w:rsid w:val="0001111C"/>
    <w:rsid w:val="0001136A"/>
    <w:rsid w:val="00012D69"/>
    <w:rsid w:val="00014FDD"/>
    <w:rsid w:val="0001539C"/>
    <w:rsid w:val="000159AA"/>
    <w:rsid w:val="00015C87"/>
    <w:rsid w:val="000179D0"/>
    <w:rsid w:val="00023487"/>
    <w:rsid w:val="00024EF6"/>
    <w:rsid w:val="00027288"/>
    <w:rsid w:val="000303A0"/>
    <w:rsid w:val="00031989"/>
    <w:rsid w:val="00032187"/>
    <w:rsid w:val="00034D6E"/>
    <w:rsid w:val="0003506A"/>
    <w:rsid w:val="00035BBF"/>
    <w:rsid w:val="00035E1D"/>
    <w:rsid w:val="00036C18"/>
    <w:rsid w:val="000371B9"/>
    <w:rsid w:val="000373A2"/>
    <w:rsid w:val="00040101"/>
    <w:rsid w:val="0004077C"/>
    <w:rsid w:val="00043AD3"/>
    <w:rsid w:val="00043D53"/>
    <w:rsid w:val="0004650F"/>
    <w:rsid w:val="00047529"/>
    <w:rsid w:val="00047DF6"/>
    <w:rsid w:val="00050094"/>
    <w:rsid w:val="00050F21"/>
    <w:rsid w:val="0005520B"/>
    <w:rsid w:val="000579D0"/>
    <w:rsid w:val="00057C75"/>
    <w:rsid w:val="00063787"/>
    <w:rsid w:val="000642E9"/>
    <w:rsid w:val="00064AA7"/>
    <w:rsid w:val="00065A31"/>
    <w:rsid w:val="000674AB"/>
    <w:rsid w:val="00073016"/>
    <w:rsid w:val="0007401F"/>
    <w:rsid w:val="00077E04"/>
    <w:rsid w:val="00080854"/>
    <w:rsid w:val="00081C0C"/>
    <w:rsid w:val="000823ED"/>
    <w:rsid w:val="000857A3"/>
    <w:rsid w:val="000863ED"/>
    <w:rsid w:val="00087544"/>
    <w:rsid w:val="00087AE7"/>
    <w:rsid w:val="00090329"/>
    <w:rsid w:val="0009178E"/>
    <w:rsid w:val="00095AC4"/>
    <w:rsid w:val="00096052"/>
    <w:rsid w:val="000A1725"/>
    <w:rsid w:val="000A5E55"/>
    <w:rsid w:val="000A6C00"/>
    <w:rsid w:val="000B06C7"/>
    <w:rsid w:val="000B21B1"/>
    <w:rsid w:val="000B6038"/>
    <w:rsid w:val="000B62E3"/>
    <w:rsid w:val="000B7DBE"/>
    <w:rsid w:val="000C53C4"/>
    <w:rsid w:val="000C5A6A"/>
    <w:rsid w:val="000C6B58"/>
    <w:rsid w:val="000D0089"/>
    <w:rsid w:val="000D150D"/>
    <w:rsid w:val="000D21CF"/>
    <w:rsid w:val="000D23BC"/>
    <w:rsid w:val="000D2F77"/>
    <w:rsid w:val="000E05B7"/>
    <w:rsid w:val="000E1CD0"/>
    <w:rsid w:val="000E2AF3"/>
    <w:rsid w:val="000F1CE3"/>
    <w:rsid w:val="000F3188"/>
    <w:rsid w:val="00100F65"/>
    <w:rsid w:val="00102266"/>
    <w:rsid w:val="001035DC"/>
    <w:rsid w:val="00104E9E"/>
    <w:rsid w:val="00106C6F"/>
    <w:rsid w:val="001071CC"/>
    <w:rsid w:val="0011017A"/>
    <w:rsid w:val="00110C89"/>
    <w:rsid w:val="001112A4"/>
    <w:rsid w:val="001134DE"/>
    <w:rsid w:val="00116537"/>
    <w:rsid w:val="00116F80"/>
    <w:rsid w:val="00120AF4"/>
    <w:rsid w:val="001215A7"/>
    <w:rsid w:val="0012622A"/>
    <w:rsid w:val="00126CB9"/>
    <w:rsid w:val="001277D5"/>
    <w:rsid w:val="00131044"/>
    <w:rsid w:val="001323AB"/>
    <w:rsid w:val="00133492"/>
    <w:rsid w:val="0014169D"/>
    <w:rsid w:val="001439B9"/>
    <w:rsid w:val="00145E8B"/>
    <w:rsid w:val="00145EC6"/>
    <w:rsid w:val="00150231"/>
    <w:rsid w:val="00152C64"/>
    <w:rsid w:val="0015340D"/>
    <w:rsid w:val="00160F63"/>
    <w:rsid w:val="001619FE"/>
    <w:rsid w:val="001643A7"/>
    <w:rsid w:val="00165F97"/>
    <w:rsid w:val="00173348"/>
    <w:rsid w:val="0017500C"/>
    <w:rsid w:val="001775CA"/>
    <w:rsid w:val="00177B1D"/>
    <w:rsid w:val="001805D1"/>
    <w:rsid w:val="001819E0"/>
    <w:rsid w:val="0018281C"/>
    <w:rsid w:val="0018411C"/>
    <w:rsid w:val="00187B16"/>
    <w:rsid w:val="00187C5A"/>
    <w:rsid w:val="0019047A"/>
    <w:rsid w:val="0019369E"/>
    <w:rsid w:val="00195475"/>
    <w:rsid w:val="001964B4"/>
    <w:rsid w:val="00196888"/>
    <w:rsid w:val="001A39B1"/>
    <w:rsid w:val="001A3A47"/>
    <w:rsid w:val="001A4060"/>
    <w:rsid w:val="001A4480"/>
    <w:rsid w:val="001A4DD2"/>
    <w:rsid w:val="001A5E61"/>
    <w:rsid w:val="001B344D"/>
    <w:rsid w:val="001B4086"/>
    <w:rsid w:val="001B494A"/>
    <w:rsid w:val="001B58BA"/>
    <w:rsid w:val="001B6F60"/>
    <w:rsid w:val="001C245A"/>
    <w:rsid w:val="001C47DA"/>
    <w:rsid w:val="001C4D17"/>
    <w:rsid w:val="001C4F14"/>
    <w:rsid w:val="001D11E1"/>
    <w:rsid w:val="001D1966"/>
    <w:rsid w:val="001D49C1"/>
    <w:rsid w:val="001E3A1C"/>
    <w:rsid w:val="001E5256"/>
    <w:rsid w:val="001E5AE5"/>
    <w:rsid w:val="001F024A"/>
    <w:rsid w:val="001F2A17"/>
    <w:rsid w:val="001F3312"/>
    <w:rsid w:val="001F33CC"/>
    <w:rsid w:val="001F51A8"/>
    <w:rsid w:val="001F7957"/>
    <w:rsid w:val="001F797C"/>
    <w:rsid w:val="001F7CF3"/>
    <w:rsid w:val="002002EC"/>
    <w:rsid w:val="002052C9"/>
    <w:rsid w:val="00206385"/>
    <w:rsid w:val="0020712A"/>
    <w:rsid w:val="00210040"/>
    <w:rsid w:val="00210714"/>
    <w:rsid w:val="0021102D"/>
    <w:rsid w:val="00215BFD"/>
    <w:rsid w:val="00217E10"/>
    <w:rsid w:val="00222025"/>
    <w:rsid w:val="00224AEB"/>
    <w:rsid w:val="00224B0A"/>
    <w:rsid w:val="00225F42"/>
    <w:rsid w:val="0023051A"/>
    <w:rsid w:val="00230BD2"/>
    <w:rsid w:val="00232B4F"/>
    <w:rsid w:val="002351A9"/>
    <w:rsid w:val="00236F9D"/>
    <w:rsid w:val="00237E72"/>
    <w:rsid w:val="002435C2"/>
    <w:rsid w:val="0024449B"/>
    <w:rsid w:val="00244C62"/>
    <w:rsid w:val="002462DD"/>
    <w:rsid w:val="0024734E"/>
    <w:rsid w:val="00250740"/>
    <w:rsid w:val="00250D1D"/>
    <w:rsid w:val="00253850"/>
    <w:rsid w:val="00255B91"/>
    <w:rsid w:val="00257D5C"/>
    <w:rsid w:val="00260336"/>
    <w:rsid w:val="00261D33"/>
    <w:rsid w:val="0026325C"/>
    <w:rsid w:val="002653AF"/>
    <w:rsid w:val="00267A71"/>
    <w:rsid w:val="00271A59"/>
    <w:rsid w:val="0027532C"/>
    <w:rsid w:val="00275498"/>
    <w:rsid w:val="00275AA9"/>
    <w:rsid w:val="00277992"/>
    <w:rsid w:val="00280AFD"/>
    <w:rsid w:val="00280E4E"/>
    <w:rsid w:val="0028177C"/>
    <w:rsid w:val="00281CCF"/>
    <w:rsid w:val="00282658"/>
    <w:rsid w:val="00282D8E"/>
    <w:rsid w:val="002833F4"/>
    <w:rsid w:val="00283A33"/>
    <w:rsid w:val="00285796"/>
    <w:rsid w:val="00290FC5"/>
    <w:rsid w:val="00291AB8"/>
    <w:rsid w:val="00293422"/>
    <w:rsid w:val="0029518E"/>
    <w:rsid w:val="002A0294"/>
    <w:rsid w:val="002A1C42"/>
    <w:rsid w:val="002A2658"/>
    <w:rsid w:val="002A2CA6"/>
    <w:rsid w:val="002A3E91"/>
    <w:rsid w:val="002A577C"/>
    <w:rsid w:val="002A6065"/>
    <w:rsid w:val="002B1782"/>
    <w:rsid w:val="002B28CC"/>
    <w:rsid w:val="002B48EB"/>
    <w:rsid w:val="002B4BDF"/>
    <w:rsid w:val="002B5FA8"/>
    <w:rsid w:val="002B7F35"/>
    <w:rsid w:val="002C0DF5"/>
    <w:rsid w:val="002C17A3"/>
    <w:rsid w:val="002C53E7"/>
    <w:rsid w:val="002C5476"/>
    <w:rsid w:val="002C5EDC"/>
    <w:rsid w:val="002C6411"/>
    <w:rsid w:val="002C6C8A"/>
    <w:rsid w:val="002D05F4"/>
    <w:rsid w:val="002D0B08"/>
    <w:rsid w:val="002D3124"/>
    <w:rsid w:val="002D465F"/>
    <w:rsid w:val="002D4E7E"/>
    <w:rsid w:val="002D5EFF"/>
    <w:rsid w:val="002E2A39"/>
    <w:rsid w:val="002E2BB2"/>
    <w:rsid w:val="002E3873"/>
    <w:rsid w:val="002E5E85"/>
    <w:rsid w:val="002E6886"/>
    <w:rsid w:val="002E6DB4"/>
    <w:rsid w:val="002E7F58"/>
    <w:rsid w:val="002F1040"/>
    <w:rsid w:val="002F1C5C"/>
    <w:rsid w:val="002F2EFB"/>
    <w:rsid w:val="002F49A3"/>
    <w:rsid w:val="002F5036"/>
    <w:rsid w:val="002F5ACE"/>
    <w:rsid w:val="0030001D"/>
    <w:rsid w:val="00303D96"/>
    <w:rsid w:val="00304731"/>
    <w:rsid w:val="0030491E"/>
    <w:rsid w:val="00307D15"/>
    <w:rsid w:val="003107B8"/>
    <w:rsid w:val="00314275"/>
    <w:rsid w:val="0031443E"/>
    <w:rsid w:val="00314454"/>
    <w:rsid w:val="0031591D"/>
    <w:rsid w:val="00315BD7"/>
    <w:rsid w:val="00323BE1"/>
    <w:rsid w:val="00324C7D"/>
    <w:rsid w:val="00324EB0"/>
    <w:rsid w:val="00325396"/>
    <w:rsid w:val="00327044"/>
    <w:rsid w:val="00331F04"/>
    <w:rsid w:val="003355A6"/>
    <w:rsid w:val="00336D75"/>
    <w:rsid w:val="00337724"/>
    <w:rsid w:val="003413C8"/>
    <w:rsid w:val="00344CC3"/>
    <w:rsid w:val="00344E1D"/>
    <w:rsid w:val="003460F9"/>
    <w:rsid w:val="00350272"/>
    <w:rsid w:val="00352E55"/>
    <w:rsid w:val="00353053"/>
    <w:rsid w:val="00353B54"/>
    <w:rsid w:val="00355668"/>
    <w:rsid w:val="00361996"/>
    <w:rsid w:val="003625C3"/>
    <w:rsid w:val="00364218"/>
    <w:rsid w:val="00366163"/>
    <w:rsid w:val="00370015"/>
    <w:rsid w:val="00371E71"/>
    <w:rsid w:val="00377344"/>
    <w:rsid w:val="003779CC"/>
    <w:rsid w:val="00381533"/>
    <w:rsid w:val="00384933"/>
    <w:rsid w:val="003869F2"/>
    <w:rsid w:val="00390767"/>
    <w:rsid w:val="003928D5"/>
    <w:rsid w:val="0039339F"/>
    <w:rsid w:val="00393AA6"/>
    <w:rsid w:val="00396F57"/>
    <w:rsid w:val="003A127B"/>
    <w:rsid w:val="003A1C1F"/>
    <w:rsid w:val="003A1F71"/>
    <w:rsid w:val="003A679D"/>
    <w:rsid w:val="003B2601"/>
    <w:rsid w:val="003B2C34"/>
    <w:rsid w:val="003B74D3"/>
    <w:rsid w:val="003B767E"/>
    <w:rsid w:val="003B7AF8"/>
    <w:rsid w:val="003C15C5"/>
    <w:rsid w:val="003C2034"/>
    <w:rsid w:val="003C2400"/>
    <w:rsid w:val="003C3FBC"/>
    <w:rsid w:val="003C43C5"/>
    <w:rsid w:val="003C5F5F"/>
    <w:rsid w:val="003C6141"/>
    <w:rsid w:val="003C78E0"/>
    <w:rsid w:val="003C7984"/>
    <w:rsid w:val="003D26D4"/>
    <w:rsid w:val="003D7C2C"/>
    <w:rsid w:val="003D7EF2"/>
    <w:rsid w:val="003E1BEC"/>
    <w:rsid w:val="003E1ECB"/>
    <w:rsid w:val="003E2F08"/>
    <w:rsid w:val="003E3B31"/>
    <w:rsid w:val="003E4EE3"/>
    <w:rsid w:val="003E5E0E"/>
    <w:rsid w:val="003E65A5"/>
    <w:rsid w:val="003F671D"/>
    <w:rsid w:val="003F7F46"/>
    <w:rsid w:val="004001F8"/>
    <w:rsid w:val="004007BE"/>
    <w:rsid w:val="004016D4"/>
    <w:rsid w:val="004022AE"/>
    <w:rsid w:val="004042C5"/>
    <w:rsid w:val="00405C0B"/>
    <w:rsid w:val="00407650"/>
    <w:rsid w:val="00411A72"/>
    <w:rsid w:val="00412E1A"/>
    <w:rsid w:val="00413215"/>
    <w:rsid w:val="0041374A"/>
    <w:rsid w:val="00413E43"/>
    <w:rsid w:val="00415464"/>
    <w:rsid w:val="00420941"/>
    <w:rsid w:val="0042657F"/>
    <w:rsid w:val="00433EAF"/>
    <w:rsid w:val="004430D1"/>
    <w:rsid w:val="004455B4"/>
    <w:rsid w:val="00454709"/>
    <w:rsid w:val="00455448"/>
    <w:rsid w:val="0046042A"/>
    <w:rsid w:val="0046163F"/>
    <w:rsid w:val="0046305F"/>
    <w:rsid w:val="004702EC"/>
    <w:rsid w:val="00471923"/>
    <w:rsid w:val="00471A46"/>
    <w:rsid w:val="00472F4A"/>
    <w:rsid w:val="0047326A"/>
    <w:rsid w:val="00473CF2"/>
    <w:rsid w:val="0047606B"/>
    <w:rsid w:val="00477E42"/>
    <w:rsid w:val="00482F42"/>
    <w:rsid w:val="004836C5"/>
    <w:rsid w:val="0048525A"/>
    <w:rsid w:val="0048704C"/>
    <w:rsid w:val="00491A5B"/>
    <w:rsid w:val="00492DB9"/>
    <w:rsid w:val="0049514B"/>
    <w:rsid w:val="00496A50"/>
    <w:rsid w:val="00497252"/>
    <w:rsid w:val="004A20A0"/>
    <w:rsid w:val="004A2252"/>
    <w:rsid w:val="004A24F5"/>
    <w:rsid w:val="004A5830"/>
    <w:rsid w:val="004A64F6"/>
    <w:rsid w:val="004B0DD6"/>
    <w:rsid w:val="004B1D38"/>
    <w:rsid w:val="004B283E"/>
    <w:rsid w:val="004B31D5"/>
    <w:rsid w:val="004B5FD3"/>
    <w:rsid w:val="004B7CB8"/>
    <w:rsid w:val="004C1B48"/>
    <w:rsid w:val="004C1D09"/>
    <w:rsid w:val="004C2090"/>
    <w:rsid w:val="004C25C0"/>
    <w:rsid w:val="004C4238"/>
    <w:rsid w:val="004C4FAD"/>
    <w:rsid w:val="004C5235"/>
    <w:rsid w:val="004C58D2"/>
    <w:rsid w:val="004C58FE"/>
    <w:rsid w:val="004C732C"/>
    <w:rsid w:val="004D2307"/>
    <w:rsid w:val="004D2DBE"/>
    <w:rsid w:val="004D3ED3"/>
    <w:rsid w:val="004D4D0A"/>
    <w:rsid w:val="004D5925"/>
    <w:rsid w:val="004D798A"/>
    <w:rsid w:val="004E09C7"/>
    <w:rsid w:val="004E1DBB"/>
    <w:rsid w:val="004E6121"/>
    <w:rsid w:val="004E718B"/>
    <w:rsid w:val="004F0A08"/>
    <w:rsid w:val="004F1354"/>
    <w:rsid w:val="004F2CF2"/>
    <w:rsid w:val="004F4C2F"/>
    <w:rsid w:val="004F5E27"/>
    <w:rsid w:val="004F5E47"/>
    <w:rsid w:val="004F6526"/>
    <w:rsid w:val="004F725A"/>
    <w:rsid w:val="00500706"/>
    <w:rsid w:val="00501F4A"/>
    <w:rsid w:val="00502FC7"/>
    <w:rsid w:val="00510B91"/>
    <w:rsid w:val="005141E8"/>
    <w:rsid w:val="00514F26"/>
    <w:rsid w:val="0051653A"/>
    <w:rsid w:val="005175C2"/>
    <w:rsid w:val="00517C9E"/>
    <w:rsid w:val="00517FC1"/>
    <w:rsid w:val="005206DB"/>
    <w:rsid w:val="0052072E"/>
    <w:rsid w:val="00520AA8"/>
    <w:rsid w:val="00521AF7"/>
    <w:rsid w:val="0052298A"/>
    <w:rsid w:val="00525F4E"/>
    <w:rsid w:val="00526C73"/>
    <w:rsid w:val="005321D6"/>
    <w:rsid w:val="005327DD"/>
    <w:rsid w:val="00533530"/>
    <w:rsid w:val="005375F5"/>
    <w:rsid w:val="0054184D"/>
    <w:rsid w:val="00544A58"/>
    <w:rsid w:val="00545EFE"/>
    <w:rsid w:val="00553F63"/>
    <w:rsid w:val="0056239D"/>
    <w:rsid w:val="00565ACB"/>
    <w:rsid w:val="005668F2"/>
    <w:rsid w:val="00570F8B"/>
    <w:rsid w:val="00571CE3"/>
    <w:rsid w:val="00573E10"/>
    <w:rsid w:val="005759CD"/>
    <w:rsid w:val="00577F28"/>
    <w:rsid w:val="00585308"/>
    <w:rsid w:val="005866E7"/>
    <w:rsid w:val="00586CD5"/>
    <w:rsid w:val="0058724B"/>
    <w:rsid w:val="0059056F"/>
    <w:rsid w:val="005906E5"/>
    <w:rsid w:val="00591EF9"/>
    <w:rsid w:val="00592C2C"/>
    <w:rsid w:val="005930ED"/>
    <w:rsid w:val="005A0C6E"/>
    <w:rsid w:val="005A2469"/>
    <w:rsid w:val="005A2CE8"/>
    <w:rsid w:val="005A36E6"/>
    <w:rsid w:val="005B24F7"/>
    <w:rsid w:val="005B25F4"/>
    <w:rsid w:val="005B3BE7"/>
    <w:rsid w:val="005B545A"/>
    <w:rsid w:val="005C00F8"/>
    <w:rsid w:val="005C044B"/>
    <w:rsid w:val="005C2E28"/>
    <w:rsid w:val="005C5165"/>
    <w:rsid w:val="005C53E2"/>
    <w:rsid w:val="005C56D9"/>
    <w:rsid w:val="005C5BE0"/>
    <w:rsid w:val="005C5FF4"/>
    <w:rsid w:val="005C66F1"/>
    <w:rsid w:val="005D2C58"/>
    <w:rsid w:val="005D507F"/>
    <w:rsid w:val="005D69A4"/>
    <w:rsid w:val="005E1FD5"/>
    <w:rsid w:val="005E3E1B"/>
    <w:rsid w:val="005E409B"/>
    <w:rsid w:val="005E6559"/>
    <w:rsid w:val="005F0BB6"/>
    <w:rsid w:val="005F0ED0"/>
    <w:rsid w:val="005F3D16"/>
    <w:rsid w:val="005F4871"/>
    <w:rsid w:val="005F7C89"/>
    <w:rsid w:val="005F7E19"/>
    <w:rsid w:val="00600B45"/>
    <w:rsid w:val="00601784"/>
    <w:rsid w:val="00603117"/>
    <w:rsid w:val="00604BF3"/>
    <w:rsid w:val="006078F9"/>
    <w:rsid w:val="00607BC5"/>
    <w:rsid w:val="006104BD"/>
    <w:rsid w:val="006119F2"/>
    <w:rsid w:val="00613BAB"/>
    <w:rsid w:val="0061539B"/>
    <w:rsid w:val="006167B2"/>
    <w:rsid w:val="00617946"/>
    <w:rsid w:val="00617DBC"/>
    <w:rsid w:val="00620235"/>
    <w:rsid w:val="00622D0F"/>
    <w:rsid w:val="00624DDA"/>
    <w:rsid w:val="00624EC9"/>
    <w:rsid w:val="00627A3E"/>
    <w:rsid w:val="00630569"/>
    <w:rsid w:val="006311AC"/>
    <w:rsid w:val="006328C5"/>
    <w:rsid w:val="00633C93"/>
    <w:rsid w:val="00634C42"/>
    <w:rsid w:val="0064029B"/>
    <w:rsid w:val="00640521"/>
    <w:rsid w:val="00642F21"/>
    <w:rsid w:val="00642FB8"/>
    <w:rsid w:val="00644CBC"/>
    <w:rsid w:val="0064706D"/>
    <w:rsid w:val="00647B19"/>
    <w:rsid w:val="006568A7"/>
    <w:rsid w:val="006661B1"/>
    <w:rsid w:val="00674170"/>
    <w:rsid w:val="00675473"/>
    <w:rsid w:val="00675816"/>
    <w:rsid w:val="006807DC"/>
    <w:rsid w:val="00681579"/>
    <w:rsid w:val="006820EC"/>
    <w:rsid w:val="00686F04"/>
    <w:rsid w:val="00687B47"/>
    <w:rsid w:val="00687B7F"/>
    <w:rsid w:val="006901D6"/>
    <w:rsid w:val="00695780"/>
    <w:rsid w:val="0069776B"/>
    <w:rsid w:val="00697B93"/>
    <w:rsid w:val="006A43A0"/>
    <w:rsid w:val="006A79C2"/>
    <w:rsid w:val="006A7AD8"/>
    <w:rsid w:val="006B0A36"/>
    <w:rsid w:val="006B0FCF"/>
    <w:rsid w:val="006B365E"/>
    <w:rsid w:val="006B3693"/>
    <w:rsid w:val="006B46AE"/>
    <w:rsid w:val="006B522F"/>
    <w:rsid w:val="006B63B9"/>
    <w:rsid w:val="006C117F"/>
    <w:rsid w:val="006C2179"/>
    <w:rsid w:val="006C3496"/>
    <w:rsid w:val="006C40E7"/>
    <w:rsid w:val="006C7992"/>
    <w:rsid w:val="006D298B"/>
    <w:rsid w:val="006D37F2"/>
    <w:rsid w:val="006D6937"/>
    <w:rsid w:val="006E0CE7"/>
    <w:rsid w:val="006E1518"/>
    <w:rsid w:val="006E3743"/>
    <w:rsid w:val="006E6271"/>
    <w:rsid w:val="006E7C22"/>
    <w:rsid w:val="006F261E"/>
    <w:rsid w:val="006F3825"/>
    <w:rsid w:val="006F5E1B"/>
    <w:rsid w:val="006F6122"/>
    <w:rsid w:val="00700456"/>
    <w:rsid w:val="007011D1"/>
    <w:rsid w:val="00706729"/>
    <w:rsid w:val="00706EF6"/>
    <w:rsid w:val="00706F2A"/>
    <w:rsid w:val="007071CB"/>
    <w:rsid w:val="00707782"/>
    <w:rsid w:val="00707A53"/>
    <w:rsid w:val="007132DE"/>
    <w:rsid w:val="00714F4C"/>
    <w:rsid w:val="00716AC1"/>
    <w:rsid w:val="007215C2"/>
    <w:rsid w:val="0072552F"/>
    <w:rsid w:val="0073026F"/>
    <w:rsid w:val="00731933"/>
    <w:rsid w:val="00733D13"/>
    <w:rsid w:val="00745342"/>
    <w:rsid w:val="00745B58"/>
    <w:rsid w:val="0074642D"/>
    <w:rsid w:val="007551A0"/>
    <w:rsid w:val="00761BB8"/>
    <w:rsid w:val="00762547"/>
    <w:rsid w:val="00764480"/>
    <w:rsid w:val="00767313"/>
    <w:rsid w:val="00772DB0"/>
    <w:rsid w:val="0077305D"/>
    <w:rsid w:val="007768B7"/>
    <w:rsid w:val="00777C36"/>
    <w:rsid w:val="00780AEA"/>
    <w:rsid w:val="00781E05"/>
    <w:rsid w:val="00782001"/>
    <w:rsid w:val="00787973"/>
    <w:rsid w:val="00792BE8"/>
    <w:rsid w:val="00793A3F"/>
    <w:rsid w:val="0079793D"/>
    <w:rsid w:val="00797DA6"/>
    <w:rsid w:val="007A039B"/>
    <w:rsid w:val="007A1C16"/>
    <w:rsid w:val="007A2052"/>
    <w:rsid w:val="007A4154"/>
    <w:rsid w:val="007A5E98"/>
    <w:rsid w:val="007A6806"/>
    <w:rsid w:val="007A74F4"/>
    <w:rsid w:val="007B1D13"/>
    <w:rsid w:val="007B2ABF"/>
    <w:rsid w:val="007B52D3"/>
    <w:rsid w:val="007C0B08"/>
    <w:rsid w:val="007C0B51"/>
    <w:rsid w:val="007C17C1"/>
    <w:rsid w:val="007C2443"/>
    <w:rsid w:val="007C2F9C"/>
    <w:rsid w:val="007C3B53"/>
    <w:rsid w:val="007C6B3D"/>
    <w:rsid w:val="007D0A44"/>
    <w:rsid w:val="007D2526"/>
    <w:rsid w:val="007D4ED5"/>
    <w:rsid w:val="007D53CD"/>
    <w:rsid w:val="007D5953"/>
    <w:rsid w:val="007D60EB"/>
    <w:rsid w:val="007D79ED"/>
    <w:rsid w:val="007E053A"/>
    <w:rsid w:val="007E2BE4"/>
    <w:rsid w:val="007E3037"/>
    <w:rsid w:val="007E4040"/>
    <w:rsid w:val="007E4A0F"/>
    <w:rsid w:val="007E62DF"/>
    <w:rsid w:val="007F1879"/>
    <w:rsid w:val="007F5D3A"/>
    <w:rsid w:val="007F72AE"/>
    <w:rsid w:val="007F7CA6"/>
    <w:rsid w:val="00804C88"/>
    <w:rsid w:val="00804F7C"/>
    <w:rsid w:val="00806546"/>
    <w:rsid w:val="00810050"/>
    <w:rsid w:val="00810C0A"/>
    <w:rsid w:val="00810CE2"/>
    <w:rsid w:val="008116D5"/>
    <w:rsid w:val="0081434C"/>
    <w:rsid w:val="00815BBF"/>
    <w:rsid w:val="00815DAF"/>
    <w:rsid w:val="008164A3"/>
    <w:rsid w:val="008176AC"/>
    <w:rsid w:val="0082004C"/>
    <w:rsid w:val="00820AD4"/>
    <w:rsid w:val="00820DB3"/>
    <w:rsid w:val="00822AE9"/>
    <w:rsid w:val="008244FD"/>
    <w:rsid w:val="0082469F"/>
    <w:rsid w:val="00827810"/>
    <w:rsid w:val="008320EC"/>
    <w:rsid w:val="00835C2A"/>
    <w:rsid w:val="008407FB"/>
    <w:rsid w:val="00841C70"/>
    <w:rsid w:val="00842943"/>
    <w:rsid w:val="00845742"/>
    <w:rsid w:val="00846AC4"/>
    <w:rsid w:val="008502FD"/>
    <w:rsid w:val="00851E82"/>
    <w:rsid w:val="008549FB"/>
    <w:rsid w:val="00857631"/>
    <w:rsid w:val="008629E4"/>
    <w:rsid w:val="0086477F"/>
    <w:rsid w:val="00866624"/>
    <w:rsid w:val="00866E83"/>
    <w:rsid w:val="00867A23"/>
    <w:rsid w:val="0087053D"/>
    <w:rsid w:val="00870747"/>
    <w:rsid w:val="008739EC"/>
    <w:rsid w:val="00874265"/>
    <w:rsid w:val="00874435"/>
    <w:rsid w:val="0087575B"/>
    <w:rsid w:val="00881C61"/>
    <w:rsid w:val="00881F17"/>
    <w:rsid w:val="00881F46"/>
    <w:rsid w:val="00882489"/>
    <w:rsid w:val="00883BC1"/>
    <w:rsid w:val="00890412"/>
    <w:rsid w:val="008905B5"/>
    <w:rsid w:val="0089098C"/>
    <w:rsid w:val="00891397"/>
    <w:rsid w:val="00891585"/>
    <w:rsid w:val="00891A55"/>
    <w:rsid w:val="0089272C"/>
    <w:rsid w:val="00892C12"/>
    <w:rsid w:val="00894DA7"/>
    <w:rsid w:val="008955DD"/>
    <w:rsid w:val="00896DBE"/>
    <w:rsid w:val="008A26F8"/>
    <w:rsid w:val="008A2863"/>
    <w:rsid w:val="008A2C58"/>
    <w:rsid w:val="008A3C01"/>
    <w:rsid w:val="008A4625"/>
    <w:rsid w:val="008A676E"/>
    <w:rsid w:val="008B1B07"/>
    <w:rsid w:val="008B1FA7"/>
    <w:rsid w:val="008B2159"/>
    <w:rsid w:val="008B3E2A"/>
    <w:rsid w:val="008B3FE0"/>
    <w:rsid w:val="008B6BD6"/>
    <w:rsid w:val="008B7FB3"/>
    <w:rsid w:val="008C05B8"/>
    <w:rsid w:val="008C0F93"/>
    <w:rsid w:val="008C3163"/>
    <w:rsid w:val="008C43BC"/>
    <w:rsid w:val="008C64B8"/>
    <w:rsid w:val="008D2A22"/>
    <w:rsid w:val="008D723D"/>
    <w:rsid w:val="008E04F4"/>
    <w:rsid w:val="008E0A62"/>
    <w:rsid w:val="008E13B2"/>
    <w:rsid w:val="008E1448"/>
    <w:rsid w:val="008E23A7"/>
    <w:rsid w:val="008E7EBD"/>
    <w:rsid w:val="008F1BEE"/>
    <w:rsid w:val="008F2654"/>
    <w:rsid w:val="008F2EAD"/>
    <w:rsid w:val="008F3564"/>
    <w:rsid w:val="009004F3"/>
    <w:rsid w:val="0090144D"/>
    <w:rsid w:val="00911E6C"/>
    <w:rsid w:val="00915A33"/>
    <w:rsid w:val="00916671"/>
    <w:rsid w:val="00920CF1"/>
    <w:rsid w:val="00922158"/>
    <w:rsid w:val="009221A0"/>
    <w:rsid w:val="0092368C"/>
    <w:rsid w:val="00924B36"/>
    <w:rsid w:val="00925127"/>
    <w:rsid w:val="009300C6"/>
    <w:rsid w:val="0093016D"/>
    <w:rsid w:val="009323A5"/>
    <w:rsid w:val="00934F68"/>
    <w:rsid w:val="00937365"/>
    <w:rsid w:val="00937E62"/>
    <w:rsid w:val="0094054E"/>
    <w:rsid w:val="009436E9"/>
    <w:rsid w:val="00943ACB"/>
    <w:rsid w:val="00944CB1"/>
    <w:rsid w:val="00944E10"/>
    <w:rsid w:val="00945E0E"/>
    <w:rsid w:val="0094604E"/>
    <w:rsid w:val="009474CC"/>
    <w:rsid w:val="00950256"/>
    <w:rsid w:val="009532B6"/>
    <w:rsid w:val="00953378"/>
    <w:rsid w:val="00953BC9"/>
    <w:rsid w:val="00957BAA"/>
    <w:rsid w:val="009675BE"/>
    <w:rsid w:val="0097003D"/>
    <w:rsid w:val="009716A0"/>
    <w:rsid w:val="00971F2F"/>
    <w:rsid w:val="00971F96"/>
    <w:rsid w:val="009829F6"/>
    <w:rsid w:val="00984151"/>
    <w:rsid w:val="00984D59"/>
    <w:rsid w:val="009860F6"/>
    <w:rsid w:val="009932B2"/>
    <w:rsid w:val="00993630"/>
    <w:rsid w:val="00994B39"/>
    <w:rsid w:val="009956D1"/>
    <w:rsid w:val="00995D6B"/>
    <w:rsid w:val="009977F2"/>
    <w:rsid w:val="00997914"/>
    <w:rsid w:val="009A3C7A"/>
    <w:rsid w:val="009A646C"/>
    <w:rsid w:val="009A6594"/>
    <w:rsid w:val="009A71C2"/>
    <w:rsid w:val="009A785A"/>
    <w:rsid w:val="009B5FA3"/>
    <w:rsid w:val="009B7132"/>
    <w:rsid w:val="009C1555"/>
    <w:rsid w:val="009C22C6"/>
    <w:rsid w:val="009C2453"/>
    <w:rsid w:val="009C5621"/>
    <w:rsid w:val="009C6715"/>
    <w:rsid w:val="009C6CEF"/>
    <w:rsid w:val="009C7039"/>
    <w:rsid w:val="009D5F24"/>
    <w:rsid w:val="009D6F6E"/>
    <w:rsid w:val="009E01D8"/>
    <w:rsid w:val="009E23F5"/>
    <w:rsid w:val="009E4D65"/>
    <w:rsid w:val="009E5121"/>
    <w:rsid w:val="009E6077"/>
    <w:rsid w:val="009E6DD5"/>
    <w:rsid w:val="009F1ABB"/>
    <w:rsid w:val="009F5025"/>
    <w:rsid w:val="009F61C4"/>
    <w:rsid w:val="00A00B51"/>
    <w:rsid w:val="00A0200F"/>
    <w:rsid w:val="00A06B97"/>
    <w:rsid w:val="00A07F26"/>
    <w:rsid w:val="00A12BC3"/>
    <w:rsid w:val="00A12DFE"/>
    <w:rsid w:val="00A149BB"/>
    <w:rsid w:val="00A178E8"/>
    <w:rsid w:val="00A17906"/>
    <w:rsid w:val="00A208E9"/>
    <w:rsid w:val="00A21822"/>
    <w:rsid w:val="00A231E6"/>
    <w:rsid w:val="00A27A3F"/>
    <w:rsid w:val="00A305C8"/>
    <w:rsid w:val="00A30B9E"/>
    <w:rsid w:val="00A30CCA"/>
    <w:rsid w:val="00A30E20"/>
    <w:rsid w:val="00A3214B"/>
    <w:rsid w:val="00A345A0"/>
    <w:rsid w:val="00A34949"/>
    <w:rsid w:val="00A3661B"/>
    <w:rsid w:val="00A4195A"/>
    <w:rsid w:val="00A43E55"/>
    <w:rsid w:val="00A44393"/>
    <w:rsid w:val="00A458A5"/>
    <w:rsid w:val="00A4695F"/>
    <w:rsid w:val="00A50D75"/>
    <w:rsid w:val="00A51CA6"/>
    <w:rsid w:val="00A526EA"/>
    <w:rsid w:val="00A533EE"/>
    <w:rsid w:val="00A54514"/>
    <w:rsid w:val="00A570B9"/>
    <w:rsid w:val="00A57FCD"/>
    <w:rsid w:val="00A6395F"/>
    <w:rsid w:val="00A65DCE"/>
    <w:rsid w:val="00A66099"/>
    <w:rsid w:val="00A6742A"/>
    <w:rsid w:val="00A73587"/>
    <w:rsid w:val="00A7511B"/>
    <w:rsid w:val="00A75241"/>
    <w:rsid w:val="00A80FA9"/>
    <w:rsid w:val="00A81D04"/>
    <w:rsid w:val="00A820D4"/>
    <w:rsid w:val="00A85289"/>
    <w:rsid w:val="00A91529"/>
    <w:rsid w:val="00A9495D"/>
    <w:rsid w:val="00A95361"/>
    <w:rsid w:val="00A958D8"/>
    <w:rsid w:val="00A963F8"/>
    <w:rsid w:val="00AA0E5F"/>
    <w:rsid w:val="00AA0F07"/>
    <w:rsid w:val="00AA1B54"/>
    <w:rsid w:val="00AA5866"/>
    <w:rsid w:val="00AA769C"/>
    <w:rsid w:val="00AB2B0D"/>
    <w:rsid w:val="00AC3434"/>
    <w:rsid w:val="00AC35BD"/>
    <w:rsid w:val="00AC5CB0"/>
    <w:rsid w:val="00AC6159"/>
    <w:rsid w:val="00AC7BA7"/>
    <w:rsid w:val="00AD18D3"/>
    <w:rsid w:val="00AD275F"/>
    <w:rsid w:val="00AD581B"/>
    <w:rsid w:val="00AD5C7D"/>
    <w:rsid w:val="00AD5CCA"/>
    <w:rsid w:val="00AE2709"/>
    <w:rsid w:val="00AE2FE7"/>
    <w:rsid w:val="00AE32A3"/>
    <w:rsid w:val="00AE358F"/>
    <w:rsid w:val="00AE6966"/>
    <w:rsid w:val="00AE77C0"/>
    <w:rsid w:val="00AE7995"/>
    <w:rsid w:val="00AF0946"/>
    <w:rsid w:val="00AF23EE"/>
    <w:rsid w:val="00AF25B5"/>
    <w:rsid w:val="00AF27D3"/>
    <w:rsid w:val="00AF2FE6"/>
    <w:rsid w:val="00AF44CC"/>
    <w:rsid w:val="00B0305B"/>
    <w:rsid w:val="00B03B12"/>
    <w:rsid w:val="00B07D8B"/>
    <w:rsid w:val="00B1752E"/>
    <w:rsid w:val="00B17DE2"/>
    <w:rsid w:val="00B24119"/>
    <w:rsid w:val="00B2477E"/>
    <w:rsid w:val="00B27837"/>
    <w:rsid w:val="00B30449"/>
    <w:rsid w:val="00B32579"/>
    <w:rsid w:val="00B339A0"/>
    <w:rsid w:val="00B339E8"/>
    <w:rsid w:val="00B348F1"/>
    <w:rsid w:val="00B41FE7"/>
    <w:rsid w:val="00B4258A"/>
    <w:rsid w:val="00B42D26"/>
    <w:rsid w:val="00B4402A"/>
    <w:rsid w:val="00B46FE6"/>
    <w:rsid w:val="00B47016"/>
    <w:rsid w:val="00B47570"/>
    <w:rsid w:val="00B4767B"/>
    <w:rsid w:val="00B50DBB"/>
    <w:rsid w:val="00B52886"/>
    <w:rsid w:val="00B54942"/>
    <w:rsid w:val="00B55168"/>
    <w:rsid w:val="00B56BCB"/>
    <w:rsid w:val="00B6045E"/>
    <w:rsid w:val="00B634C3"/>
    <w:rsid w:val="00B6388B"/>
    <w:rsid w:val="00B64637"/>
    <w:rsid w:val="00B6647F"/>
    <w:rsid w:val="00B716DB"/>
    <w:rsid w:val="00B75702"/>
    <w:rsid w:val="00B84CC2"/>
    <w:rsid w:val="00B86A8E"/>
    <w:rsid w:val="00B86E2C"/>
    <w:rsid w:val="00B87037"/>
    <w:rsid w:val="00B90A61"/>
    <w:rsid w:val="00B935C9"/>
    <w:rsid w:val="00B94653"/>
    <w:rsid w:val="00B96C0A"/>
    <w:rsid w:val="00B96EED"/>
    <w:rsid w:val="00B97C4C"/>
    <w:rsid w:val="00BA053F"/>
    <w:rsid w:val="00BA2005"/>
    <w:rsid w:val="00BA2992"/>
    <w:rsid w:val="00BA2BE3"/>
    <w:rsid w:val="00BA776C"/>
    <w:rsid w:val="00BB1419"/>
    <w:rsid w:val="00BB2029"/>
    <w:rsid w:val="00BB2EE1"/>
    <w:rsid w:val="00BB4A3B"/>
    <w:rsid w:val="00BC10B7"/>
    <w:rsid w:val="00BC2827"/>
    <w:rsid w:val="00BC3DAE"/>
    <w:rsid w:val="00BC7D5F"/>
    <w:rsid w:val="00BD130C"/>
    <w:rsid w:val="00BD164E"/>
    <w:rsid w:val="00BD2AA2"/>
    <w:rsid w:val="00BD4283"/>
    <w:rsid w:val="00BD4C13"/>
    <w:rsid w:val="00BD5143"/>
    <w:rsid w:val="00BD54D2"/>
    <w:rsid w:val="00BD5741"/>
    <w:rsid w:val="00BD642B"/>
    <w:rsid w:val="00BD7581"/>
    <w:rsid w:val="00BE09BB"/>
    <w:rsid w:val="00BE3000"/>
    <w:rsid w:val="00BE46F2"/>
    <w:rsid w:val="00BE54C6"/>
    <w:rsid w:val="00BE67DD"/>
    <w:rsid w:val="00BE69AC"/>
    <w:rsid w:val="00BE6B27"/>
    <w:rsid w:val="00BF56AD"/>
    <w:rsid w:val="00C00921"/>
    <w:rsid w:val="00C011C7"/>
    <w:rsid w:val="00C05DE0"/>
    <w:rsid w:val="00C06F75"/>
    <w:rsid w:val="00C16D73"/>
    <w:rsid w:val="00C17581"/>
    <w:rsid w:val="00C1761F"/>
    <w:rsid w:val="00C178D1"/>
    <w:rsid w:val="00C17FD2"/>
    <w:rsid w:val="00C20427"/>
    <w:rsid w:val="00C216E8"/>
    <w:rsid w:val="00C224C2"/>
    <w:rsid w:val="00C25082"/>
    <w:rsid w:val="00C258F7"/>
    <w:rsid w:val="00C31C98"/>
    <w:rsid w:val="00C337F4"/>
    <w:rsid w:val="00C33B63"/>
    <w:rsid w:val="00C3514D"/>
    <w:rsid w:val="00C35306"/>
    <w:rsid w:val="00C35834"/>
    <w:rsid w:val="00C35BC2"/>
    <w:rsid w:val="00C37B2C"/>
    <w:rsid w:val="00C406AE"/>
    <w:rsid w:val="00C42543"/>
    <w:rsid w:val="00C43551"/>
    <w:rsid w:val="00C4413E"/>
    <w:rsid w:val="00C44DFC"/>
    <w:rsid w:val="00C44F35"/>
    <w:rsid w:val="00C469CF"/>
    <w:rsid w:val="00C4716B"/>
    <w:rsid w:val="00C473DF"/>
    <w:rsid w:val="00C47656"/>
    <w:rsid w:val="00C53498"/>
    <w:rsid w:val="00C55102"/>
    <w:rsid w:val="00C57153"/>
    <w:rsid w:val="00C606D4"/>
    <w:rsid w:val="00C618F4"/>
    <w:rsid w:val="00C6492C"/>
    <w:rsid w:val="00C7138A"/>
    <w:rsid w:val="00C713AE"/>
    <w:rsid w:val="00C71A77"/>
    <w:rsid w:val="00C7351B"/>
    <w:rsid w:val="00C75F40"/>
    <w:rsid w:val="00C860B8"/>
    <w:rsid w:val="00C86599"/>
    <w:rsid w:val="00C87E56"/>
    <w:rsid w:val="00C96CF9"/>
    <w:rsid w:val="00CA23E4"/>
    <w:rsid w:val="00CA4F75"/>
    <w:rsid w:val="00CA5504"/>
    <w:rsid w:val="00CA5A20"/>
    <w:rsid w:val="00CA5B41"/>
    <w:rsid w:val="00CA6959"/>
    <w:rsid w:val="00CA7893"/>
    <w:rsid w:val="00CB10C0"/>
    <w:rsid w:val="00CB1D86"/>
    <w:rsid w:val="00CB220C"/>
    <w:rsid w:val="00CB55A8"/>
    <w:rsid w:val="00CB6638"/>
    <w:rsid w:val="00CB74AE"/>
    <w:rsid w:val="00CC32E0"/>
    <w:rsid w:val="00CC3C80"/>
    <w:rsid w:val="00CC6CC3"/>
    <w:rsid w:val="00CC7A3E"/>
    <w:rsid w:val="00CD3A6C"/>
    <w:rsid w:val="00CD3B34"/>
    <w:rsid w:val="00CD3C26"/>
    <w:rsid w:val="00CD4529"/>
    <w:rsid w:val="00CD7C23"/>
    <w:rsid w:val="00CE10DD"/>
    <w:rsid w:val="00CE12E2"/>
    <w:rsid w:val="00CE1D9B"/>
    <w:rsid w:val="00CE5F73"/>
    <w:rsid w:val="00CE64DA"/>
    <w:rsid w:val="00CF27E4"/>
    <w:rsid w:val="00CF2EF7"/>
    <w:rsid w:val="00CF5FEF"/>
    <w:rsid w:val="00CF5FF6"/>
    <w:rsid w:val="00CF67B4"/>
    <w:rsid w:val="00D0163C"/>
    <w:rsid w:val="00D054E7"/>
    <w:rsid w:val="00D066E3"/>
    <w:rsid w:val="00D07A12"/>
    <w:rsid w:val="00D07B14"/>
    <w:rsid w:val="00D10FF1"/>
    <w:rsid w:val="00D13293"/>
    <w:rsid w:val="00D1469F"/>
    <w:rsid w:val="00D14854"/>
    <w:rsid w:val="00D166E1"/>
    <w:rsid w:val="00D17E6D"/>
    <w:rsid w:val="00D238C7"/>
    <w:rsid w:val="00D266DA"/>
    <w:rsid w:val="00D2753C"/>
    <w:rsid w:val="00D31490"/>
    <w:rsid w:val="00D31842"/>
    <w:rsid w:val="00D3367D"/>
    <w:rsid w:val="00D34B4C"/>
    <w:rsid w:val="00D34EC6"/>
    <w:rsid w:val="00D365D7"/>
    <w:rsid w:val="00D37ED3"/>
    <w:rsid w:val="00D40858"/>
    <w:rsid w:val="00D449C4"/>
    <w:rsid w:val="00D44CE4"/>
    <w:rsid w:val="00D45113"/>
    <w:rsid w:val="00D47E06"/>
    <w:rsid w:val="00D50A4C"/>
    <w:rsid w:val="00D5219B"/>
    <w:rsid w:val="00D5483D"/>
    <w:rsid w:val="00D620C6"/>
    <w:rsid w:val="00D6250F"/>
    <w:rsid w:val="00D70859"/>
    <w:rsid w:val="00D70C39"/>
    <w:rsid w:val="00D73C57"/>
    <w:rsid w:val="00D746B5"/>
    <w:rsid w:val="00D772DC"/>
    <w:rsid w:val="00D835C5"/>
    <w:rsid w:val="00D865C9"/>
    <w:rsid w:val="00D8740B"/>
    <w:rsid w:val="00D901D1"/>
    <w:rsid w:val="00D9083C"/>
    <w:rsid w:val="00D91100"/>
    <w:rsid w:val="00D91E09"/>
    <w:rsid w:val="00D92084"/>
    <w:rsid w:val="00D931E6"/>
    <w:rsid w:val="00D9418A"/>
    <w:rsid w:val="00D946CC"/>
    <w:rsid w:val="00D979E1"/>
    <w:rsid w:val="00DA1391"/>
    <w:rsid w:val="00DA23E4"/>
    <w:rsid w:val="00DA3CD7"/>
    <w:rsid w:val="00DA5F33"/>
    <w:rsid w:val="00DA6D67"/>
    <w:rsid w:val="00DA72C0"/>
    <w:rsid w:val="00DA7DFC"/>
    <w:rsid w:val="00DB1FBC"/>
    <w:rsid w:val="00DB2365"/>
    <w:rsid w:val="00DB2824"/>
    <w:rsid w:val="00DB3A6E"/>
    <w:rsid w:val="00DB51D6"/>
    <w:rsid w:val="00DB7AFF"/>
    <w:rsid w:val="00DB7FE1"/>
    <w:rsid w:val="00DC0602"/>
    <w:rsid w:val="00DC1378"/>
    <w:rsid w:val="00DC1B15"/>
    <w:rsid w:val="00DC2408"/>
    <w:rsid w:val="00DC26B2"/>
    <w:rsid w:val="00DC44A7"/>
    <w:rsid w:val="00DC4765"/>
    <w:rsid w:val="00DD04AF"/>
    <w:rsid w:val="00DD0794"/>
    <w:rsid w:val="00DD0FD6"/>
    <w:rsid w:val="00DD322D"/>
    <w:rsid w:val="00DD3760"/>
    <w:rsid w:val="00DD5F98"/>
    <w:rsid w:val="00DD600C"/>
    <w:rsid w:val="00DD7EFA"/>
    <w:rsid w:val="00DE0C21"/>
    <w:rsid w:val="00DE1BB2"/>
    <w:rsid w:val="00DE2F2D"/>
    <w:rsid w:val="00DE4767"/>
    <w:rsid w:val="00DE59AC"/>
    <w:rsid w:val="00DF1842"/>
    <w:rsid w:val="00DF2C7E"/>
    <w:rsid w:val="00DF2CA3"/>
    <w:rsid w:val="00DF5F2D"/>
    <w:rsid w:val="00E01259"/>
    <w:rsid w:val="00E0248A"/>
    <w:rsid w:val="00E05E1D"/>
    <w:rsid w:val="00E202C1"/>
    <w:rsid w:val="00E206D0"/>
    <w:rsid w:val="00E23816"/>
    <w:rsid w:val="00E24E20"/>
    <w:rsid w:val="00E27928"/>
    <w:rsid w:val="00E30F21"/>
    <w:rsid w:val="00E320D5"/>
    <w:rsid w:val="00E32A40"/>
    <w:rsid w:val="00E33B00"/>
    <w:rsid w:val="00E33CA7"/>
    <w:rsid w:val="00E359CF"/>
    <w:rsid w:val="00E36569"/>
    <w:rsid w:val="00E40D78"/>
    <w:rsid w:val="00E413BF"/>
    <w:rsid w:val="00E4505C"/>
    <w:rsid w:val="00E51721"/>
    <w:rsid w:val="00E55096"/>
    <w:rsid w:val="00E61205"/>
    <w:rsid w:val="00E63086"/>
    <w:rsid w:val="00E64976"/>
    <w:rsid w:val="00E72F30"/>
    <w:rsid w:val="00E7556E"/>
    <w:rsid w:val="00E76DEE"/>
    <w:rsid w:val="00E807A5"/>
    <w:rsid w:val="00E818C3"/>
    <w:rsid w:val="00E83209"/>
    <w:rsid w:val="00E87364"/>
    <w:rsid w:val="00E94B6F"/>
    <w:rsid w:val="00E96E9A"/>
    <w:rsid w:val="00E97866"/>
    <w:rsid w:val="00E97BB9"/>
    <w:rsid w:val="00EA67C7"/>
    <w:rsid w:val="00EB2E73"/>
    <w:rsid w:val="00EB3E76"/>
    <w:rsid w:val="00EB6469"/>
    <w:rsid w:val="00EB7F37"/>
    <w:rsid w:val="00EC2B7C"/>
    <w:rsid w:val="00EC2C33"/>
    <w:rsid w:val="00EC393B"/>
    <w:rsid w:val="00EC4266"/>
    <w:rsid w:val="00EC6DE7"/>
    <w:rsid w:val="00ED1627"/>
    <w:rsid w:val="00EE01DE"/>
    <w:rsid w:val="00EE0BF4"/>
    <w:rsid w:val="00EE0CB3"/>
    <w:rsid w:val="00EE33BA"/>
    <w:rsid w:val="00EE677F"/>
    <w:rsid w:val="00EE6A04"/>
    <w:rsid w:val="00EE75D2"/>
    <w:rsid w:val="00EE7ECA"/>
    <w:rsid w:val="00EF2003"/>
    <w:rsid w:val="00EF30B5"/>
    <w:rsid w:val="00EF42D1"/>
    <w:rsid w:val="00F0243C"/>
    <w:rsid w:val="00F02BCF"/>
    <w:rsid w:val="00F056BF"/>
    <w:rsid w:val="00F10E3C"/>
    <w:rsid w:val="00F13BB2"/>
    <w:rsid w:val="00F13EA2"/>
    <w:rsid w:val="00F16062"/>
    <w:rsid w:val="00F1789F"/>
    <w:rsid w:val="00F17AC5"/>
    <w:rsid w:val="00F2131F"/>
    <w:rsid w:val="00F21B1B"/>
    <w:rsid w:val="00F2245E"/>
    <w:rsid w:val="00F23319"/>
    <w:rsid w:val="00F2334B"/>
    <w:rsid w:val="00F23509"/>
    <w:rsid w:val="00F23CB1"/>
    <w:rsid w:val="00F246B9"/>
    <w:rsid w:val="00F24B46"/>
    <w:rsid w:val="00F252C2"/>
    <w:rsid w:val="00F25862"/>
    <w:rsid w:val="00F2625B"/>
    <w:rsid w:val="00F2735D"/>
    <w:rsid w:val="00F279EA"/>
    <w:rsid w:val="00F312E2"/>
    <w:rsid w:val="00F33205"/>
    <w:rsid w:val="00F34C97"/>
    <w:rsid w:val="00F351FA"/>
    <w:rsid w:val="00F35FDC"/>
    <w:rsid w:val="00F367D0"/>
    <w:rsid w:val="00F42C0D"/>
    <w:rsid w:val="00F45CA0"/>
    <w:rsid w:val="00F4704F"/>
    <w:rsid w:val="00F52F2C"/>
    <w:rsid w:val="00F53B76"/>
    <w:rsid w:val="00F548A0"/>
    <w:rsid w:val="00F6144B"/>
    <w:rsid w:val="00F620B5"/>
    <w:rsid w:val="00F63D93"/>
    <w:rsid w:val="00F641B5"/>
    <w:rsid w:val="00F65F33"/>
    <w:rsid w:val="00F70979"/>
    <w:rsid w:val="00F70C4A"/>
    <w:rsid w:val="00F70D02"/>
    <w:rsid w:val="00F72905"/>
    <w:rsid w:val="00F762A9"/>
    <w:rsid w:val="00F80580"/>
    <w:rsid w:val="00F817BD"/>
    <w:rsid w:val="00F81BEA"/>
    <w:rsid w:val="00F838B7"/>
    <w:rsid w:val="00F83DD2"/>
    <w:rsid w:val="00F83F3C"/>
    <w:rsid w:val="00F84221"/>
    <w:rsid w:val="00F84865"/>
    <w:rsid w:val="00F85591"/>
    <w:rsid w:val="00F859D4"/>
    <w:rsid w:val="00F9009B"/>
    <w:rsid w:val="00F910F6"/>
    <w:rsid w:val="00F92C0C"/>
    <w:rsid w:val="00F931CD"/>
    <w:rsid w:val="00F94E97"/>
    <w:rsid w:val="00FA0A5B"/>
    <w:rsid w:val="00FA2D2D"/>
    <w:rsid w:val="00FA41BB"/>
    <w:rsid w:val="00FB4B43"/>
    <w:rsid w:val="00FC029D"/>
    <w:rsid w:val="00FC3087"/>
    <w:rsid w:val="00FC550F"/>
    <w:rsid w:val="00FC7325"/>
    <w:rsid w:val="00FD3565"/>
    <w:rsid w:val="00FE140E"/>
    <w:rsid w:val="00FE26D1"/>
    <w:rsid w:val="00FE48A3"/>
    <w:rsid w:val="00FE58BB"/>
    <w:rsid w:val="00FE5E95"/>
    <w:rsid w:val="00FE6377"/>
    <w:rsid w:val="00FE7292"/>
    <w:rsid w:val="00FF0BC2"/>
    <w:rsid w:val="00FF0E4E"/>
    <w:rsid w:val="00FF34C9"/>
    <w:rsid w:val="00FF6F8F"/>
    <w:rsid w:val="04F03A00"/>
    <w:rsid w:val="068A4100"/>
    <w:rsid w:val="0C61204C"/>
    <w:rsid w:val="106A653E"/>
    <w:rsid w:val="111F2AF5"/>
    <w:rsid w:val="14CB4D39"/>
    <w:rsid w:val="14F51C8C"/>
    <w:rsid w:val="1C2B0115"/>
    <w:rsid w:val="227A11A0"/>
    <w:rsid w:val="255863BD"/>
    <w:rsid w:val="306C5D68"/>
    <w:rsid w:val="40F34EE2"/>
    <w:rsid w:val="448572C6"/>
    <w:rsid w:val="45A039D0"/>
    <w:rsid w:val="562E2534"/>
    <w:rsid w:val="59ED1EC7"/>
    <w:rsid w:val="5C42165C"/>
    <w:rsid w:val="5FC777F2"/>
    <w:rsid w:val="63217269"/>
    <w:rsid w:val="638635C1"/>
    <w:rsid w:val="650A29BF"/>
    <w:rsid w:val="68391C7D"/>
    <w:rsid w:val="6BC63175"/>
    <w:rsid w:val="6CC02412"/>
    <w:rsid w:val="6F531392"/>
    <w:rsid w:val="703022B5"/>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pPr>
    <w:rPr>
      <w:sz w:val="20"/>
    </w:rPr>
  </w:style>
  <w:style w:type="paragraph" w:styleId="3">
    <w:name w:val="Plain Text"/>
    <w:basedOn w:val="1"/>
    <w:qFormat/>
    <w:uiPriority w:val="0"/>
    <w:rPr>
      <w:rFonts w:ascii="細明體" w:hAnsi="Courier New" w:eastAsia="細明體"/>
    </w:rPr>
  </w:style>
  <w:style w:type="paragraph" w:styleId="4">
    <w:name w:val="HTML Preformatted"/>
    <w:basedOn w:val="1"/>
    <w:link w:val="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hAnsi="細明體" w:eastAsia="細明體" w:cs="細明體"/>
      <w:color w:val="000000"/>
      <w:kern w:val="0"/>
      <w:szCs w:val="24"/>
    </w:rPr>
  </w:style>
  <w:style w:type="paragraph" w:styleId="5">
    <w:name w:val="footer"/>
    <w:basedOn w:val="1"/>
    <w:link w:val="17"/>
    <w:qFormat/>
    <w:uiPriority w:val="0"/>
    <w:pPr>
      <w:tabs>
        <w:tab w:val="center" w:pos="4153"/>
        <w:tab w:val="right" w:pos="8306"/>
      </w:tabs>
      <w:snapToGrid w:val="0"/>
    </w:pPr>
    <w:rPr>
      <w:sz w:val="20"/>
    </w:rPr>
  </w:style>
  <w:style w:type="paragraph" w:styleId="6">
    <w:name w:val="Normal (Web)"/>
    <w:basedOn w:val="1"/>
    <w:qFormat/>
    <w:uiPriority w:val="0"/>
    <w:pPr>
      <w:spacing w:beforeAutospacing="1" w:after="142" w:line="276" w:lineRule="auto"/>
    </w:pPr>
    <w:rPr>
      <w:rFonts w:eastAsia="SimSun"/>
      <w:kern w:val="0"/>
      <w:lang w:eastAsia="zh-CN"/>
    </w:rPr>
  </w:style>
  <w:style w:type="paragraph" w:styleId="7">
    <w:name w:val="Balloon Text"/>
    <w:basedOn w:val="1"/>
    <w:semiHidden/>
    <w:qFormat/>
    <w:uiPriority w:val="0"/>
    <w:rPr>
      <w:rFonts w:ascii="Arial" w:hAnsi="Arial"/>
      <w:sz w:val="18"/>
      <w:szCs w:val="18"/>
    </w:rPr>
  </w:style>
  <w:style w:type="character" w:styleId="9">
    <w:name w:val="Hyperlink"/>
    <w:qFormat/>
    <w:uiPriority w:val="0"/>
    <w:rPr>
      <w:color w:val="0000FF"/>
      <w:u w:val="single"/>
    </w:rPr>
  </w:style>
  <w:style w:type="character" w:styleId="10">
    <w:name w:val="page number"/>
    <w:basedOn w:val="8"/>
    <w:qFormat/>
    <w:uiPriority w:val="0"/>
  </w:style>
  <w:style w:type="character" w:styleId="11">
    <w:name w:val="Strong"/>
    <w:qFormat/>
    <w:uiPriority w:val="0"/>
    <w:rPr>
      <w:b/>
      <w:bCs/>
    </w:rPr>
  </w:style>
  <w:style w:type="character" w:styleId="12">
    <w:name w:val="FollowedHyperlink"/>
    <w:qFormat/>
    <w:uiPriority w:val="0"/>
    <w:rPr>
      <w:color w:val="800080"/>
      <w:u w:val="single"/>
    </w:rPr>
  </w:style>
  <w:style w:type="table" w:styleId="14">
    <w:name w:val="Table Grid"/>
    <w:basedOn w:val="13"/>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HTML 預設格式 字元"/>
    <w:link w:val="4"/>
    <w:qFormat/>
    <w:uiPriority w:val="0"/>
    <w:rPr>
      <w:rFonts w:ascii="細明體" w:hAnsi="細明體" w:eastAsia="細明體" w:cs="細明體"/>
      <w:color w:val="000000"/>
      <w:sz w:val="24"/>
      <w:szCs w:val="24"/>
      <w:lang w:val="en-US" w:eastAsia="zh-TW" w:bidi="ar-SA"/>
    </w:rPr>
  </w:style>
  <w:style w:type="paragraph" w:customStyle="1" w:styleId="16">
    <w:name w:val="Default"/>
    <w:qFormat/>
    <w:uiPriority w:val="0"/>
    <w:pPr>
      <w:widowControl w:val="0"/>
      <w:autoSpaceDE w:val="0"/>
      <w:autoSpaceDN w:val="0"/>
      <w:adjustRightInd w:val="0"/>
    </w:pPr>
    <w:rPr>
      <w:rFonts w:ascii="標楷體r...." w:hAnsi="Calibri" w:eastAsia="標楷體r...." w:cs="標楷體r...."/>
      <w:color w:val="000000"/>
      <w:sz w:val="24"/>
      <w:szCs w:val="24"/>
      <w:lang w:val="en-US" w:eastAsia="zh-TW" w:bidi="ar-SA"/>
    </w:rPr>
  </w:style>
  <w:style w:type="character" w:customStyle="1" w:styleId="17">
    <w:name w:val="頁尾 字元"/>
    <w:link w:val="5"/>
    <w:qFormat/>
    <w:uiPriority w:val="0"/>
    <w:rPr>
      <w:kern w:val="2"/>
    </w:rPr>
  </w:style>
  <w:style w:type="paragraph" w:customStyle="1" w:styleId="18">
    <w:name w:val="清單段落1"/>
    <w:basedOn w:val="1"/>
    <w:qFormat/>
    <w:uiPriority w:val="99"/>
    <w:pPr>
      <w:ind w:left="480" w:leftChars="200"/>
    </w:pPr>
  </w:style>
  <w:style w:type="paragraph" w:customStyle="1" w:styleId="19">
    <w:name w:val="表格"/>
    <w:qFormat/>
    <w:uiPriority w:val="0"/>
    <w:pPr>
      <w:jc w:val="center"/>
    </w:pPr>
    <w:rPr>
      <w:rFonts w:ascii="Times New Roman" w:hAnsi="Times New Roman" w:eastAsia="微軟正黑體" w:cs="Times New Roman"/>
      <w:kern w:val="2"/>
      <w:sz w:val="24"/>
      <w:szCs w:val="24"/>
      <w:lang w:val="en-US" w:eastAsia="zh-TW" w:bidi="ar-SA"/>
    </w:rPr>
  </w:style>
  <w:style w:type="paragraph" w:customStyle="1" w:styleId="20">
    <w:name w:val="清單段落2"/>
    <w:basedOn w:val="1"/>
    <w:qFormat/>
    <w:uiPriority w:val="99"/>
    <w:pPr>
      <w:ind w:left="480" w:leftChars="200"/>
    </w:pPr>
  </w:style>
  <w:style w:type="paragraph" w:customStyle="1" w:styleId="21">
    <w:name w:val="cjk"/>
    <w:qFormat/>
    <w:uiPriority w:val="0"/>
    <w:rPr>
      <w:rFonts w:ascii="Times New Roman" w:hAnsi="Times New Roman" w:eastAsia="SimSun" w:cs="Times New Roman"/>
      <w:sz w:val="24"/>
      <w:szCs w:val="24"/>
      <w:lang w:val="en-US" w:eastAsia="zh-CN" w:bidi="ar-SA"/>
    </w:rPr>
  </w:style>
  <w:style w:type="paragraph" w:customStyle="1" w:styleId="22">
    <w:name w:val="Standard"/>
    <w:qFormat/>
    <w:uiPriority w:val="0"/>
    <w:pPr>
      <w:widowControl w:val="0"/>
      <w:suppressAutoHyphens/>
      <w:autoSpaceDN w:val="0"/>
      <w:textAlignment w:val="baseline"/>
    </w:pPr>
    <w:rPr>
      <w:rFonts w:ascii="Calibri" w:hAnsi="Calibri" w:eastAsia="新細明體" w:cs="F"/>
      <w:kern w:val="3"/>
      <w:sz w:val="24"/>
      <w:szCs w:val="22"/>
      <w:lang w:val="en-US" w:eastAsia="zh-TW" w:bidi="ar-SA"/>
    </w:rPr>
  </w:style>
  <w:style w:type="paragraph" w:customStyle="1" w:styleId="23">
    <w:name w:val="List Paragraph"/>
    <w:basedOn w:val="1"/>
    <w:qFormat/>
    <w:uiPriority w:val="99"/>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257;&#26399;&#24037;&#35712;\&#36899;&#27743;&#32291;&#25919;&#24220;107&#24180;&#22823;&#23560;&#38738;&#24180;&#23416;&#29983;&#20844;&#37096;&#38272;&#26257;&#26399;&#24037;&#35712;&#25307;&#21215;&#31777;&#314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A7CA8-E4EA-4567-9CA8-F9C587BB0077}">
  <ds:schemaRefs/>
</ds:datastoreItem>
</file>

<file path=docProps/app.xml><?xml version="1.0" encoding="utf-8"?>
<Properties xmlns="http://schemas.openxmlformats.org/officeDocument/2006/extended-properties" xmlns:vt="http://schemas.openxmlformats.org/officeDocument/2006/docPropsVTypes">
  <Template>連江縣政府107年大專青年學生公部門暑期工讀招募簡章.dotx</Template>
  <Company>Unknown Organization</Company>
  <Pages>11</Pages>
  <Words>872</Words>
  <Characters>4974</Characters>
  <Lines>41</Lines>
  <Paragraphs>11</Paragraphs>
  <ScaleCrop>false</ScaleCrop>
  <LinksUpToDate>false</LinksUpToDate>
  <CharactersWithSpaces>5835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2020-04-14T07:43:00Z</dcterms:created>
  <dc:creator>P</dc:creator>
  <cp:lastModifiedBy>Administrator</cp:lastModifiedBy>
  <cp:lastPrinted>2024-02-23T06:09:00Z</cp:lastPrinted>
  <dcterms:modified xsi:type="dcterms:W3CDTF">2024-02-27T03:10:19Z</dcterms:modified>
  <dc:title>台北市政府八十八年受理大專院校以上學生暑期工讀服務實施計畫</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